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17" w:rsidRPr="0009106D" w:rsidRDefault="00237417" w:rsidP="0009106D">
      <w:pPr>
        <w:ind w:firstLine="540"/>
        <w:rPr>
          <w:rFonts w:ascii="Times New Roman" w:hAnsi="Times New Roman"/>
          <w:sz w:val="28"/>
          <w:szCs w:val="28"/>
        </w:rPr>
      </w:pPr>
      <w:r w:rsidRPr="0009106D">
        <w:rPr>
          <w:rFonts w:ascii="Times New Roman" w:hAnsi="Times New Roman"/>
          <w:sz w:val="28"/>
          <w:szCs w:val="28"/>
        </w:rPr>
        <w:t xml:space="preserve">19 октября 2020 года проводился Всероссийский открытый урок «Спорт – это жизнь». Ребята познакомились с профессиями индустрии спорта. Узнали о значимости занятий физической культурой и  спортом для каждого человека. </w:t>
      </w:r>
    </w:p>
    <w:sectPr w:rsidR="00237417" w:rsidRPr="0009106D" w:rsidSect="00B3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25"/>
    <w:rsid w:val="0009106D"/>
    <w:rsid w:val="00237417"/>
    <w:rsid w:val="00751AA1"/>
    <w:rsid w:val="00B33CA1"/>
    <w:rsid w:val="00C72525"/>
    <w:rsid w:val="00D9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</Words>
  <Characters>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октября 2020 года проводился Всероссийский открытый урок «Спорт – это жизнь»</dc:title>
  <dc:subject/>
  <dc:creator>0062</dc:creator>
  <cp:keywords/>
  <dc:description/>
  <cp:lastModifiedBy>Константин</cp:lastModifiedBy>
  <cp:revision>2</cp:revision>
  <dcterms:created xsi:type="dcterms:W3CDTF">2020-10-21T17:14:00Z</dcterms:created>
  <dcterms:modified xsi:type="dcterms:W3CDTF">2020-10-21T17:14:00Z</dcterms:modified>
</cp:coreProperties>
</file>