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8B" w:rsidRDefault="000C388B" w:rsidP="00C853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</w:rPr>
        <w:t>Методическая разработка классного часа в 5 классе</w:t>
      </w:r>
    </w:p>
    <w:p w:rsidR="000C388B" w:rsidRPr="00C85371" w:rsidRDefault="000C388B" w:rsidP="001C3AB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руководитель: Т.В.Журкова 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</w:rPr>
        <w:t xml:space="preserve">Тема: </w:t>
      </w:r>
      <w:r w:rsidRPr="00C8537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Мы за здоровый образ жизни</w:t>
      </w:r>
      <w:r w:rsidRPr="00C85371">
        <w:rPr>
          <w:rFonts w:ascii="Times New Roman" w:hAnsi="Times New Roman"/>
          <w:sz w:val="24"/>
          <w:szCs w:val="24"/>
        </w:rPr>
        <w:t>!»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</w:rPr>
        <w:t>Задачи: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 формировать у  школьников целостное представление о здоровом образе  жизни;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 способствовать профилактике вредных привычек у подростков;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развивать творческие способности учащихся, расширить их кругозор.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</w:rPr>
        <w:t>Цель:</w:t>
      </w:r>
      <w:r w:rsidRPr="00C85371">
        <w:rPr>
          <w:rFonts w:ascii="Times New Roman" w:hAnsi="Times New Roman"/>
          <w:sz w:val="24"/>
          <w:szCs w:val="24"/>
        </w:rPr>
        <w:t xml:space="preserve"> приобщение школьников к здоровому образу жизни через профилактическую работу,        воспитание бережного отношения к своему здоровью и здоровью окружающих.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Оборудование и материалы: слайды, карточки с заданиями для групп, карточки с тестом.</w:t>
      </w:r>
    </w:p>
    <w:p w:rsidR="000C388B" w:rsidRPr="00C85371" w:rsidRDefault="000C388B" w:rsidP="00C853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</w:rPr>
        <w:t>Ход классного часа.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C85371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C85371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C85371">
        <w:rPr>
          <w:rFonts w:ascii="Times New Roman" w:hAnsi="Times New Roman"/>
          <w:b/>
          <w:sz w:val="24"/>
          <w:szCs w:val="24"/>
        </w:rPr>
        <w:t xml:space="preserve"> Организационный момент.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Учитель: Здравствуйте, ребята! Я очень рада вас видеть! А теперь повернитесь к нашим гостям и поприветствуйте их! Присаживайтесь.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5371">
        <w:rPr>
          <w:rFonts w:ascii="Times New Roman" w:hAnsi="Times New Roman"/>
          <w:b/>
          <w:sz w:val="24"/>
          <w:szCs w:val="24"/>
        </w:rPr>
        <w:t>. Введение в проблемную ситуацию.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C85371">
        <w:rPr>
          <w:rFonts w:ascii="Times New Roman" w:hAnsi="Times New Roman"/>
          <w:sz w:val="24"/>
          <w:szCs w:val="24"/>
          <w:u w:val="single"/>
        </w:rPr>
        <w:t>1. «Интересные факты».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Недавно я обнаружила очень интересные факты и хотела бы с вами поделиться, думаю, вам тоже будет интересно. (</w:t>
      </w:r>
      <w:r w:rsidRPr="00C85371">
        <w:rPr>
          <w:rFonts w:ascii="Times New Roman" w:hAnsi="Times New Roman"/>
          <w:sz w:val="24"/>
          <w:szCs w:val="24"/>
          <w:u w:val="single"/>
        </w:rPr>
        <w:t>на слайде 1</w:t>
      </w:r>
      <w:r w:rsidRPr="00C85371">
        <w:rPr>
          <w:rFonts w:ascii="Times New Roman" w:hAnsi="Times New Roman"/>
          <w:sz w:val="24"/>
          <w:szCs w:val="24"/>
        </w:rPr>
        <w:t>)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85371">
        <w:rPr>
          <w:rFonts w:ascii="Times New Roman" w:hAnsi="Times New Roman"/>
          <w:i/>
          <w:sz w:val="24"/>
          <w:szCs w:val="24"/>
        </w:rPr>
        <w:t>Знаете ли вы что … (факты о долгожителях)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А как называют людей, которые живут долго? (ответ – долгожители) К сожалению, в  мире таких случаев не так уж много. На сегодняшний день официально  зарегистрировано 5 долгожителей, возраст которых 115 лет, двое из них – жители США и трое живут в Японии. Вопрос о том, как сохранить молодость, бодрость и здоровье интересовал людей во все времена. Великие умы человечества хотели и до сих пор хотят создать « эликсир  долголетия», но пока разработать такое чудодейственное средство не удалось никому.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 Как вы думаете, что необходимо человеку, в первую очередь, чтобы прожить долго? (ответ – крепкое здоровье) Учёными доказано, что сохранение здоровья  и работоспособности на долгие годы во многом зависит от самого человека. Так ли это, попробуем выяснить и мы в ходе нашей сегодняшней беседы.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C85371">
        <w:rPr>
          <w:rFonts w:ascii="Times New Roman" w:hAnsi="Times New Roman"/>
          <w:sz w:val="24"/>
          <w:szCs w:val="24"/>
          <w:u w:val="single"/>
        </w:rPr>
        <w:t>2. Выбор, формулировка темы классного часа.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Пословицы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371">
        <w:rPr>
          <w:rFonts w:ascii="Times New Roman" w:hAnsi="Times New Roman"/>
          <w:sz w:val="24"/>
          <w:szCs w:val="24"/>
        </w:rPr>
        <w:t xml:space="preserve"> и поговорки о здоровье:</w:t>
      </w:r>
    </w:p>
    <w:p w:rsidR="000C388B" w:rsidRPr="00152D27" w:rsidRDefault="000C388B" w:rsidP="00152D27">
      <w:pPr>
        <w:spacing w:after="0" w:line="240" w:lineRule="auto"/>
        <w:ind w:firstLine="3190"/>
        <w:rPr>
          <w:rFonts w:ascii="Times New Roman" w:hAnsi="Times New Roman"/>
          <w:b/>
          <w:sz w:val="24"/>
          <w:szCs w:val="24"/>
        </w:rPr>
      </w:pPr>
      <w:r w:rsidRPr="00152D27">
        <w:rPr>
          <w:rFonts w:ascii="Times New Roman" w:hAnsi="Times New Roman"/>
          <w:b/>
          <w:sz w:val="24"/>
          <w:szCs w:val="24"/>
        </w:rPr>
        <w:t>Болен – лечись, здоров – берегись.</w:t>
      </w:r>
    </w:p>
    <w:p w:rsidR="000C388B" w:rsidRPr="00152D27" w:rsidRDefault="000C388B" w:rsidP="00152D27">
      <w:pPr>
        <w:spacing w:after="0" w:line="240" w:lineRule="auto"/>
        <w:ind w:firstLine="3190"/>
        <w:rPr>
          <w:rFonts w:ascii="Times New Roman" w:hAnsi="Times New Roman"/>
          <w:b/>
          <w:sz w:val="24"/>
          <w:szCs w:val="24"/>
        </w:rPr>
      </w:pPr>
      <w:r w:rsidRPr="00152D27">
        <w:rPr>
          <w:rFonts w:ascii="Times New Roman" w:hAnsi="Times New Roman"/>
          <w:b/>
          <w:sz w:val="24"/>
          <w:szCs w:val="24"/>
        </w:rPr>
        <w:t>Здоровым быть – в радости жить!</w:t>
      </w:r>
    </w:p>
    <w:p w:rsidR="000C388B" w:rsidRPr="00152D27" w:rsidRDefault="000C388B" w:rsidP="00152D27">
      <w:pPr>
        <w:spacing w:after="0" w:line="240" w:lineRule="auto"/>
        <w:ind w:firstLine="3190"/>
        <w:rPr>
          <w:rFonts w:ascii="Times New Roman" w:hAnsi="Times New Roman"/>
          <w:b/>
          <w:sz w:val="24"/>
          <w:szCs w:val="24"/>
        </w:rPr>
      </w:pPr>
      <w:r w:rsidRPr="00152D27">
        <w:rPr>
          <w:rFonts w:ascii="Times New Roman" w:hAnsi="Times New Roman"/>
          <w:b/>
          <w:sz w:val="24"/>
          <w:szCs w:val="24"/>
        </w:rPr>
        <w:t>Где здоровье – там и красота.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 xml:space="preserve">Учащимся предлагается прочитать, обсудить их  и выбрать одну в качестве темы классного часа с аргументацией. 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85371">
        <w:rPr>
          <w:rFonts w:ascii="Times New Roman" w:hAnsi="Times New Roman"/>
          <w:b/>
          <w:sz w:val="24"/>
          <w:szCs w:val="24"/>
        </w:rPr>
        <w:t>. Раскрытие темы классного часа.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C85371">
        <w:rPr>
          <w:rFonts w:ascii="Times New Roman" w:hAnsi="Times New Roman"/>
          <w:sz w:val="24"/>
          <w:szCs w:val="24"/>
          <w:u w:val="single"/>
        </w:rPr>
        <w:t>1.Дискуссия.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Учитель: Мы все согласны, что здоровье – самое ценное в нашей жизни, его, как известно не купить, а из чего складывается наше здоровье? Что нужно делать, чтобы оставаться здоровым? Что вредит нашему здоровью? (ответы учащихся)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C85371">
        <w:rPr>
          <w:rFonts w:ascii="Times New Roman" w:hAnsi="Times New Roman"/>
          <w:sz w:val="24"/>
          <w:szCs w:val="24"/>
          <w:u w:val="single"/>
        </w:rPr>
        <w:t>2.Комментирвание модели ЗОЖ.</w:t>
      </w:r>
    </w:p>
    <w:p w:rsidR="000C388B" w:rsidRPr="00C85371" w:rsidRDefault="000C388B" w:rsidP="00C8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5.25pt;margin-top:-22.35pt;width:231pt;height:48.75pt;z-index:251656704">
            <v:textbox>
              <w:txbxContent>
                <w:p w:rsidR="000C388B" w:rsidRDefault="000C388B" w:rsidP="001E35A6">
                  <w:pPr>
                    <w:jc w:val="center"/>
                  </w:pPr>
                  <w:r>
                    <w:t>ЗОЖ</w:t>
                  </w:r>
                </w:p>
              </w:txbxContent>
            </v:textbox>
          </v:shape>
        </w:pic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3"/>
      </w:tblGrid>
      <w:tr w:rsidR="000C388B" w:rsidRPr="00095CB7" w:rsidTr="00095CB7">
        <w:trPr>
          <w:trHeight w:val="343"/>
        </w:trPr>
        <w:tc>
          <w:tcPr>
            <w:tcW w:w="0" w:type="auto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отказ от вредных привычек</w:t>
            </w:r>
          </w:p>
        </w:tc>
      </w:tr>
      <w:tr w:rsidR="000C388B" w:rsidRPr="00095CB7" w:rsidTr="00095CB7">
        <w:trPr>
          <w:trHeight w:val="343"/>
        </w:trPr>
        <w:tc>
          <w:tcPr>
            <w:tcW w:w="0" w:type="auto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положительные эмоции</w:t>
            </w:r>
          </w:p>
        </w:tc>
      </w:tr>
      <w:tr w:rsidR="000C388B" w:rsidRPr="00095CB7" w:rsidTr="00095CB7">
        <w:trPr>
          <w:trHeight w:val="324"/>
        </w:trPr>
        <w:tc>
          <w:tcPr>
            <w:tcW w:w="0" w:type="auto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</w:tr>
      <w:tr w:rsidR="000C388B" w:rsidRPr="00095CB7" w:rsidTr="00095CB7">
        <w:trPr>
          <w:trHeight w:val="343"/>
        </w:trPr>
        <w:tc>
          <w:tcPr>
            <w:tcW w:w="0" w:type="auto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</w:tr>
      <w:tr w:rsidR="000C388B" w:rsidRPr="00095CB7" w:rsidTr="00095CB7">
        <w:trPr>
          <w:trHeight w:val="324"/>
        </w:trPr>
        <w:tc>
          <w:tcPr>
            <w:tcW w:w="0" w:type="auto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</w:tc>
      </w:tr>
      <w:tr w:rsidR="000C388B" w:rsidRPr="00095CB7" w:rsidTr="00095CB7">
        <w:trPr>
          <w:trHeight w:val="362"/>
        </w:trPr>
        <w:tc>
          <w:tcPr>
            <w:tcW w:w="0" w:type="auto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</w:tc>
      </w:tr>
    </w:tbl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 xml:space="preserve">1 ученик:  Ни для кого не секрет, что здоровье начинается с личной гигиены. К ней относится  чистота тела и ежедневный уход за полостью рта. Немаловажное значение также имеет выбор белья. Оно должно соответствовать климату, времени года и роду занятий. После возвращения из школы ученическую форму необходимо сменить на домашнюю одежду. Она должна быть удобной и лёгкой, это способствует отдыху. 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2 ученик: Не менее важно для здоровья правильное  питание. Рацион школьника должен содержать витамины, поэтому нужно больше есть овощей и фруктов. Соблюдая режим питания, не следует переедать и «перекусывать» на ходу. И никаких чипсов, газировки и жевательной резинки!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3 ученик: Соблюдение режима дня способствует плодотворной работе  и полноценному отдыху. Продолжительный глубокий сон в течение 8-9 часов заряжает бодростью, поднимает настроение. Ложиться и вставать лучше в одно и тоже время, пред сном проветривать комнату.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4 ученик: Двигательная активность – это путь к силе, выносливости, красоте. Начнёшь  утро с зарядки – значит за день успеешь сделать много хороших дел. Несколько энергичных упражнений вовлекут в работу важные органы и системы организма, укрепят мышцы. Давайте попробуем сделать это прямо сейчас! (физминутка)</w:t>
      </w:r>
    </w:p>
    <w:p w:rsidR="000C388B" w:rsidRDefault="000C388B" w:rsidP="00152D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Pr="00C85371">
        <w:rPr>
          <w:rFonts w:ascii="Times New Roman" w:hAnsi="Times New Roman"/>
          <w:sz w:val="24"/>
          <w:szCs w:val="24"/>
        </w:rPr>
        <w:t xml:space="preserve"> выходим на разминку.</w:t>
      </w:r>
      <w:r w:rsidRPr="00C85371">
        <w:rPr>
          <w:rFonts w:ascii="Times New Roman" w:hAnsi="Times New Roman"/>
          <w:sz w:val="24"/>
          <w:szCs w:val="24"/>
        </w:rPr>
        <w:br/>
        <w:t>Начинаем бег на месте,</w:t>
      </w:r>
      <w:r w:rsidRPr="00C85371">
        <w:rPr>
          <w:rFonts w:ascii="Times New Roman" w:hAnsi="Times New Roman"/>
          <w:sz w:val="24"/>
          <w:szCs w:val="24"/>
        </w:rPr>
        <w:br/>
        <w:t>Финиш – метров через двести!</w:t>
      </w:r>
      <w:r w:rsidRPr="00C85371">
        <w:rPr>
          <w:rFonts w:ascii="Times New Roman" w:hAnsi="Times New Roman"/>
          <w:sz w:val="24"/>
          <w:szCs w:val="24"/>
        </w:rPr>
        <w:br/>
        <w:t>Раз-два, раз-два,</w:t>
      </w:r>
      <w:r w:rsidRPr="00C85371">
        <w:rPr>
          <w:rFonts w:ascii="Times New Roman" w:hAnsi="Times New Roman"/>
          <w:sz w:val="24"/>
          <w:szCs w:val="24"/>
        </w:rPr>
        <w:br/>
        <w:t>Хватит, прибежали,</w:t>
      </w:r>
      <w:r w:rsidRPr="00C85371">
        <w:rPr>
          <w:rFonts w:ascii="Times New Roman" w:hAnsi="Times New Roman"/>
          <w:sz w:val="24"/>
          <w:szCs w:val="24"/>
        </w:rPr>
        <w:br/>
        <w:t>Потянулись, подышали.</w:t>
      </w: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5 ученик: Укреплению здоровья способствуют так же хорошее настроение и добрые слова. Начинайте  день с улыбки, с любимой музыки. Будьте приветливы, вежливы, не стесняйтесь  благодарить окружающих за хорошие дела, добрые слова и положительные эмоции к вам обязательно вернутся.</w:t>
      </w:r>
    </w:p>
    <w:p w:rsidR="000C388B" w:rsidRPr="00152D27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ÐÐµÑÑ Ð±ÐµÐ·Ð¾Ð¿Ð°ÑÐ½Ð¾ÑÑÐ¸ Ð²Ð¾ Ð²ÑÐµÐ¼Ñ ÑÐ¿Ð¸Ð´ÐµÐ¼Ð¸Ð¸ ÐºÐ¾ÑÐ¾Ð½Ð°Ð²Ð¸ÑÑÑÐ°" style="position:absolute;left:0;text-align:left;margin-left:379.5pt;margin-top:51.05pt;width:175pt;height:123.5pt;z-index:-251657728" wrapcoords="-93 0 -93 21469 21600 21469 21600 0 -93 0">
            <v:imagedata r:id="rId7" r:href="rId8"/>
            <w10:wrap type="through"/>
          </v:shape>
        </w:pict>
      </w:r>
      <w:r w:rsidRPr="00152D27">
        <w:rPr>
          <w:rFonts w:ascii="Times New Roman" w:hAnsi="Times New Roman"/>
          <w:color w:val="333333"/>
          <w:sz w:val="24"/>
          <w:szCs w:val="24"/>
        </w:rPr>
        <w:t>В то время как люди во всём мире принимают меры предосторожности для защиты себя, своей семьи и своей общины от коронавирусной инфекции (COVID-19), также важно, чтобы дети продолжали учёбу, и чтобы это происходило в доброжелательной, уважительной, инклюзивной обстановке, когда детям оказывается необходимая поддержка.</w:t>
      </w:r>
    </w:p>
    <w:p w:rsidR="000C388B" w:rsidRPr="00152D27" w:rsidRDefault="000C388B" w:rsidP="00152D27">
      <w:pPr>
        <w:shd w:val="clear" w:color="auto" w:fill="F8F8F8"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152D27">
        <w:rPr>
          <w:rFonts w:ascii="Times New Roman" w:hAnsi="Times New Roman"/>
          <w:bCs/>
          <w:sz w:val="24"/>
          <w:szCs w:val="24"/>
          <w:lang w:eastAsia="ru-RU"/>
        </w:rPr>
        <w:t>дети и родители</w:t>
      </w:r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88B" w:rsidRPr="00152D27" w:rsidRDefault="000C388B" w:rsidP="00152D27">
      <w:pPr>
        <w:shd w:val="clear" w:color="auto" w:fill="F8F8F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9" w:tgtFrame="_blank" w:history="1">
        <w:r w:rsidRPr="00152D27">
          <w:rPr>
            <w:rFonts w:ascii="Times New Roman" w:hAnsi="Times New Roman"/>
            <w:b/>
            <w:bCs/>
            <w:sz w:val="24"/>
            <w:szCs w:val="24"/>
            <w:lang w:eastAsia="ru-RU"/>
          </w:rPr>
          <w:t>10 шагов к здоровью школьника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как защитить детей от коронавируса в период снятия ограничений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о рекомендациях как обезопасить ребенка от бытового травмирования</w:t>
        </w:r>
      </w:hyperlink>
      <w:r w:rsidRPr="00152D27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2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как правильно мыть руки: советы для взрослых и детей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3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о рекомендациях по ограничению использования гаджетов 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4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как организовать рабочее место школьника на дистанционном обучении дома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5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о рекомендациях родителям на период эпидемии коронавирусной инфекции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8" type="#_x0000_t75" alt="" style="position:absolute;left:0;text-align:left;margin-left:390.5pt;margin-top:19.85pt;width:176pt;height:124.7pt;z-index:-251658752" wrapcoords="-110 0 -110 21445 21600 21445 21600 0 -110 0">
            <v:imagedata r:id="rId16" r:href="rId17"/>
            <w10:wrap type="through"/>
          </v:shape>
        </w:pict>
      </w:r>
      <w:hyperlink r:id="rId18" w:tgtFrame="_blank" w:history="1">
        <w:r w:rsidRPr="00152D27">
          <w:rPr>
            <w:rFonts w:ascii="Times New Roman" w:hAnsi="Times New Roman"/>
            <w:b/>
            <w:bCs/>
            <w:sz w:val="24"/>
            <w:szCs w:val="24"/>
            <w:lang w:eastAsia="ru-RU"/>
          </w:rPr>
          <w:t>8 советов о коронавирусе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2D27">
        <w:rPr>
          <w:rFonts w:ascii="Times New Roman" w:hAnsi="Times New Roman"/>
          <w:b/>
          <w:bCs/>
          <w:sz w:val="24"/>
          <w:szCs w:val="24"/>
          <w:lang w:eastAsia="ru-RU"/>
        </w:rPr>
        <w:t>Питание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9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правила безопасной доставки еды на дом в период самоизоляции или карантина в домашних условиях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0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фиц питания и биотехнологии разработал  рацион питания для находящихся в режиме самоизоляции или карантина в домашних условиях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1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о рекомендациях воз по правильному питанию во время пандемии коронавируса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2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как правильно выбрать продукты в период пандемии коронавируса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152D27">
        <w:rPr>
          <w:rFonts w:ascii="Times New Roman" w:hAnsi="Times New Roman"/>
          <w:b/>
          <w:bCs/>
          <w:sz w:val="24"/>
          <w:szCs w:val="24"/>
          <w:lang w:eastAsia="ru-RU"/>
        </w:rPr>
        <w:t>езинфекция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3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как правильно выбрать антисептик для рук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4" w:tgtFrame="_blank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как правильно проводить дезинфекцию у себя дома во время пандемии коронавируса</w:t>
        </w:r>
      </w:hyperlink>
    </w:p>
    <w:p w:rsidR="000C388B" w:rsidRPr="00152D27" w:rsidRDefault="000C388B" w:rsidP="00152D27">
      <w:pPr>
        <w:shd w:val="clear" w:color="auto" w:fill="F8F8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5" w:history="1">
        <w:r w:rsidRPr="00152D27">
          <w:rPr>
            <w:rFonts w:ascii="Times New Roman" w:hAnsi="Times New Roman"/>
            <w:bCs/>
            <w:sz w:val="24"/>
            <w:szCs w:val="24"/>
            <w:lang w:eastAsia="ru-RU"/>
          </w:rPr>
          <w:t>правила дезинфекции мобильных устройств</w:t>
        </w:r>
      </w:hyperlink>
    </w:p>
    <w:p w:rsidR="000C388B" w:rsidRPr="00152D27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5371">
        <w:rPr>
          <w:rFonts w:ascii="Times New Roman" w:hAnsi="Times New Roman"/>
          <w:b/>
          <w:sz w:val="24"/>
          <w:szCs w:val="24"/>
        </w:rPr>
        <w:t>. Подведение итогов беседы.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85371">
        <w:rPr>
          <w:rFonts w:ascii="Times New Roman" w:hAnsi="Times New Roman"/>
          <w:sz w:val="24"/>
          <w:szCs w:val="24"/>
        </w:rPr>
        <w:t xml:space="preserve"> </w:t>
      </w:r>
      <w:r w:rsidRPr="00C85371">
        <w:rPr>
          <w:rFonts w:ascii="Times New Roman" w:hAnsi="Times New Roman"/>
          <w:sz w:val="24"/>
          <w:szCs w:val="24"/>
          <w:u w:val="single"/>
        </w:rPr>
        <w:t>Работа в группах.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«Историки» - обсудить и разыграть ситуации, когда нужно сказать «Нет», при этом никого не обидев.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 xml:space="preserve">Тебе предлагают попробовать сигарету. 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Твой друг угощает тебя чипсами и кока-колой.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«Статисты»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371">
        <w:rPr>
          <w:rFonts w:ascii="Times New Roman" w:hAnsi="Times New Roman"/>
          <w:sz w:val="24"/>
          <w:szCs w:val="24"/>
        </w:rPr>
        <w:t>составить коллаж на тему «Здоровью – да!»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«Эксперты» -  восстановить поговорки о здоровье.</w:t>
      </w:r>
    </w:p>
    <w:tbl>
      <w:tblPr>
        <w:tblW w:w="0" w:type="auto"/>
        <w:tblLook w:val="00A0"/>
      </w:tblPr>
      <w:tblGrid>
        <w:gridCol w:w="5341"/>
        <w:gridCol w:w="5341"/>
      </w:tblGrid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 xml:space="preserve">1.Много ходить - 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не оставайтесь ни на мгновение.</w:t>
            </w:r>
          </w:p>
        </w:tc>
      </w:tr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2. Не шаркай ногами, ходи с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найди себе по душе увлечение.</w:t>
            </w:r>
          </w:p>
        </w:tc>
      </w:tr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3.  Хороший, качественный сон -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поднятыми, расправленными плечами.</w:t>
            </w:r>
          </w:p>
        </w:tc>
      </w:tr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 xml:space="preserve">4. Спите в прохладной комнате, 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от всех болезней заслон.</w:t>
            </w:r>
          </w:p>
        </w:tc>
      </w:tr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 xml:space="preserve">5. В прокуренном помещении 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 xml:space="preserve">об этом твёрдо помните. </w:t>
            </w:r>
          </w:p>
        </w:tc>
      </w:tr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6. Не плыви пассивно по течению,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а лучше песни распевать!</w:t>
            </w:r>
          </w:p>
        </w:tc>
      </w:tr>
      <w:tr w:rsidR="000C388B" w:rsidRPr="00095CB7" w:rsidTr="00095CB7"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7. Не хныкать, не стонать,</w:t>
            </w:r>
          </w:p>
        </w:tc>
        <w:tc>
          <w:tcPr>
            <w:tcW w:w="5341" w:type="dxa"/>
          </w:tcPr>
          <w:p w:rsidR="000C388B" w:rsidRPr="00095CB7" w:rsidRDefault="000C388B" w:rsidP="00095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B7">
              <w:rPr>
                <w:rFonts w:ascii="Times New Roman" w:hAnsi="Times New Roman"/>
                <w:sz w:val="24"/>
                <w:szCs w:val="24"/>
              </w:rPr>
              <w:t>в хорошей форме быть.</w:t>
            </w:r>
          </w:p>
        </w:tc>
      </w:tr>
    </w:tbl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Учитель: Каждый из нас – маленькая частичка огромного мира. И если мы считаем свой организм частью природы,  то не должны допускать небрежного отношения к нему. От того, насколько будет здоров каждый из нас, зависит насколько интересной,  долгой и радостной будет наша жизнь на нашей планете. И ничто не сближает людей так, как хорошая песня. (звучит песня)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537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85371">
        <w:rPr>
          <w:rFonts w:ascii="Times New Roman" w:hAnsi="Times New Roman"/>
          <w:b/>
          <w:sz w:val="24"/>
          <w:szCs w:val="24"/>
        </w:rPr>
        <w:t>.Рефлексия.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Учитель: - Понравился ли вам классный час?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Что особенно запомнилось?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>- О чём сегодняшняя беседа заставила задуматься?</w:t>
      </w:r>
    </w:p>
    <w:p w:rsidR="000C388B" w:rsidRPr="00C85371" w:rsidRDefault="000C388B" w:rsidP="00C85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371">
        <w:rPr>
          <w:rFonts w:ascii="Times New Roman" w:hAnsi="Times New Roman"/>
          <w:sz w:val="24"/>
          <w:szCs w:val="24"/>
        </w:rPr>
        <w:t xml:space="preserve"> </w:t>
      </w: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p w:rsidR="000C388B" w:rsidRDefault="000C388B" w:rsidP="000C2F7C">
      <w:pPr>
        <w:spacing w:after="0"/>
        <w:jc w:val="both"/>
        <w:rPr>
          <w:sz w:val="24"/>
          <w:szCs w:val="24"/>
        </w:rPr>
      </w:pPr>
    </w:p>
    <w:sectPr w:rsidR="000C388B" w:rsidSect="00152D27">
      <w:pgSz w:w="11906" w:h="16838"/>
      <w:pgMar w:top="720" w:right="246" w:bottom="720" w:left="3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8B" w:rsidRDefault="000C388B" w:rsidP="00B85D24">
      <w:pPr>
        <w:spacing w:after="0" w:line="240" w:lineRule="auto"/>
      </w:pPr>
      <w:r>
        <w:separator/>
      </w:r>
    </w:p>
  </w:endnote>
  <w:endnote w:type="continuationSeparator" w:id="0">
    <w:p w:rsidR="000C388B" w:rsidRDefault="000C388B" w:rsidP="00B8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8B" w:rsidRDefault="000C388B" w:rsidP="00B85D24">
      <w:pPr>
        <w:spacing w:after="0" w:line="240" w:lineRule="auto"/>
      </w:pPr>
      <w:r>
        <w:separator/>
      </w:r>
    </w:p>
  </w:footnote>
  <w:footnote w:type="continuationSeparator" w:id="0">
    <w:p w:rsidR="000C388B" w:rsidRDefault="000C388B" w:rsidP="00B8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08"/>
    <w:multiLevelType w:val="hybridMultilevel"/>
    <w:tmpl w:val="CC9299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9C2D0D"/>
    <w:multiLevelType w:val="hybridMultilevel"/>
    <w:tmpl w:val="05BC50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EF35FA"/>
    <w:multiLevelType w:val="hybridMultilevel"/>
    <w:tmpl w:val="CCB4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7574EC"/>
    <w:multiLevelType w:val="hybridMultilevel"/>
    <w:tmpl w:val="C7D00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565"/>
    <w:rsid w:val="00006EAD"/>
    <w:rsid w:val="00040A9C"/>
    <w:rsid w:val="00090A1E"/>
    <w:rsid w:val="00095CB7"/>
    <w:rsid w:val="000A082F"/>
    <w:rsid w:val="000C2F7C"/>
    <w:rsid w:val="000C388B"/>
    <w:rsid w:val="00102B50"/>
    <w:rsid w:val="00112F3C"/>
    <w:rsid w:val="00152D27"/>
    <w:rsid w:val="00163675"/>
    <w:rsid w:val="001B51B0"/>
    <w:rsid w:val="001C3ABE"/>
    <w:rsid w:val="001D500C"/>
    <w:rsid w:val="001E35A6"/>
    <w:rsid w:val="00231DCC"/>
    <w:rsid w:val="00260D26"/>
    <w:rsid w:val="002919DD"/>
    <w:rsid w:val="002B3033"/>
    <w:rsid w:val="00310BC6"/>
    <w:rsid w:val="00312B56"/>
    <w:rsid w:val="00353A8B"/>
    <w:rsid w:val="0038408D"/>
    <w:rsid w:val="00384D06"/>
    <w:rsid w:val="003A73FD"/>
    <w:rsid w:val="003B5184"/>
    <w:rsid w:val="003D1ADB"/>
    <w:rsid w:val="0041339D"/>
    <w:rsid w:val="00492B9F"/>
    <w:rsid w:val="004A2B36"/>
    <w:rsid w:val="004B76DF"/>
    <w:rsid w:val="004D50F6"/>
    <w:rsid w:val="00503381"/>
    <w:rsid w:val="005305E0"/>
    <w:rsid w:val="005813C1"/>
    <w:rsid w:val="005A38AE"/>
    <w:rsid w:val="005B2565"/>
    <w:rsid w:val="005C73FF"/>
    <w:rsid w:val="005E454D"/>
    <w:rsid w:val="006961E6"/>
    <w:rsid w:val="006971A7"/>
    <w:rsid w:val="00741FA1"/>
    <w:rsid w:val="00786C34"/>
    <w:rsid w:val="007975BD"/>
    <w:rsid w:val="007E7676"/>
    <w:rsid w:val="0080010B"/>
    <w:rsid w:val="00855390"/>
    <w:rsid w:val="008634D0"/>
    <w:rsid w:val="008C1D5B"/>
    <w:rsid w:val="008C3782"/>
    <w:rsid w:val="00940702"/>
    <w:rsid w:val="009426BD"/>
    <w:rsid w:val="00954D30"/>
    <w:rsid w:val="00A005DB"/>
    <w:rsid w:val="00A44DBE"/>
    <w:rsid w:val="00AB0BCC"/>
    <w:rsid w:val="00AD7638"/>
    <w:rsid w:val="00AE7539"/>
    <w:rsid w:val="00B301A8"/>
    <w:rsid w:val="00B36907"/>
    <w:rsid w:val="00B85D24"/>
    <w:rsid w:val="00C16B18"/>
    <w:rsid w:val="00C23109"/>
    <w:rsid w:val="00C50AD3"/>
    <w:rsid w:val="00C5491D"/>
    <w:rsid w:val="00C62556"/>
    <w:rsid w:val="00C80DB4"/>
    <w:rsid w:val="00C85371"/>
    <w:rsid w:val="00CA2942"/>
    <w:rsid w:val="00CC6535"/>
    <w:rsid w:val="00D2425E"/>
    <w:rsid w:val="00D5051D"/>
    <w:rsid w:val="00D57B46"/>
    <w:rsid w:val="00DC66C7"/>
    <w:rsid w:val="00DD6B39"/>
    <w:rsid w:val="00E105C3"/>
    <w:rsid w:val="00E22350"/>
    <w:rsid w:val="00E27486"/>
    <w:rsid w:val="00E520CA"/>
    <w:rsid w:val="00E81DF3"/>
    <w:rsid w:val="00E90084"/>
    <w:rsid w:val="00EE716F"/>
    <w:rsid w:val="00EF5C88"/>
    <w:rsid w:val="00F0738D"/>
    <w:rsid w:val="00F70A3C"/>
    <w:rsid w:val="00F76CA6"/>
    <w:rsid w:val="00FA3089"/>
    <w:rsid w:val="00FA5CF5"/>
    <w:rsid w:val="00FC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A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152D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B2BA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090A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8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D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5D24"/>
    <w:rPr>
      <w:rFonts w:cs="Times New Roman"/>
    </w:rPr>
  </w:style>
  <w:style w:type="paragraph" w:styleId="ListParagraph">
    <w:name w:val="List Paragraph"/>
    <w:basedOn w:val="Normal"/>
    <w:uiPriority w:val="99"/>
    <w:qFormat/>
    <w:rsid w:val="006961E6"/>
    <w:pPr>
      <w:ind w:left="720"/>
      <w:contextualSpacing/>
    </w:pPr>
  </w:style>
  <w:style w:type="paragraph" w:styleId="NormalWeb">
    <w:name w:val="Normal (Web)"/>
    <w:basedOn w:val="Normal"/>
    <w:uiPriority w:val="99"/>
    <w:rsid w:val="00152D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52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proxy/bu_DcnpZ20AD1PTnz_1hwkmXN-r017fpbRLvXl_8zO49TlGRcNvj4rQseoDwPyRCByBuD7iHWzI2o6amgQTf5YAfRfyoS_xnh3vQ1dimZuJIv3-saxBFC5eKcqRAbJ-0mU0" TargetMode="External"/><Relationship Id="rId13" Type="http://schemas.openxmlformats.org/officeDocument/2006/relationships/hyperlink" Target="https://rospotrebnadzor.ru/about/info/news/news_details.php?ELEMENT_ID=14229" TargetMode="External"/><Relationship Id="rId18" Type="http://schemas.openxmlformats.org/officeDocument/2006/relationships/hyperlink" Target="https://www.rospotrebnadzor.ru/about/info/news/news_details.php?ELEMENT_ID=141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ospotrebnadzor.ru/about/info/news/news_details.php?ELEMENT_ID=1417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ospotrebnadzor.ru/about/info/news/news_details.php?ELEMENT_ID=14273" TargetMode="External"/><Relationship Id="rId17" Type="http://schemas.openxmlformats.org/officeDocument/2006/relationships/image" Target="https://www.rospotrebnadzor.ru/files/news/A4-Zasiti-2.jpg" TargetMode="External"/><Relationship Id="rId25" Type="http://schemas.openxmlformats.org/officeDocument/2006/relationships/hyperlink" Target="https://rospotrebnadzor.ru/about/info/news/news_details.php?ELEMENT_ID=13965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rospotrebnadzor.ru/about/info/news/news_details.php?ELEMENT_ID=142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potrebnadzor.ru/about/info/news/news_details.php?ELEMENT_ID=14285" TargetMode="External"/><Relationship Id="rId24" Type="http://schemas.openxmlformats.org/officeDocument/2006/relationships/hyperlink" Target="https://rospotrebnadzor.ru/about/info/news/news_details.php?ELEMENT_ID=141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potrebnadzor.ru/about/info/news/news_details.php?ELEMENT_ID=14129" TargetMode="External"/><Relationship Id="rId23" Type="http://schemas.openxmlformats.org/officeDocument/2006/relationships/hyperlink" Target="https://www.rospotrebnadzor.ru/about/info/news/news_details.php?ELEMENT_ID=15569" TargetMode="External"/><Relationship Id="rId10" Type="http://schemas.openxmlformats.org/officeDocument/2006/relationships/hyperlink" Target="https://www.rospotrebnadzor.ru/about/info/news/news_details.php?ELEMENT_ID=14740" TargetMode="External"/><Relationship Id="rId19" Type="http://schemas.openxmlformats.org/officeDocument/2006/relationships/hyperlink" Target="https://rospotrebnadzor.ru/about/info/news/news_details.php?ELEMENT_ID=14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/about/info/news/news_details.php?ELEMENT_ID=15242" TargetMode="External"/><Relationship Id="rId14" Type="http://schemas.openxmlformats.org/officeDocument/2006/relationships/hyperlink" Target="https://www.rospotrebnadzor.ru/about/info/news/news_details.php?ELEMENT_ID=14200" TargetMode="External"/><Relationship Id="rId22" Type="http://schemas.openxmlformats.org/officeDocument/2006/relationships/hyperlink" Target="https://www.rospotrebnadzor.ru/about/info/news/news_details.php?ELEMENT_ID=141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1240</Words>
  <Characters>7068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классного часа в 5 классе</dc:title>
  <dc:subject/>
  <dc:creator>UserXP</dc:creator>
  <cp:keywords/>
  <dc:description/>
  <cp:lastModifiedBy>Константин</cp:lastModifiedBy>
  <cp:revision>2</cp:revision>
  <cp:lastPrinted>2013-11-24T06:17:00Z</cp:lastPrinted>
  <dcterms:created xsi:type="dcterms:W3CDTF">2020-10-19T16:24:00Z</dcterms:created>
  <dcterms:modified xsi:type="dcterms:W3CDTF">2020-10-19T16:24:00Z</dcterms:modified>
</cp:coreProperties>
</file>