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CD" w:rsidRPr="00AF158F" w:rsidRDefault="00594DCD" w:rsidP="00CD49B4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58F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</w:p>
    <w:p w:rsidR="00594DCD" w:rsidRDefault="00594DCD" w:rsidP="00CD49B4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58F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письму МКУ «Центр обеспечения </w:t>
      </w:r>
    </w:p>
    <w:p w:rsidR="00594DCD" w:rsidRDefault="00594DCD" w:rsidP="00CD49B4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общего и дополнительного образования</w:t>
      </w:r>
    </w:p>
    <w:p w:rsidR="00594DCD" w:rsidRPr="00AF158F" w:rsidRDefault="00594DCD" w:rsidP="00CD49B4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158F">
        <w:rPr>
          <w:rFonts w:ascii="Times New Roman" w:hAnsi="Times New Roman"/>
          <w:bCs/>
          <w:sz w:val="24"/>
          <w:szCs w:val="24"/>
          <w:lang w:eastAsia="ru-RU"/>
        </w:rPr>
        <w:t xml:space="preserve">Сакского района </w:t>
      </w:r>
    </w:p>
    <w:p w:rsidR="00594DCD" w:rsidRDefault="00594DCD" w:rsidP="00CD49B4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29.10.2021 № 01-18/951</w:t>
      </w:r>
    </w:p>
    <w:p w:rsidR="00594DCD" w:rsidRDefault="00594DCD" w:rsidP="0023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DCD" w:rsidRPr="00237AA3" w:rsidRDefault="00594DCD" w:rsidP="00237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AA3">
        <w:rPr>
          <w:rFonts w:ascii="Times New Roman" w:hAnsi="Times New Roman"/>
          <w:b/>
          <w:sz w:val="28"/>
          <w:szCs w:val="28"/>
        </w:rPr>
        <w:t>Методические рекомендации по подготовке к ВПР</w:t>
      </w:r>
    </w:p>
    <w:p w:rsidR="00594DCD" w:rsidRPr="00237AA3" w:rsidRDefault="00594DCD" w:rsidP="00237A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AA3">
        <w:rPr>
          <w:rFonts w:ascii="Times New Roman" w:hAnsi="Times New Roman"/>
          <w:sz w:val="28"/>
          <w:szCs w:val="28"/>
        </w:rPr>
        <w:t>1. ВПР-2022. Организация различных форм контроля на уроках русского языка и литературного чтения в начальной школе</w:t>
      </w: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237AA3">
          <w:rPr>
            <w:rStyle w:val="Hyperlink"/>
            <w:rFonts w:ascii="Times New Roman" w:hAnsi="Times New Roman"/>
            <w:sz w:val="28"/>
            <w:szCs w:val="28"/>
          </w:rPr>
          <w:t>https://uchitel.club/events/vpr-2022-organizaciya-razlicnyx-form-kontrolya-na-urokax-russkogo-yazyka-i-literaturnogo-cteniya-v-nacalnoi-skole/</w:t>
        </w:r>
      </w:hyperlink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AA3">
        <w:rPr>
          <w:rFonts w:ascii="Times New Roman" w:hAnsi="Times New Roman"/>
          <w:sz w:val="28"/>
          <w:szCs w:val="28"/>
        </w:rPr>
        <w:t>2. Подготовка к ВПР: «натаскивание или системная работа»</w:t>
      </w: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237AA3">
          <w:rPr>
            <w:rStyle w:val="Hyperlink"/>
            <w:rFonts w:ascii="Times New Roman" w:hAnsi="Times New Roman"/>
            <w:sz w:val="28"/>
            <w:szCs w:val="28"/>
          </w:rPr>
          <w:t>https://uchitel.club/events/podgotovka-k-vpr-nataskivanie-ili-sistemnaya-rabota/</w:t>
        </w:r>
      </w:hyperlink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AA3">
        <w:rPr>
          <w:rFonts w:ascii="Times New Roman" w:hAnsi="Times New Roman"/>
          <w:sz w:val="28"/>
          <w:szCs w:val="28"/>
        </w:rPr>
        <w:t>3.Современная информационно-развивающая среда начальной школы</w:t>
      </w: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237AA3">
          <w:rPr>
            <w:rStyle w:val="Hyperlink"/>
            <w:rFonts w:ascii="Times New Roman" w:hAnsi="Times New Roman"/>
            <w:sz w:val="28"/>
            <w:szCs w:val="28"/>
          </w:rPr>
          <w:t>https://uchitel.club/events/sovremennaya-informacionno-razvivayushhaya-sreda-nacalnoi-skoly/</w:t>
        </w:r>
      </w:hyperlink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AA3">
        <w:rPr>
          <w:rFonts w:ascii="Times New Roman" w:hAnsi="Times New Roman"/>
          <w:sz w:val="28"/>
          <w:szCs w:val="28"/>
        </w:rPr>
        <w:t>4. Организация различных форм контроля на уроках русского языка и литературного чтения в начальной школе</w:t>
      </w: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237AA3">
          <w:rPr>
            <w:rStyle w:val="Hyperlink"/>
            <w:rFonts w:ascii="Times New Roman" w:hAnsi="Times New Roman"/>
            <w:sz w:val="28"/>
            <w:szCs w:val="28"/>
          </w:rPr>
          <w:t>https://uchitel.club/events/organizaciya-razlicnyx-form-kontrolya-na-urokax-russkogo-yazyka-i-literaturnogo-cteniya-v-nacalnoi-skole/</w:t>
        </w:r>
      </w:hyperlink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37AA3">
        <w:rPr>
          <w:rFonts w:ascii="Times New Roman" w:hAnsi="Times New Roman"/>
          <w:sz w:val="28"/>
          <w:szCs w:val="28"/>
        </w:rPr>
        <w:t>. Роль лабораторных работ в процессе подготовки школьников к ВПР и ГИА по биологии</w:t>
      </w: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237AA3">
          <w:rPr>
            <w:rStyle w:val="Hyperlink"/>
            <w:rFonts w:ascii="Times New Roman" w:hAnsi="Times New Roman"/>
            <w:sz w:val="28"/>
            <w:szCs w:val="28"/>
          </w:rPr>
          <w:t>https://www.youtube.com/watch?v=rvMMvP3XVsw</w:t>
        </w:r>
      </w:hyperlink>
      <w:r w:rsidRPr="00237AA3">
        <w:rPr>
          <w:rFonts w:ascii="Times New Roman" w:hAnsi="Times New Roman"/>
          <w:sz w:val="28"/>
          <w:szCs w:val="28"/>
        </w:rPr>
        <w:t xml:space="preserve">  </w:t>
      </w: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7AA3">
        <w:rPr>
          <w:rFonts w:ascii="Times New Roman" w:hAnsi="Times New Roman"/>
          <w:sz w:val="28"/>
          <w:szCs w:val="28"/>
        </w:rPr>
        <w:t>. Самообразование и саморазвитие младших школьников средствами УМК пособий издательства «Экзамен»</w:t>
      </w: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237AA3">
          <w:rPr>
            <w:rStyle w:val="Hyperlink"/>
            <w:rFonts w:ascii="Times New Roman" w:hAnsi="Times New Roman"/>
            <w:sz w:val="28"/>
            <w:szCs w:val="28"/>
          </w:rPr>
          <w:t>https://uchitel.club/events/samoobrazovanie-i-samorazvitie-mladsix-skolnikov-sredstvami-umk-posobii-izdatelstva-ekzamen/</w:t>
        </w:r>
      </w:hyperlink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37AA3">
        <w:rPr>
          <w:rFonts w:ascii="Times New Roman" w:hAnsi="Times New Roman"/>
          <w:sz w:val="28"/>
          <w:szCs w:val="28"/>
        </w:rPr>
        <w:t>. Готовимся к ВПР по биологии в основной школе</w:t>
      </w:r>
    </w:p>
    <w:p w:rsidR="00594DCD" w:rsidRPr="005E3813" w:rsidRDefault="00594DCD" w:rsidP="00C562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813">
        <w:rPr>
          <w:rFonts w:ascii="Times New Roman" w:hAnsi="Times New Roman"/>
          <w:b/>
          <w:sz w:val="28"/>
          <w:szCs w:val="28"/>
        </w:rPr>
        <w:t>Состоится 8 Ноября в 15:30</w:t>
      </w: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237AA3">
          <w:rPr>
            <w:rStyle w:val="Hyperlink"/>
            <w:rFonts w:ascii="Times New Roman" w:hAnsi="Times New Roman"/>
            <w:sz w:val="28"/>
            <w:szCs w:val="28"/>
          </w:rPr>
          <w:t>https://uchitel.club/events/gotovimsya-k-vpr-po-biologii-v-osnovnoi-skole/</w:t>
        </w:r>
      </w:hyperlink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CD" w:rsidRPr="00237AA3" w:rsidRDefault="00594DCD" w:rsidP="00C562A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237AA3">
        <w:rPr>
          <w:b w:val="0"/>
          <w:sz w:val="28"/>
          <w:szCs w:val="28"/>
        </w:rPr>
        <w:t xml:space="preserve">. Работа с историческими источниками в контексте подготовки к ЕГЭ, ОГЭ и ВПР </w:t>
      </w:r>
    </w:p>
    <w:p w:rsidR="00594DCD" w:rsidRPr="005E3813" w:rsidRDefault="00594DCD" w:rsidP="00C562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813">
        <w:rPr>
          <w:rFonts w:ascii="Times New Roman" w:hAnsi="Times New Roman"/>
          <w:b/>
          <w:sz w:val="28"/>
          <w:szCs w:val="28"/>
        </w:rPr>
        <w:t>Состоится 26 Ноября 2021 в 15:00</w:t>
      </w:r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237AA3">
          <w:rPr>
            <w:rStyle w:val="Hyperlink"/>
            <w:rFonts w:ascii="Times New Roman" w:hAnsi="Times New Roman"/>
            <w:sz w:val="28"/>
            <w:szCs w:val="28"/>
          </w:rPr>
          <w:t>https://www.legionr.ru/webinars/istoriya/197251/</w:t>
        </w:r>
      </w:hyperlink>
    </w:p>
    <w:p w:rsidR="00594DCD" w:rsidRPr="00237AA3" w:rsidRDefault="00594DCD" w:rsidP="00C562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DCD" w:rsidRPr="00237AA3" w:rsidRDefault="00594DCD" w:rsidP="00C562A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237AA3">
        <w:rPr>
          <w:b w:val="0"/>
          <w:sz w:val="28"/>
          <w:szCs w:val="28"/>
        </w:rPr>
        <w:t xml:space="preserve">. ВПР по истории в 6-8 классах: акценты подготовки </w:t>
      </w:r>
    </w:p>
    <w:p w:rsidR="00594DCD" w:rsidRPr="005E3813" w:rsidRDefault="00594DCD" w:rsidP="00C562A8">
      <w:pPr>
        <w:pStyle w:val="Heading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813">
        <w:rPr>
          <w:sz w:val="28"/>
          <w:szCs w:val="28"/>
        </w:rPr>
        <w:t>Состоится 21 Января 2022 в 15:00</w:t>
      </w:r>
    </w:p>
    <w:p w:rsidR="00594DCD" w:rsidRPr="00237AA3" w:rsidRDefault="00594DCD" w:rsidP="00C562A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2" w:history="1">
        <w:r w:rsidRPr="00237AA3">
          <w:rPr>
            <w:rStyle w:val="Hyperlink"/>
            <w:b w:val="0"/>
            <w:sz w:val="28"/>
            <w:szCs w:val="28"/>
          </w:rPr>
          <w:t>https://www.legionr.ru/webinars/istoriya/197268/</w:t>
        </w:r>
      </w:hyperlink>
    </w:p>
    <w:p w:rsidR="00594DCD" w:rsidRPr="00237AA3" w:rsidRDefault="00594DCD" w:rsidP="00C562A8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Pr="00237AA3">
        <w:rPr>
          <w:b w:val="0"/>
          <w:sz w:val="28"/>
          <w:szCs w:val="28"/>
        </w:rPr>
        <w:t xml:space="preserve">. Вопросы </w:t>
      </w:r>
      <w:bookmarkStart w:id="0" w:name="_GoBack"/>
      <w:bookmarkEnd w:id="0"/>
      <w:r w:rsidRPr="00237AA3">
        <w:rPr>
          <w:b w:val="0"/>
          <w:sz w:val="28"/>
          <w:szCs w:val="28"/>
        </w:rPr>
        <w:t>культуры в школьном курсе истории. Развитие умения анализировать иллюстративный материал при подготовке к ЕГЭ, ОГЭ и ВПР</w:t>
      </w:r>
    </w:p>
    <w:p w:rsidR="00594DCD" w:rsidRPr="005E3813" w:rsidRDefault="00594DCD" w:rsidP="00C562A8">
      <w:pPr>
        <w:pStyle w:val="Heading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3813">
        <w:rPr>
          <w:sz w:val="28"/>
          <w:szCs w:val="28"/>
        </w:rPr>
        <w:t>Состоится 18 Февраля в 15:00</w:t>
      </w:r>
    </w:p>
    <w:p w:rsidR="00594DCD" w:rsidRPr="00CE685E" w:rsidRDefault="00594DCD" w:rsidP="00CE685E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3" w:history="1">
        <w:r w:rsidRPr="00237AA3">
          <w:rPr>
            <w:rStyle w:val="Hyperlink"/>
            <w:b w:val="0"/>
            <w:sz w:val="28"/>
            <w:szCs w:val="28"/>
          </w:rPr>
          <w:t>https://www.legionr.ru/webinars/istoriya/197274/</w:t>
        </w:r>
      </w:hyperlink>
    </w:p>
    <w:sectPr w:rsidR="00594DCD" w:rsidRPr="00CE685E" w:rsidSect="00C0171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AC3"/>
    <w:rsid w:val="00022DA0"/>
    <w:rsid w:val="00123AC3"/>
    <w:rsid w:val="00163C43"/>
    <w:rsid w:val="001E0E55"/>
    <w:rsid w:val="00220C3A"/>
    <w:rsid w:val="00237AA3"/>
    <w:rsid w:val="00251D6C"/>
    <w:rsid w:val="00266EC4"/>
    <w:rsid w:val="002A66DF"/>
    <w:rsid w:val="0032327E"/>
    <w:rsid w:val="00416658"/>
    <w:rsid w:val="00430861"/>
    <w:rsid w:val="00470D8C"/>
    <w:rsid w:val="00497F0D"/>
    <w:rsid w:val="004D1706"/>
    <w:rsid w:val="004F5982"/>
    <w:rsid w:val="00552A76"/>
    <w:rsid w:val="00594DCD"/>
    <w:rsid w:val="005E3813"/>
    <w:rsid w:val="006107A9"/>
    <w:rsid w:val="00684158"/>
    <w:rsid w:val="006D11F1"/>
    <w:rsid w:val="0074230F"/>
    <w:rsid w:val="007612E7"/>
    <w:rsid w:val="008037EC"/>
    <w:rsid w:val="00826188"/>
    <w:rsid w:val="00860837"/>
    <w:rsid w:val="00872B08"/>
    <w:rsid w:val="00894B75"/>
    <w:rsid w:val="009754D8"/>
    <w:rsid w:val="00980FD0"/>
    <w:rsid w:val="00AA3DB3"/>
    <w:rsid w:val="00AC7684"/>
    <w:rsid w:val="00AF158F"/>
    <w:rsid w:val="00B33151"/>
    <w:rsid w:val="00C01719"/>
    <w:rsid w:val="00C562A8"/>
    <w:rsid w:val="00C60812"/>
    <w:rsid w:val="00CD49B4"/>
    <w:rsid w:val="00CD769A"/>
    <w:rsid w:val="00CE4C0E"/>
    <w:rsid w:val="00CE685E"/>
    <w:rsid w:val="00CF1641"/>
    <w:rsid w:val="00D56B91"/>
    <w:rsid w:val="00EB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E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75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4D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497F0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E0E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MMvP3XVsw" TargetMode="External"/><Relationship Id="rId13" Type="http://schemas.openxmlformats.org/officeDocument/2006/relationships/hyperlink" Target="https://www.legionr.ru/webinars/istoriya/19727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organizaciya-razlicnyx-form-kontrolya-na-urokax-russkogo-yazyka-i-literaturnogo-cteniya-v-nacalnoi-skole/" TargetMode="External"/><Relationship Id="rId12" Type="http://schemas.openxmlformats.org/officeDocument/2006/relationships/hyperlink" Target="https://www.legionr.ru/webinars/istoriya/19726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sovremennaya-informacionno-razvivayushhaya-sreda-nacalnoi-skoly/" TargetMode="External"/><Relationship Id="rId11" Type="http://schemas.openxmlformats.org/officeDocument/2006/relationships/hyperlink" Target="https://www.legionr.ru/webinars/istoriya/197251/" TargetMode="External"/><Relationship Id="rId5" Type="http://schemas.openxmlformats.org/officeDocument/2006/relationships/hyperlink" Target="https://uchitel.club/events/podgotovka-k-vpr-nataskivanie-ili-sistemnaya-rabot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itel.club/events/gotovimsya-k-vpr-po-biologii-v-osnovnoi-skole/" TargetMode="External"/><Relationship Id="rId4" Type="http://schemas.openxmlformats.org/officeDocument/2006/relationships/hyperlink" Target="https://uchitel.club/events/vpr-2022-organizaciya-razlicnyx-form-kontrolya-na-urokax-russkogo-yazyka-i-literaturnogo-cteniya-v-nacalnoi-skole/" TargetMode="External"/><Relationship Id="rId9" Type="http://schemas.openxmlformats.org/officeDocument/2006/relationships/hyperlink" Target="https://uchitel.club/events/samoobrazovanie-i-samorazvitie-mladsix-skolnikov-sredstvami-umk-posobii-izdatelstva-ekzam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442</Words>
  <Characters>2525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admin</dc:creator>
  <cp:keywords/>
  <dc:description/>
  <cp:lastModifiedBy>Константин</cp:lastModifiedBy>
  <cp:revision>2</cp:revision>
  <dcterms:created xsi:type="dcterms:W3CDTF">2021-10-29T14:09:00Z</dcterms:created>
  <dcterms:modified xsi:type="dcterms:W3CDTF">2021-10-29T14:09:00Z</dcterms:modified>
</cp:coreProperties>
</file>