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055" w:rsidRDefault="00234055" w:rsidP="000A3D4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 15-16 ноября 2020 года состоится Всероссийский экологический диктант.</w:t>
      </w:r>
    </w:p>
    <w:p w:rsidR="00234055" w:rsidRDefault="00234055" w:rsidP="000A3D4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234055" w:rsidRDefault="00234055" w:rsidP="000A3D4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   В целях предотвращения распространения новой коронавирусной инфекции «COVID-19» ранее заявленные площадки для проведения Экодиктанта на базе образовательных организаций отменены, ввиду изменения формы участия в Экодиктанте.</w:t>
      </w:r>
    </w:p>
    <w:p w:rsidR="00234055" w:rsidRDefault="00234055" w:rsidP="000A3D4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   Школьникам, студентам и педагогам рекомендовано принять участие в Экодиктанте в онлайн-формате через интернет-портал: экодиктант.рус.</w:t>
      </w:r>
    </w:p>
    <w:p w:rsidR="00234055" w:rsidRDefault="00234055" w:rsidP="000A3D4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   В настоящее время на портале </w:t>
      </w:r>
      <w:hyperlink r:id="rId4" w:history="1">
        <w:r>
          <w:rPr>
            <w:rStyle w:val="Hyperlink"/>
            <w:color w:val="4997E1"/>
            <w:sz w:val="27"/>
            <w:szCs w:val="27"/>
          </w:rPr>
          <w:t>https://экодиктант.рус/lessons</w:t>
        </w:r>
      </w:hyperlink>
      <w:r>
        <w:rPr>
          <w:color w:val="000000"/>
          <w:sz w:val="27"/>
          <w:szCs w:val="27"/>
        </w:rPr>
        <w:t>  размещены видеоуроки, с помощью которых можно пройти подготовку к Экодиктанту.</w:t>
      </w:r>
    </w:p>
    <w:p w:rsidR="00234055" w:rsidRDefault="00234055" w:rsidP="000A3D4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   Диктант в онлайн-формате будет проходить с 00.00 часов 15 ноября 2020 года до 23.00 часов 16 ноября 2020 года на портале экодиктант.рус.</w:t>
      </w:r>
    </w:p>
    <w:p w:rsidR="00234055" w:rsidRDefault="00234055" w:rsidP="000A3D4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   Для участия в Экодиктанте необходимо заранее зарегистрироваться через форму на сайте портала (алгоритм прилагается).</w:t>
      </w:r>
    </w:p>
    <w:p w:rsidR="00234055" w:rsidRDefault="00234055" w:rsidP="000A3D4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   На прохождение заданий Экодиктанта потребуется 45 минут. В Экодиктанте можно будет выбрать один из четырех вариантов заданий в зависимости от возраста и уровня знаний об охране окружающей среды. Участников ждут вопросы об особо охраняемых природных территориях, правилах обращения с отходами, охране природных ресурсов и биоразнообразия, правилах пожарной безопасности в лесах и у водоемов, целях в области устойчивого развития.</w:t>
      </w:r>
    </w:p>
    <w:p w:rsidR="00234055" w:rsidRDefault="00234055" w:rsidP="000A3D4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   Все участники Экодиктанта получат сертификаты, а победители и призёры – дипломы и памятные призы, которые будут размещены в личном кабинете участника.</w:t>
      </w:r>
    </w:p>
    <w:p w:rsidR="00234055" w:rsidRDefault="00234055" w:rsidP="000A3D4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234055" w:rsidRDefault="00234055" w:rsidP="000A3D4F">
      <w:pPr>
        <w:pStyle w:val="NormalWeb"/>
        <w:spacing w:before="0" w:beforeAutospacing="0" w:after="0" w:afterAutospacing="0"/>
        <w:rPr>
          <w:color w:val="000000"/>
          <w:sz w:val="27"/>
          <w:szCs w:val="27"/>
          <w:shd w:val="clear" w:color="auto" w:fill="FFFFFF"/>
        </w:rPr>
      </w:pPr>
      <w:hyperlink r:id="rId5" w:tgtFrame="_blank" w:history="1">
        <w:r>
          <w:rPr>
            <w:rStyle w:val="Hyperlink"/>
            <w:color w:val="4997E1"/>
            <w:sz w:val="27"/>
            <w:szCs w:val="27"/>
            <w:shd w:val="clear" w:color="auto" w:fill="FFFFFF"/>
          </w:rPr>
          <w:t>Как зарегистрироваться</w:t>
        </w:r>
      </w:hyperlink>
    </w:p>
    <w:p w:rsidR="00234055" w:rsidRDefault="00234055">
      <w:bookmarkStart w:id="0" w:name="_GoBack"/>
      <w:bookmarkEnd w:id="0"/>
    </w:p>
    <w:sectPr w:rsidR="00234055" w:rsidSect="00136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6FE8"/>
    <w:rsid w:val="000A3D4F"/>
    <w:rsid w:val="00136843"/>
    <w:rsid w:val="00234055"/>
    <w:rsid w:val="00266FE8"/>
    <w:rsid w:val="002C1BF6"/>
    <w:rsid w:val="00351BAC"/>
    <w:rsid w:val="00775656"/>
    <w:rsid w:val="008F0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84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A3D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0A3D4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11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86sch4-sov.edusite.ru/DswMedia/kakzaregistrirovat-sya.pdf" TargetMode="External"/><Relationship Id="rId4" Type="http://schemas.openxmlformats.org/officeDocument/2006/relationships/hyperlink" Target="https://xn--80ahmgctc9ac5h.xn--p1acf/less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239</Words>
  <Characters>1366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15-16 ноября 2020 года состоится Всероссийский экологический диктант</dc:title>
  <dc:subject/>
  <dc:creator>школа</dc:creator>
  <cp:keywords/>
  <dc:description/>
  <cp:lastModifiedBy>Константин</cp:lastModifiedBy>
  <cp:revision>2</cp:revision>
  <dcterms:created xsi:type="dcterms:W3CDTF">2021-10-25T18:14:00Z</dcterms:created>
  <dcterms:modified xsi:type="dcterms:W3CDTF">2021-10-25T18:14:00Z</dcterms:modified>
</cp:coreProperties>
</file>