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C4" w:rsidRDefault="004553C4" w:rsidP="00707A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621895">
        <w:rPr>
          <w:rFonts w:ascii="Times New Roman" w:eastAsia="SimSun" w:hAnsi="Times New Roman" w:cs="Arial"/>
          <w:sz w:val="24"/>
          <w:szCs w:val="24"/>
          <w:lang w:eastAsia="zh-CN"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660.75pt">
            <v:imagedata r:id="rId7" o:title=""/>
          </v:shape>
        </w:pict>
      </w:r>
    </w:p>
    <w:p w:rsidR="004553C4" w:rsidRDefault="004553C4" w:rsidP="00707A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4553C4" w:rsidRDefault="004553C4" w:rsidP="00707A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4553C4" w:rsidRDefault="004553C4" w:rsidP="00707A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4553C4" w:rsidRDefault="004553C4" w:rsidP="00707A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4553C4" w:rsidRDefault="004553C4" w:rsidP="00707A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4553C4" w:rsidRDefault="004553C4" w:rsidP="00707A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tbl>
      <w:tblPr>
        <w:tblW w:w="1037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02"/>
        <w:gridCol w:w="5063"/>
        <w:gridCol w:w="851"/>
        <w:gridCol w:w="1559"/>
        <w:gridCol w:w="2304"/>
      </w:tblGrid>
      <w:tr w:rsidR="004553C4" w:rsidRPr="004C77D9" w:rsidTr="00D84D07">
        <w:trPr>
          <w:trHeight w:hRule="exact" w:val="293"/>
          <w:jc w:val="center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4553C4" w:rsidRPr="004C77D9" w:rsidTr="00D84D07">
        <w:trPr>
          <w:trHeight w:hRule="exact" w:val="8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Участ-ники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Ориентиро-</w:t>
            </w:r>
          </w:p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вочное время проведения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553C4" w:rsidRPr="004C77D9" w:rsidTr="00D84D07">
        <w:trPr>
          <w:trHeight w:hRule="exact" w:val="26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/>
                <w:i/>
                <w:sz w:val="24"/>
                <w:szCs w:val="24"/>
              </w:rPr>
              <w:t>1.Внешкольный уровень.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553C4" w:rsidRPr="004C77D9" w:rsidTr="00D84D07">
        <w:trPr>
          <w:trHeight w:hRule="exact" w:val="96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8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тие во Всероссийских, региональ</w:t>
            </w: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ных, муниципальных  конкурсах разной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5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ind w:left="1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firstLine="1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4553C4" w:rsidRPr="004C77D9" w:rsidTr="00D84D07">
        <w:trPr>
          <w:trHeight w:hRule="exact" w:val="22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80" w:lineRule="auto"/>
              <w:ind w:left="113" w:right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конкурсной карте программы «Активные каникулы» (по планам ГБОУ ДО РК «Дворец детского и юношеского творчества», </w:t>
            </w:r>
          </w:p>
          <w:p w:rsidR="004553C4" w:rsidRPr="00D84D07" w:rsidRDefault="004553C4" w:rsidP="00D84D07">
            <w:pPr>
              <w:widowControl w:val="0"/>
              <w:spacing w:after="0" w:line="280" w:lineRule="auto"/>
              <w:ind w:left="113" w:right="-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ГБОУ ДО РК «Центр детско-юношеского туризма и краеведения»,  </w:t>
            </w:r>
          </w:p>
          <w:p w:rsidR="004553C4" w:rsidRPr="00D84D07" w:rsidRDefault="004553C4" w:rsidP="00D84D07">
            <w:pPr>
              <w:widowControl w:val="0"/>
              <w:spacing w:after="0" w:line="280" w:lineRule="auto"/>
              <w:ind w:left="113" w:right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ГБОУ ДО РК «Эколого-биологический центр»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4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ind w:left="1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53C4" w:rsidRPr="00D84D07" w:rsidRDefault="004553C4" w:rsidP="00DE7769">
            <w:pPr>
              <w:widowControl w:val="0"/>
              <w:spacing w:after="0" w:line="240" w:lineRule="auto"/>
              <w:ind w:right="4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Педагог-организатор, учителя-предметники, классные руководители, заместитель директора по ВР</w:t>
            </w:r>
          </w:p>
        </w:tc>
      </w:tr>
      <w:tr w:rsidR="004553C4" w:rsidRPr="004C77D9" w:rsidTr="00D84D07">
        <w:trPr>
          <w:trHeight w:hRule="exact" w:val="57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летней ЛДП/тематической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площадки «Солнышко</w:t>
            </w: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  <w:p w:rsidR="004553C4" w:rsidRPr="00D84D07" w:rsidRDefault="004553C4" w:rsidP="00D84D07">
            <w:pPr>
              <w:widowControl w:val="0"/>
              <w:spacing w:after="0" w:line="240" w:lineRule="auto"/>
              <w:ind w:left="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1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4553C4" w:rsidRPr="004C77D9" w:rsidTr="00D84D07">
        <w:trPr>
          <w:trHeight w:hRule="exact" w:val="3672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•патриотическая акция «Бессмертный полк»</w:t>
            </w:r>
          </w:p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•единый День профилактики правонарушений в школе</w:t>
            </w:r>
          </w:p>
          <w:p w:rsidR="004553C4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частие в акциях «Белый цветок»</w:t>
            </w:r>
          </w:p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•участие в концертах приуроченных 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разднованию: </w:t>
            </w: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День защиты ребенка, к 8 Марта, 9 Мая и др.</w:t>
            </w:r>
          </w:p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•участие в конкурсах, конкурсных программах разных уровней;</w:t>
            </w:r>
          </w:p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•участие в читательских днях в сельской библиотеке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ind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Первая среда месяца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ind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ind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53C4" w:rsidRPr="00D84D07" w:rsidRDefault="004553C4" w:rsidP="00DE7769">
            <w:pPr>
              <w:widowControl w:val="0"/>
              <w:spacing w:after="0" w:line="240" w:lineRule="auto"/>
              <w:ind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Согласно календарным датам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ind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ind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плану сельской библиотеки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55" w:firstLine="1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Педагог-организатор, Совет старшеклассников, классные руководители</w:t>
            </w:r>
          </w:p>
        </w:tc>
      </w:tr>
      <w:tr w:rsidR="004553C4" w:rsidRPr="004C77D9" w:rsidTr="00D84D07">
        <w:trPr>
          <w:trHeight w:hRule="exact" w:val="26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53C4" w:rsidRPr="00D84D07" w:rsidRDefault="004553C4" w:rsidP="00D84D0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/>
                <w:i/>
                <w:sz w:val="24"/>
                <w:szCs w:val="24"/>
              </w:rPr>
              <w:t>2.Школьный уровень.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553C4" w:rsidRPr="004C77D9" w:rsidTr="00D84D07">
        <w:trPr>
          <w:trHeight w:hRule="exact" w:val="144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280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 xml:space="preserve">Торжественная общешкольная линейка, посвященная празднованию Дня знаний.  </w:t>
            </w:r>
            <w:r w:rsidRPr="00D84D0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Единый</w:t>
            </w:r>
            <w:r w:rsidRPr="00D84D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урок на День знаний «Урок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науки</w:t>
            </w:r>
            <w:r w:rsidRPr="00D84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и технологий</w:t>
            </w:r>
            <w:r w:rsidRPr="00D84D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01.09.2021г.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ВР, педагог- организатор, классные руководители</w:t>
            </w:r>
          </w:p>
        </w:tc>
      </w:tr>
      <w:tr w:rsidR="004553C4" w:rsidRPr="004C77D9" w:rsidTr="00D84D07">
        <w:trPr>
          <w:trHeight w:hRule="exact" w:val="112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280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День солидарности в борьбе с терроризмом «Мы помним Беслан»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03.09.2021 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553C4" w:rsidRPr="004C77D9" w:rsidTr="00D84D07">
        <w:trPr>
          <w:trHeight w:hRule="exact" w:val="70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280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06.09.</w:t>
            </w: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17.09.2021 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71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280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День памяти «Во имя жизни», посвящённый памяти жертв блокады Ленинграда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08.09.21г.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100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2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в рамках акции «Внимание - дети!» по предупреждению детского дорожно-транспортного травматизма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firstLine="1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родительский совет</w:t>
            </w:r>
          </w:p>
        </w:tc>
      </w:tr>
      <w:tr w:rsidR="004553C4" w:rsidRPr="004C77D9" w:rsidTr="00D84D07">
        <w:trPr>
          <w:trHeight w:val="140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sz w:val="24"/>
                <w:szCs w:val="24"/>
                <w:lang w:eastAsia="ru-RU"/>
              </w:rPr>
              <w:t>День Государственного герба, Государственного флага Республики Крым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24.09.2021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firstLine="1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 организатор, классные руководители</w:t>
            </w:r>
          </w:p>
        </w:tc>
      </w:tr>
      <w:tr w:rsidR="004553C4" w:rsidRPr="004C77D9" w:rsidTr="00D84D07">
        <w:trPr>
          <w:trHeight w:hRule="exact" w:val="86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20.09.</w:t>
            </w: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25.09.2021г.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1132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УВР, руководитель ШМО начальных классов</w:t>
            </w:r>
          </w:p>
        </w:tc>
      </w:tr>
      <w:tr w:rsidR="004553C4" w:rsidRPr="004C77D9" w:rsidTr="00D84D07">
        <w:trPr>
          <w:trHeight w:hRule="exact" w:val="69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День пожилого человека. Акция «К людям с добром!»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27.09. - 07.10.2021г.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ШМО начальных классов</w:t>
            </w:r>
          </w:p>
        </w:tc>
      </w:tr>
      <w:tr w:rsidR="004553C4" w:rsidRPr="004C77D9" w:rsidTr="00D84D07">
        <w:trPr>
          <w:trHeight w:hRule="exact" w:val="114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Праздничные мероприятия, посвящённые Дню Учителя.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05.10.2021 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ВР, классные руководителя</w:t>
            </w:r>
          </w:p>
        </w:tc>
      </w:tr>
      <w:tr w:rsidR="004553C4" w:rsidRPr="004C77D9" w:rsidTr="00D84D07">
        <w:trPr>
          <w:trHeight w:hRule="exact" w:val="56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Праздник «Золотая осень». Конкурс поделок из природного материала.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12.10. - 16.10.2021г.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112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04.11.2021г.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УВР, руководитель ШМО начальных классов</w:t>
            </w:r>
          </w:p>
        </w:tc>
      </w:tr>
      <w:tr w:rsidR="004553C4" w:rsidRPr="004C77D9" w:rsidTr="00D84D07">
        <w:trPr>
          <w:trHeight w:hRule="exact" w:val="57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Единый урок, посвящённый параду Памяти в г. Куйбышев в 1941г.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07.11.2021г.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56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Урок толерантности «Все мы разные, но мы вместе»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16.11.2021г.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155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Акция «Дорожная азбука», посвящённая памяти жертв дорожно-транспортных происшествий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19.11.2021г.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ВР, учитель ОБЖ, ответственный по ПДД</w:t>
            </w:r>
          </w:p>
        </w:tc>
      </w:tr>
      <w:tr w:rsidR="004553C4" w:rsidRPr="004C77D9" w:rsidTr="00D84D07">
        <w:trPr>
          <w:trHeight w:hRule="exact" w:val="71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Урок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22.11. - 24.11.2021г.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113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Смотр-конкурс классных уголков «Дом, в котором мы живём»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18.11.- 26.11.2021г.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ВР, классные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4553C4" w:rsidRPr="004C77D9" w:rsidTr="00D84D07">
        <w:trPr>
          <w:trHeight w:hRule="exact" w:val="85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Матери «Имя светлое твоё»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5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firstLine="1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4553C4" w:rsidRPr="004C77D9" w:rsidTr="00D84D07">
        <w:trPr>
          <w:trHeight w:hRule="exact" w:val="56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Уроки воинской славы, посвящённые «Дню героев Отечества»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09.12.2021г.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98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10.12. - 14.12.2021г.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114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Дни науки и культуры (научно-практическая конференция: защита проектов и исследова-тельских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4553C4" w:rsidRPr="004C77D9" w:rsidTr="00D84D07">
        <w:trPr>
          <w:trHeight w:hRule="exact" w:val="56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Новогодняя акция «Безопасные каникулы»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20.12. - 25.12.2021г.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по ПДД</w:t>
            </w:r>
          </w:p>
        </w:tc>
      </w:tr>
      <w:tr w:rsidR="004553C4" w:rsidRPr="004C77D9" w:rsidTr="00D84D07">
        <w:trPr>
          <w:trHeight w:hRule="exact" w:val="98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Новогодние праздники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23.12. - 28.12.2021г.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ВР, руководители МО начальных классов</w:t>
            </w:r>
          </w:p>
        </w:tc>
      </w:tr>
      <w:tr w:rsidR="004553C4" w:rsidRPr="004C77D9" w:rsidTr="00D84D07">
        <w:trPr>
          <w:trHeight w:hRule="exact" w:val="56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Рождественская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10.01. - 14.01.2022г.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155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80" w:lineRule="auto"/>
              <w:ind w:lef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Месячник «Мы за здоровый образ жизни!» (по отдельному приказу и плану) </w:t>
            </w:r>
          </w:p>
          <w:p w:rsidR="004553C4" w:rsidRPr="00D84D07" w:rsidRDefault="004553C4" w:rsidP="00D84D07">
            <w:pPr>
              <w:widowControl w:val="0"/>
              <w:spacing w:after="25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5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58" w:lineRule="auto"/>
              <w:ind w:right="57" w:firstLine="1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учителя начальных классов, педагог-организатор, классные руководители</w:t>
            </w:r>
          </w:p>
        </w:tc>
      </w:tr>
      <w:tr w:rsidR="004553C4" w:rsidRPr="004C77D9" w:rsidTr="00D84D07">
        <w:trPr>
          <w:trHeight w:hRule="exact" w:val="156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80" w:lineRule="auto"/>
              <w:ind w:lef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Месячник гражданско-патриотического воспитания «Растим патриотов»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5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58" w:lineRule="auto"/>
              <w:ind w:right="57" w:firstLine="1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4553C4" w:rsidRPr="00D84D07" w:rsidRDefault="004553C4" w:rsidP="00DE7769">
            <w:pPr>
              <w:widowControl w:val="0"/>
              <w:spacing w:after="0" w:line="258" w:lineRule="auto"/>
              <w:ind w:right="57" w:firstLine="1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педагог-организатор,</w:t>
            </w:r>
          </w:p>
          <w:p w:rsidR="004553C4" w:rsidRPr="00D84D07" w:rsidRDefault="004553C4" w:rsidP="00DE7769">
            <w:pPr>
              <w:widowControl w:val="0"/>
              <w:spacing w:after="0" w:line="258" w:lineRule="auto"/>
              <w:ind w:right="57" w:firstLine="1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197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Смотр строя и песни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Служу России</w:t>
            </w: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80" w:lineRule="auto"/>
              <w:ind w:firstLine="1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педагог-организатор, учителя начальных классов, учитель ОБЖ</w:t>
            </w:r>
          </w:p>
        </w:tc>
      </w:tr>
      <w:tr w:rsidR="004553C4" w:rsidRPr="004C77D9" w:rsidTr="00D84D07">
        <w:trPr>
          <w:trHeight w:hRule="exact" w:val="113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часы в рамках Недели безопасного Интернета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Учитель информатики</w:t>
            </w:r>
          </w:p>
        </w:tc>
      </w:tr>
      <w:tr w:rsidR="004553C4" w:rsidRPr="004C77D9" w:rsidTr="00D84D07">
        <w:trPr>
          <w:trHeight w:hRule="exact" w:val="56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Акция «Я верю в тебя, солдат!»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56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Единый урок, посвящённый Дню Защитников Отечества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22.02.2022г.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86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вхождению Республики Крым в состав Российской Федерации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80" w:lineRule="auto"/>
              <w:ind w:firstLine="1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85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Праздничный концерт «В этот день особенный», посвящённый 8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07.03.2022г.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ВР, педагоги ДО</w:t>
            </w:r>
          </w:p>
        </w:tc>
      </w:tr>
      <w:tr w:rsidR="004553C4" w:rsidRPr="004C77D9" w:rsidTr="00D84D07">
        <w:trPr>
          <w:trHeight w:hRule="exact" w:val="86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Библиотечные уроки, посвящённые Всероссийской неделе детской книги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22.03.</w:t>
            </w: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30.03.2022г.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4553C4" w:rsidRPr="004C77D9" w:rsidTr="00D84D07">
        <w:trPr>
          <w:trHeight w:hRule="exact" w:val="84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Месячник экологического воспитания (по отдельному приказу и плану)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5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59" w:firstLine="1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биологии, классные руководители</w:t>
            </w:r>
          </w:p>
        </w:tc>
      </w:tr>
      <w:tr w:rsidR="004553C4" w:rsidRPr="004C77D9" w:rsidTr="00D84D07">
        <w:trPr>
          <w:trHeight w:hRule="exact" w:val="86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Уроки здоровья, посвящённые Всемирному Дню здоровья .Урок здоровья «О ценности питания»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07.04.2022г.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68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09.04. - 12.04.2022г.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56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«Безопасность, экология, природа и мы»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15.04. - 30.04.2022г.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56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День земли. Акция «Школа -чистый, зелёный двор»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22.04.2022г.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56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Уроки безопасности «Это должен знать каждый!»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26.04.2022г.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56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Конкурс «Безопасное колесо»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20.04.2022г.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54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по ПДД</w:t>
            </w:r>
          </w:p>
        </w:tc>
      </w:tr>
      <w:tr w:rsidR="004553C4" w:rsidRPr="004C77D9" w:rsidTr="00D84D07">
        <w:trPr>
          <w:trHeight w:hRule="exact" w:val="85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Месячник патриотического воспитания «Салют, Победа!» (по отдельному приказу и плану)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5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57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61" w:firstLine="14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199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Дни здоровья (по отдельному плану и приказу): </w:t>
            </w:r>
          </w:p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спортивных соревнований, праздников, флешмобов, конкурсов и др.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5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57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49" w:line="238" w:lineRule="auto"/>
              <w:ind w:right="58" w:firstLine="14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учителя нач. классов,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ученическое самоуправление</w:t>
            </w:r>
          </w:p>
        </w:tc>
      </w:tr>
      <w:tr w:rsidR="004553C4" w:rsidRPr="004C77D9" w:rsidTr="00D84D07">
        <w:trPr>
          <w:trHeight w:hRule="exact" w:val="113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Смотр строя и песни «Памяти павших будьте достойны»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553C4" w:rsidRPr="004C77D9" w:rsidTr="00D84D07">
        <w:trPr>
          <w:trHeight w:hRule="exact" w:val="71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Уроки мужества у памятных мест героев Великой Отечественной войны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23.04. -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08.05.2022г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169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во Всероссийской акции «Бессмертный полк»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УВР, руководитель МО начальных классов, классные руководители</w:t>
            </w:r>
          </w:p>
        </w:tc>
      </w:tr>
      <w:tr w:rsidR="004553C4" w:rsidRPr="004C77D9" w:rsidTr="00D84D07">
        <w:trPr>
          <w:trHeight w:hRule="exact" w:val="70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Единый урок, посвящённый истории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114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Праздник «Прощай, начальная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553C4" w:rsidRPr="004C77D9" w:rsidTr="00D84D07">
        <w:trPr>
          <w:trHeight w:hRule="exact" w:val="169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Торжественное построение «Последний звонок», посвященное окончанию учебного года. Церемония награждения обучающихся за активное участие в жизни школы, защиту чести школы в конкурсах, соревнованиях, олимпиадах по итогам года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5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57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61" w:firstLine="14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педагог-организатор, классные руководители</w:t>
            </w:r>
          </w:p>
        </w:tc>
      </w:tr>
      <w:tr w:rsidR="004553C4" w:rsidRPr="004C77D9" w:rsidTr="00D84D07">
        <w:trPr>
          <w:trHeight w:hRule="exact" w:val="70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23.05.</w:t>
            </w: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- 27.05.2022г.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71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летней занятости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июнь- август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2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3.Уровень класса.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61" w:firstLine="1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3C4" w:rsidRPr="004C77D9" w:rsidTr="00D84D07">
        <w:trPr>
          <w:trHeight w:hRule="exact" w:val="56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часы, уроки, посвященные  Дню Знаний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5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56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firstLine="14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171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Воспитательные мероприятия в соответствии с Календарем образовательных событий, при-уроченных к государственным и национальным праздникам Российской Федерации, памятным датам и событиям российской истории и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5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56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60" w:firstLine="14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ученическое самоуправление, родительские комитеты</w:t>
            </w:r>
          </w:p>
        </w:tc>
      </w:tr>
      <w:tr w:rsidR="004553C4" w:rsidRPr="004C77D9" w:rsidTr="00D84D07">
        <w:trPr>
          <w:trHeight w:hRule="exact" w:val="70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мероприятия, посвященные Дню матери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5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48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firstLine="14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85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25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Воспитательные мероприятия, посвященные Дню Неизвестного Солдата и Дню Героев Отечества (по отдельному плану)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49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55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58" w:firstLine="14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113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Новогодние праздничные огоньки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49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55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58" w:firstLine="14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родительские комитеты</w:t>
            </w:r>
          </w:p>
        </w:tc>
      </w:tr>
      <w:tr w:rsidR="004553C4" w:rsidRPr="004C77D9" w:rsidTr="00D84D07">
        <w:trPr>
          <w:trHeight w:hRule="exact" w:val="56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Библиотечные уроки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49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плану работы библиотеки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14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4553C4" w:rsidRPr="004C77D9" w:rsidTr="00D84D07">
        <w:trPr>
          <w:trHeight w:hRule="exact" w:val="199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воспитательные мероприятия в рамках месячника гражданско-патриотического воспитания «Растим патриотов».  Уроки мужества, с приглашением ветеранов Великой Отечественной войны и локальных войн; просмотр и обсуждение фильмов патриотической тематики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49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56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11" w:line="252" w:lineRule="auto"/>
              <w:ind w:right="58" w:firstLine="1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истории, обществознания,</w:t>
            </w:r>
          </w:p>
          <w:p w:rsidR="004553C4" w:rsidRPr="00D84D07" w:rsidRDefault="004553C4" w:rsidP="00DE7769">
            <w:pPr>
              <w:widowControl w:val="0"/>
              <w:spacing w:after="11" w:line="252" w:lineRule="auto"/>
              <w:ind w:right="58" w:firstLine="1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4553C4" w:rsidRPr="004C77D9" w:rsidTr="00D84D07">
        <w:trPr>
          <w:trHeight w:hRule="exact" w:val="112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Праздничные воспитательные мероприятия, посвященные Международному Женскому Дню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49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55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58" w:firstLine="1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родительские комитеты</w:t>
            </w:r>
          </w:p>
        </w:tc>
      </w:tr>
      <w:tr w:rsidR="004553C4" w:rsidRPr="004C77D9" w:rsidTr="00D84D07">
        <w:trPr>
          <w:trHeight w:hRule="exact" w:val="1272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58" w:lineRule="auto"/>
              <w:ind w:left="113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Воспитательные мероприятия в рамках месячника патриотического воспитания «Салют, Победа!» (по отдельному приказу и плану)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49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56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58" w:firstLine="14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170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УВР, руководитель ШМО начальных  классов, классный руководитель</w:t>
            </w:r>
          </w:p>
        </w:tc>
      </w:tr>
      <w:tr w:rsidR="004553C4" w:rsidRPr="004C77D9" w:rsidTr="00D84D07">
        <w:trPr>
          <w:trHeight w:hRule="exact" w:val="293"/>
          <w:jc w:val="center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11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4D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4D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4553C4" w:rsidRPr="004C77D9" w:rsidTr="00D84D07">
        <w:trPr>
          <w:trHeight w:hRule="exact" w:val="99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4D07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/>
                <w:bCs/>
                <w:color w:val="000000"/>
              </w:rPr>
              <w:t>п/п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/>
                <w:bCs/>
                <w:color w:val="000000"/>
              </w:rPr>
              <w:t>Содержание деятельности,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/>
                <w:bCs/>
                <w:color w:val="000000"/>
              </w:rPr>
              <w:t>Участ-ники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/>
                <w:bCs/>
                <w:color w:val="000000"/>
              </w:rPr>
              <w:t>Ответственные</w:t>
            </w:r>
          </w:p>
        </w:tc>
      </w:tr>
      <w:tr w:rsidR="004553C4" w:rsidRPr="004C77D9" w:rsidTr="00D84D07">
        <w:trPr>
          <w:trHeight w:hRule="exact" w:val="42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933018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Работа с классным коллективом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553C4" w:rsidRPr="004C77D9" w:rsidTr="00D84D07">
        <w:trPr>
          <w:trHeight w:hRule="exact" w:val="842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D07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и корректировка социального паспорта класса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1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22" w:line="240" w:lineRule="auto"/>
              <w:ind w:right="6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Сентябрь, январь, май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педагог-психолог</w:t>
            </w:r>
          </w:p>
        </w:tc>
      </w:tr>
      <w:tr w:rsidR="004553C4" w:rsidRPr="004C77D9" w:rsidTr="00D84D07">
        <w:trPr>
          <w:trHeight w:hRule="exact" w:val="5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D07">
              <w:rPr>
                <w:rFonts w:ascii="Times New Roman" w:hAnsi="Times New Roman"/>
                <w:bCs/>
                <w:color w:val="000000"/>
              </w:rPr>
              <w:t>2.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Оформление личных дел учащихся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1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6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tabs>
                <w:tab w:val="center" w:pos="681"/>
                <w:tab w:val="center" w:pos="2635"/>
              </w:tabs>
              <w:spacing w:after="26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Классные </w:t>
            </w: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>руководители,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ind w:left="10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4553C4" w:rsidRPr="004C77D9" w:rsidTr="00D84D07">
        <w:trPr>
          <w:trHeight w:hRule="exact" w:val="1132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D07">
              <w:rPr>
                <w:rFonts w:ascii="Times New Roman" w:hAnsi="Times New Roman"/>
                <w:bCs/>
                <w:color w:val="000000"/>
              </w:rPr>
              <w:t>3.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 w:right="10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1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7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ученическое самоуправление</w:t>
            </w:r>
          </w:p>
        </w:tc>
      </w:tr>
      <w:tr w:rsidR="004553C4" w:rsidRPr="004C77D9" w:rsidTr="00D84D07">
        <w:trPr>
          <w:trHeight w:hRule="exact" w:val="240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D07">
              <w:rPr>
                <w:rFonts w:ascii="Times New Roman" w:hAnsi="Times New Roman"/>
                <w:bCs/>
                <w:color w:val="000000"/>
              </w:rPr>
              <w:t>4.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57" w:lineRule="auto"/>
              <w:ind w:left="113" w:right="10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плана воспитательной работы с классом. Организация на базе класса семей-ных праздников, конкурсов, соревнований.  Празднования в классе дней рождения детей,  регулярные внутри классные «огоньки» и вечера.</w:t>
            </w:r>
          </w:p>
          <w:p w:rsidR="004553C4" w:rsidRPr="00D84D07" w:rsidRDefault="004553C4" w:rsidP="00D84D07">
            <w:pPr>
              <w:widowControl w:val="0"/>
              <w:spacing w:after="22" w:line="240" w:lineRule="auto"/>
              <w:ind w:lef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Коррекция плана воспитательной работы на новую четверть.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1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6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4553C4" w:rsidRPr="00D84D07" w:rsidRDefault="004553C4" w:rsidP="00DE7769">
            <w:pPr>
              <w:widowControl w:val="0"/>
              <w:spacing w:after="19" w:line="240" w:lineRule="auto"/>
              <w:ind w:right="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53C4" w:rsidRPr="00D84D07" w:rsidRDefault="004553C4" w:rsidP="00DE7769">
            <w:pPr>
              <w:widowControl w:val="0"/>
              <w:spacing w:after="0" w:line="240" w:lineRule="auto"/>
              <w:ind w:right="7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4553C4" w:rsidRPr="00D84D07" w:rsidRDefault="004553C4" w:rsidP="00DE7769">
            <w:pPr>
              <w:widowControl w:val="0"/>
              <w:spacing w:after="17" w:line="240" w:lineRule="auto"/>
              <w:ind w:right="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53C4" w:rsidRPr="00D84D07" w:rsidRDefault="004553C4" w:rsidP="00DE7769">
            <w:pPr>
              <w:widowControl w:val="0"/>
              <w:spacing w:after="0" w:line="240" w:lineRule="auto"/>
              <w:ind w:right="7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tabs>
                <w:tab w:val="center" w:pos="670"/>
                <w:tab w:val="center" w:pos="2625"/>
              </w:tabs>
              <w:spacing w:after="3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ind w:left="10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4553C4" w:rsidRPr="004C77D9" w:rsidTr="00D84D07">
        <w:trPr>
          <w:trHeight w:hRule="exact" w:val="115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D07">
              <w:rPr>
                <w:rFonts w:ascii="Times New Roman" w:hAnsi="Times New Roman"/>
                <w:bCs/>
                <w:color w:val="000000"/>
              </w:rPr>
              <w:t>5.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 w:right="10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выполнения плана воспитательной работы за четверть, состояния успеваемости и уровня воспитанности учащихся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1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7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tabs>
                <w:tab w:val="center" w:pos="670"/>
                <w:tab w:val="center" w:pos="2623"/>
              </w:tabs>
              <w:spacing w:after="25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педагог-психолог, учителя</w:t>
            </w:r>
          </w:p>
        </w:tc>
      </w:tr>
      <w:tr w:rsidR="004553C4" w:rsidRPr="004C77D9" w:rsidTr="00D84D07">
        <w:trPr>
          <w:trHeight w:hRule="exact" w:val="213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D07">
              <w:rPr>
                <w:rFonts w:ascii="Times New Roman" w:hAnsi="Times New Roman"/>
                <w:bCs/>
                <w:color w:val="000000"/>
              </w:rPr>
              <w:t>6.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19" w:line="265" w:lineRule="auto"/>
              <w:ind w:left="113" w:right="10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интересных и полезных для личностного развития ребенка совместных дел с учащимися класса (познавательной, трудовой, спортивно-оздоровительной, духов-но-нравственной, творческой, профориента-ционной направленности) в соответствии с планом ВР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1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 по плану ВР класса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родительская общественность,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4553C4" w:rsidRPr="004C77D9" w:rsidTr="00D84D07">
        <w:trPr>
          <w:trHeight w:hRule="exact" w:val="1272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D07">
              <w:rPr>
                <w:rFonts w:ascii="Times New Roman" w:hAnsi="Times New Roman"/>
                <w:bCs/>
                <w:color w:val="000000"/>
              </w:rPr>
              <w:t>7.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классных часов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1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неделю по утвержденному графику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tabs>
                <w:tab w:val="center" w:pos="670"/>
                <w:tab w:val="center" w:pos="2625"/>
              </w:tabs>
              <w:spacing w:after="27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ученическое самоуправление</w:t>
            </w:r>
          </w:p>
        </w:tc>
      </w:tr>
      <w:tr w:rsidR="004553C4" w:rsidRPr="004C77D9" w:rsidTr="00D84D07">
        <w:trPr>
          <w:trHeight w:hRule="exact" w:val="85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D07">
              <w:rPr>
                <w:rFonts w:ascii="Times New Roman" w:hAnsi="Times New Roman"/>
                <w:bCs/>
                <w:color w:val="000000"/>
              </w:rPr>
              <w:t>8.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помощи в организации питания учащихся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отв. за питание</w:t>
            </w:r>
          </w:p>
        </w:tc>
      </w:tr>
      <w:tr w:rsidR="004553C4" w:rsidRPr="004C77D9" w:rsidTr="00D84D07">
        <w:trPr>
          <w:trHeight w:hRule="exact" w:val="99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D07">
              <w:rPr>
                <w:rFonts w:ascii="Times New Roman" w:hAnsi="Times New Roman"/>
                <w:bCs/>
                <w:color w:val="000000"/>
              </w:rPr>
              <w:t>9.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Оформление и заполнение электронного  классного журнала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715" w:hanging="67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Ежедневно,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ind w:firstLine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отчет 1 раз в четверть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127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D07">
              <w:rPr>
                <w:rFonts w:ascii="Times New Roman" w:hAnsi="Times New Roman"/>
                <w:bCs/>
                <w:color w:val="000000"/>
              </w:rPr>
              <w:t>10.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 w:right="5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списка учащихся, имеющих вело и мототехнику. </w:t>
            </w:r>
          </w:p>
          <w:p w:rsidR="004553C4" w:rsidRPr="00D84D07" w:rsidRDefault="004553C4" w:rsidP="00D84D07">
            <w:pPr>
              <w:widowControl w:val="0"/>
              <w:spacing w:after="0" w:line="240" w:lineRule="auto"/>
              <w:ind w:left="113" w:right="5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профилактической работы с данной категорией учащихся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2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6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педагог-организатор,</w:t>
            </w:r>
          </w:p>
        </w:tc>
      </w:tr>
      <w:tr w:rsidR="004553C4" w:rsidRPr="004C77D9" w:rsidTr="00D84D07">
        <w:trPr>
          <w:trHeight w:hRule="exact" w:val="99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D07">
              <w:rPr>
                <w:rFonts w:ascii="Times New Roman" w:hAnsi="Times New Roman"/>
                <w:bCs/>
                <w:color w:val="000000"/>
              </w:rPr>
              <w:t>11.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25" w:line="240" w:lineRule="auto"/>
              <w:ind w:lef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Оформление журнала учета занятий  по ТБ, ПДД,  внеурочной деятельности (в соответствии с планом ВР)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Постоянно, в течение года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127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D07">
              <w:rPr>
                <w:rFonts w:ascii="Times New Roman" w:hAnsi="Times New Roman"/>
                <w:bCs/>
                <w:color w:val="000000"/>
              </w:rPr>
              <w:t>12.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 w:right="6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заместителю директора по воспитательной работе информации о проведенной воспитательной работе с классным коллективом за 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1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1282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D07">
              <w:rPr>
                <w:rFonts w:ascii="Times New Roman" w:hAnsi="Times New Roman"/>
                <w:bCs/>
                <w:color w:val="000000"/>
              </w:rPr>
              <w:t>13.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tabs>
                <w:tab w:val="center" w:pos="664"/>
                <w:tab w:val="center" w:pos="1680"/>
                <w:tab w:val="center" w:pos="2496"/>
                <w:tab w:val="center" w:pos="3777"/>
                <w:tab w:val="center" w:pos="5091"/>
                <w:tab w:val="center" w:pos="5998"/>
              </w:tabs>
              <w:spacing w:after="32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Организация </w:t>
            </w: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и </w:t>
            </w: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контроль </w:t>
            </w: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дежурства </w:t>
            </w: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учащихся </w:t>
            </w: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по  классу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2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tabs>
                <w:tab w:val="center" w:pos="670"/>
                <w:tab w:val="center" w:pos="2625"/>
              </w:tabs>
              <w:spacing w:after="3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ученическое самоуправление</w:t>
            </w:r>
          </w:p>
        </w:tc>
      </w:tr>
      <w:tr w:rsidR="004553C4" w:rsidRPr="004C77D9" w:rsidTr="00D84D07">
        <w:trPr>
          <w:trHeight w:hRule="exact" w:val="69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D07">
              <w:rPr>
                <w:rFonts w:ascii="Times New Roman" w:hAnsi="Times New Roman"/>
                <w:bCs/>
                <w:color w:val="000000"/>
              </w:rPr>
              <w:t>14.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состояния воспитательной работы в классе и уровня  воспитанности учащихся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1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43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2. Индивидуальная работа с учащимися.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553C4" w:rsidRPr="004C77D9" w:rsidTr="00D84D07">
        <w:trPr>
          <w:trHeight w:hRule="exact" w:val="84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D07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и корректировка психолого-педагогической характеристики класса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1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tabs>
                <w:tab w:val="center" w:pos="670"/>
                <w:tab w:val="center" w:pos="2625"/>
              </w:tabs>
              <w:spacing w:after="29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553C4" w:rsidRPr="004C77D9" w:rsidTr="00D84D07">
        <w:trPr>
          <w:trHeight w:hRule="exact" w:val="99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D07">
              <w:rPr>
                <w:rFonts w:ascii="Times New Roman" w:hAnsi="Times New Roman"/>
                <w:bCs/>
                <w:color w:val="000000"/>
              </w:rPr>
              <w:t>2.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паспорта безопасности класса, учащихся «Школа – дом». Корректировка паспорта.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406" w:right="13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 январь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tabs>
                <w:tab w:val="center" w:pos="670"/>
                <w:tab w:val="center" w:pos="2625"/>
              </w:tabs>
              <w:spacing w:after="3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обучающиеся, родители</w:t>
            </w:r>
          </w:p>
        </w:tc>
      </w:tr>
      <w:tr w:rsidR="004553C4" w:rsidRPr="004C77D9" w:rsidTr="00D84D07">
        <w:trPr>
          <w:trHeight w:hRule="exact" w:val="312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D07">
              <w:rPr>
                <w:rFonts w:ascii="Times New Roman" w:hAnsi="Times New Roman"/>
                <w:bCs/>
                <w:color w:val="000000"/>
              </w:rPr>
              <w:t>3.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 w:right="6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отношений; проведение анкетирования и мониторингов: социометрия; уровень воспитанности; изучение  уровня удовлетворенности обучающихся и их родителями жизнедеятельностью в МБОУ и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соответствии с планом ВР класса и школы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ind w:left="6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педагог-психолог</w:t>
            </w:r>
          </w:p>
        </w:tc>
      </w:tr>
      <w:tr w:rsidR="004553C4" w:rsidRPr="004C77D9" w:rsidTr="00D84D07">
        <w:trPr>
          <w:trHeight w:hRule="exact" w:val="281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D07">
              <w:rPr>
                <w:rFonts w:ascii="Times New Roman" w:hAnsi="Times New Roman"/>
                <w:bCs/>
                <w:color w:val="000000"/>
              </w:rPr>
              <w:t>4.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 w:right="5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индивидуальной работы со школьниками класса, направленной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6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280" w:right="43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актив класса, замдиректора по ВР</w:t>
            </w:r>
          </w:p>
        </w:tc>
      </w:tr>
      <w:tr w:rsidR="004553C4" w:rsidRPr="004C77D9" w:rsidTr="00D84D07">
        <w:trPr>
          <w:trHeight w:hRule="exact" w:val="115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D07">
              <w:rPr>
                <w:rFonts w:ascii="Times New Roman" w:hAnsi="Times New Roman"/>
                <w:bCs/>
                <w:color w:val="000000"/>
              </w:rPr>
              <w:t>5.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индивидуальной работы с учащимися, в том числе имеющими трудности в обучении и воспитании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6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2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 по плану ВР класса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, педагог-психолог</w:t>
            </w:r>
          </w:p>
        </w:tc>
      </w:tr>
      <w:tr w:rsidR="004553C4" w:rsidRPr="004C77D9" w:rsidTr="00D84D07">
        <w:trPr>
          <w:trHeight w:hRule="exact" w:val="141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D07">
              <w:rPr>
                <w:rFonts w:ascii="Times New Roman" w:hAnsi="Times New Roman"/>
                <w:bCs/>
                <w:color w:val="000000"/>
              </w:rPr>
              <w:t>6.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 w:right="6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Определение отсутствующих на занятиях и опоздавших учащихся, выяснение причины их отсутствия или опоздания, проведение профилактической работы по предупреждению опозданий и непосещаемости учебных занятий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6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педагог- психолог</w:t>
            </w:r>
          </w:p>
        </w:tc>
      </w:tr>
      <w:tr w:rsidR="004553C4" w:rsidRPr="004C77D9" w:rsidTr="00D84D07">
        <w:trPr>
          <w:trHeight w:hRule="exact" w:val="69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3. Работа с учителями, преподающими в классе.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553C4" w:rsidRPr="004C77D9" w:rsidTr="00D84D07">
        <w:trPr>
          <w:trHeight w:hRule="exact" w:val="143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D07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 w:right="6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6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плану ВР класса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учителя-предметники,  педагог-психолог</w:t>
            </w:r>
          </w:p>
        </w:tc>
      </w:tr>
      <w:tr w:rsidR="004553C4" w:rsidRPr="004C77D9" w:rsidTr="00D84D07">
        <w:trPr>
          <w:trHeight w:hRule="exact" w:val="170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D07">
              <w:rPr>
                <w:rFonts w:ascii="Times New Roman" w:hAnsi="Times New Roman"/>
                <w:bCs/>
                <w:color w:val="000000"/>
              </w:rPr>
              <w:t>2.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 w:right="5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6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tabs>
                <w:tab w:val="center" w:pos="670"/>
                <w:tab w:val="center" w:pos="2623"/>
              </w:tabs>
              <w:spacing w:after="25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педагоги-предметники</w:t>
            </w:r>
          </w:p>
        </w:tc>
      </w:tr>
      <w:tr w:rsidR="004553C4" w:rsidRPr="004C77D9" w:rsidTr="00D84D07">
        <w:trPr>
          <w:trHeight w:hRule="exact" w:val="83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D07">
              <w:rPr>
                <w:rFonts w:ascii="Times New Roman" w:hAnsi="Times New Roman"/>
                <w:bCs/>
                <w:color w:val="000000"/>
              </w:rPr>
              <w:t>3.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заместителю директора по учебно-воспитательной работе информацию об успеваемости учащихся класса за четверть,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6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2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114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D07">
              <w:rPr>
                <w:rFonts w:ascii="Times New Roman" w:hAnsi="Times New Roman"/>
                <w:bCs/>
                <w:color w:val="000000"/>
              </w:rPr>
              <w:t>4.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 w:right="6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мини-педсоветов, направленных на решение конкретных проблем класса и интеграцию воспитательных влияний на школьников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299" w:right="26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администрация,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  <w:tr w:rsidR="004553C4" w:rsidRPr="004C77D9" w:rsidTr="00D84D07">
        <w:trPr>
          <w:trHeight w:hRule="exact" w:val="128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D07">
              <w:rPr>
                <w:rFonts w:ascii="Times New Roman" w:hAnsi="Times New Roman"/>
                <w:bCs/>
                <w:color w:val="000000"/>
              </w:rPr>
              <w:t>5.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 w:right="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Привлечение учителей к участию в родительских собраниях класса для объединения усилий в деле обучения и воспитания детей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115" w:firstLine="15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плану работы с родителями учащихся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tabs>
                <w:tab w:val="center" w:pos="670"/>
                <w:tab w:val="center" w:pos="2623"/>
              </w:tabs>
              <w:spacing w:after="25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  <w:tr w:rsidR="004553C4" w:rsidRPr="004C77D9" w:rsidTr="00D84D07">
        <w:trPr>
          <w:trHeight w:hRule="exact" w:val="69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tabs>
                <w:tab w:val="center" w:pos="3100"/>
                <w:tab w:val="center" w:pos="7470"/>
              </w:tabs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4. Работа с родителями учащихся </w:t>
            </w:r>
          </w:p>
          <w:p w:rsidR="004553C4" w:rsidRPr="00D84D07" w:rsidRDefault="004553C4" w:rsidP="00D84D07">
            <w:pPr>
              <w:widowControl w:val="0"/>
              <w:tabs>
                <w:tab w:val="center" w:pos="3100"/>
                <w:tab w:val="center" w:pos="747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или их законными представителями.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115" w:firstLine="15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tabs>
                <w:tab w:val="center" w:pos="670"/>
                <w:tab w:val="center" w:pos="2623"/>
              </w:tabs>
              <w:spacing w:after="25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3C4" w:rsidRPr="004C77D9" w:rsidTr="00D84D07">
        <w:trPr>
          <w:trHeight w:hRule="exact" w:val="85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D07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tabs>
                <w:tab w:val="center" w:pos="2362"/>
                <w:tab w:val="center" w:pos="5544"/>
              </w:tabs>
              <w:spacing w:after="27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Информирование родителей о школьных успе-хах и проблемах их детей, о жизни класса в целом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регулярно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553C4" w:rsidRPr="004C77D9" w:rsidTr="00D84D07">
        <w:trPr>
          <w:trHeight w:hRule="exact" w:val="114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D07">
              <w:rPr>
                <w:rFonts w:ascii="Times New Roman" w:hAnsi="Times New Roman"/>
                <w:bCs/>
                <w:color w:val="000000"/>
              </w:rPr>
              <w:t>2.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 w:right="6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регулярно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553C4" w:rsidRPr="004C77D9" w:rsidTr="00D84D07">
        <w:trPr>
          <w:trHeight w:hRule="exact" w:val="112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D07">
              <w:rPr>
                <w:rFonts w:ascii="Times New Roman" w:hAnsi="Times New Roman"/>
                <w:bCs/>
                <w:color w:val="000000"/>
              </w:rPr>
              <w:t>3.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 w:right="6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родительских собраний, происходящих в режиме обсуждения наиболее острых проблем обучения и воспитания школьников, а также  родительского всеобуча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113" w:right="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плану ВР класса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553C4" w:rsidRPr="004C77D9" w:rsidTr="00D84D07">
        <w:trPr>
          <w:trHeight w:hRule="exact" w:val="114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D07">
              <w:rPr>
                <w:rFonts w:ascii="Times New Roman" w:hAnsi="Times New Roman"/>
                <w:bCs/>
                <w:color w:val="000000"/>
              </w:rPr>
              <w:t>4.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20" w:line="240" w:lineRule="auto"/>
              <w:ind w:left="113" w:right="2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и организация работы родительских комитетов классов, участвующих в управле-нии образовательной организацией и реше-нии вопросов воспитания и обучения их детей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113" w:right="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плану ВР класса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553C4" w:rsidRPr="004C77D9" w:rsidTr="00D84D07">
        <w:trPr>
          <w:trHeight w:hRule="exact" w:val="69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D07">
              <w:rPr>
                <w:rFonts w:ascii="Times New Roman" w:hAnsi="Times New Roman"/>
                <w:bCs/>
                <w:color w:val="000000"/>
              </w:rPr>
              <w:t>5.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Привлечение членов семей школьников к организации и проведению дел класса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113" w:right="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плану ВР класса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553C4" w:rsidRPr="004C77D9" w:rsidTr="00D84D07">
        <w:trPr>
          <w:trHeight w:hRule="exact" w:val="85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4D07">
              <w:rPr>
                <w:rFonts w:ascii="Times New Roman" w:hAnsi="Times New Roman"/>
                <w:bCs/>
                <w:color w:val="000000"/>
              </w:rPr>
              <w:t>6.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 w:right="5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на базе класса семейных праздников, конкурсов, соревнований, направленных на сплочение семьи и школы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113" w:right="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плану ВР класса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553C4" w:rsidRPr="004C77D9" w:rsidTr="00D84D07">
        <w:trPr>
          <w:trHeight w:hRule="exact" w:val="289"/>
          <w:jc w:val="center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Default="004553C4" w:rsidP="00D84D07">
            <w:pPr>
              <w:widowControl w:val="0"/>
              <w:spacing w:after="218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 «Курсы внеурочной деятельности»</w:t>
            </w:r>
          </w:p>
          <w:p w:rsidR="004553C4" w:rsidRDefault="004553C4" w:rsidP="00D84D07">
            <w:pPr>
              <w:widowControl w:val="0"/>
              <w:spacing w:after="218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553C4" w:rsidRDefault="004553C4" w:rsidP="00D84D07">
            <w:pPr>
              <w:widowControl w:val="0"/>
              <w:spacing w:after="218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553C4" w:rsidRDefault="004553C4" w:rsidP="00D84D07">
            <w:pPr>
              <w:widowControl w:val="0"/>
              <w:spacing w:after="218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553C4" w:rsidRDefault="004553C4" w:rsidP="00D84D07">
            <w:pPr>
              <w:widowControl w:val="0"/>
              <w:spacing w:after="218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553C4" w:rsidRDefault="004553C4" w:rsidP="00D84D07">
            <w:pPr>
              <w:widowControl w:val="0"/>
              <w:spacing w:after="218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553C4" w:rsidRPr="00D84D07" w:rsidRDefault="004553C4" w:rsidP="00D84D07">
            <w:pPr>
              <w:widowControl w:val="0"/>
              <w:spacing w:after="218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3C4" w:rsidRPr="004C77D9" w:rsidTr="00D84D07">
        <w:trPr>
          <w:trHeight w:hRule="exact" w:val="99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16" w:line="240" w:lineRule="auto"/>
              <w:ind w:left="48"/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4553C4" w:rsidRPr="00D84D07" w:rsidRDefault="004553C4" w:rsidP="00D84D07">
            <w:pPr>
              <w:widowControl w:val="0"/>
              <w:spacing w:after="0" w:line="240" w:lineRule="auto"/>
              <w:ind w:right="11"/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14" w:line="240" w:lineRule="auto"/>
              <w:ind w:left="48"/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4553C4" w:rsidRPr="00D84D07" w:rsidRDefault="004553C4" w:rsidP="00D84D07">
            <w:pPr>
              <w:widowControl w:val="0"/>
              <w:spacing w:after="0" w:line="240" w:lineRule="auto"/>
              <w:ind w:right="14"/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68"/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</w:p>
          <w:p w:rsidR="004553C4" w:rsidRPr="00D84D07" w:rsidRDefault="004553C4" w:rsidP="00D84D07">
            <w:pPr>
              <w:widowControl w:val="0"/>
              <w:spacing w:after="0" w:line="240" w:lineRule="auto"/>
              <w:ind w:right="3"/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553C4" w:rsidRPr="004C77D9" w:rsidTr="00D84D07">
        <w:trPr>
          <w:trHeight w:hRule="exact" w:val="41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409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Программы внеурочной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3C4" w:rsidRPr="004C77D9" w:rsidTr="00D84D07">
        <w:trPr>
          <w:trHeight w:hRule="exact" w:val="28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57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3C4" w:rsidRPr="004C77D9" w:rsidTr="00D84D07">
        <w:trPr>
          <w:trHeight w:hRule="exact" w:val="29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Юный читатель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FE57F4" w:rsidRDefault="004553C4" w:rsidP="00D84D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2 класса</w:t>
            </w:r>
          </w:p>
        </w:tc>
      </w:tr>
      <w:tr w:rsidR="004553C4" w:rsidRPr="004C77D9" w:rsidTr="00D84D07">
        <w:trPr>
          <w:trHeight w:hRule="exact" w:val="26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FE57F4" w:rsidRDefault="004553C4" w:rsidP="00D84D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3 класса</w:t>
            </w:r>
          </w:p>
        </w:tc>
      </w:tr>
      <w:tr w:rsidR="004553C4" w:rsidRPr="004C77D9" w:rsidTr="00D84D07">
        <w:trPr>
          <w:trHeight w:hRule="exact" w:val="29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 и 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FE57F4" w:rsidRDefault="004553C4" w:rsidP="00D84D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4 класса</w:t>
            </w:r>
          </w:p>
        </w:tc>
      </w:tr>
      <w:tr w:rsidR="004553C4" w:rsidRPr="004C77D9" w:rsidTr="00D84D07">
        <w:trPr>
          <w:trHeight w:hRule="exact" w:val="28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57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09581C">
            <w:pPr>
              <w:widowControl w:val="0"/>
              <w:spacing w:after="218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Общеинтеллектуальное направление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3C4" w:rsidRPr="004C77D9" w:rsidTr="00D84D07">
        <w:trPr>
          <w:trHeight w:hRule="exact" w:val="552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Занимательная грамматика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3C4" w:rsidRPr="004C77D9" w:rsidTr="00D84D07">
        <w:trPr>
          <w:trHeight w:hRule="exact" w:val="552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Интеллектуальная разминка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3C4" w:rsidRPr="004C77D9" w:rsidTr="00166413">
        <w:trPr>
          <w:trHeight w:hRule="exact" w:val="552"/>
          <w:jc w:val="center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Занимательный английский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Сидоренко Т.И.</w:t>
            </w:r>
          </w:p>
        </w:tc>
      </w:tr>
      <w:tr w:rsidR="004553C4" w:rsidRPr="004C77D9" w:rsidTr="00166413">
        <w:trPr>
          <w:trHeight w:hRule="exact" w:val="291"/>
          <w:jc w:val="center"/>
        </w:trPr>
        <w:tc>
          <w:tcPr>
            <w:tcW w:w="60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FE57F4" w:rsidRDefault="004553C4" w:rsidP="00D84D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3C4" w:rsidRPr="004C77D9" w:rsidTr="00166413">
        <w:trPr>
          <w:trHeight w:hRule="exact" w:val="310"/>
          <w:jc w:val="center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FE57F4" w:rsidRDefault="004553C4" w:rsidP="00D84D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3C4" w:rsidRPr="004C77D9" w:rsidTr="00D84D07">
        <w:trPr>
          <w:trHeight w:hRule="exact" w:val="31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218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FE57F4" w:rsidRDefault="004553C4" w:rsidP="00D84D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3 класа</w:t>
            </w:r>
          </w:p>
        </w:tc>
      </w:tr>
      <w:tr w:rsidR="004553C4" w:rsidRPr="004C77D9" w:rsidTr="00D84D07">
        <w:trPr>
          <w:trHeight w:hRule="exact" w:val="31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218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Веселая грамматика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FE57F4" w:rsidRDefault="004553C4" w:rsidP="00D84D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3 класса</w:t>
            </w:r>
          </w:p>
        </w:tc>
      </w:tr>
      <w:tr w:rsidR="004553C4" w:rsidRPr="004C77D9" w:rsidTr="00D84D07">
        <w:trPr>
          <w:trHeight w:hRule="exact" w:val="31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218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FE57F4" w:rsidRDefault="004553C4" w:rsidP="00D84D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4 класса</w:t>
            </w:r>
          </w:p>
        </w:tc>
      </w:tr>
      <w:tr w:rsidR="004553C4" w:rsidRPr="004C77D9" w:rsidTr="00D84D07">
        <w:trPr>
          <w:trHeight w:hRule="exact" w:val="42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218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Занимательная грамматика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FE57F4" w:rsidRDefault="004553C4" w:rsidP="00D84D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4 класса</w:t>
            </w:r>
          </w:p>
        </w:tc>
      </w:tr>
      <w:tr w:rsidR="004553C4" w:rsidRPr="004C77D9" w:rsidTr="00D84D07">
        <w:trPr>
          <w:trHeight w:hRule="exact" w:val="42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57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218" w:line="240" w:lineRule="auto"/>
              <w:ind w:lef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Социальное направление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3C4" w:rsidRPr="004C77D9" w:rsidTr="00D84D07">
        <w:trPr>
          <w:trHeight w:hRule="exact" w:val="29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Экологический патруль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FE57F4" w:rsidRDefault="004553C4" w:rsidP="00D84D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2 класса</w:t>
            </w:r>
          </w:p>
        </w:tc>
      </w:tr>
      <w:tr w:rsidR="004553C4" w:rsidRPr="004C77D9" w:rsidTr="00D84D07">
        <w:trPr>
          <w:trHeight w:hRule="exact" w:val="28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Юный книголюб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FE57F4" w:rsidRDefault="004553C4" w:rsidP="00D84D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3 класса</w:t>
            </w:r>
          </w:p>
        </w:tc>
      </w:tr>
      <w:tr w:rsidR="004553C4" w:rsidRPr="004C77D9" w:rsidTr="00D84D07">
        <w:trPr>
          <w:trHeight w:hRule="exact" w:val="38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57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218" w:line="240" w:lineRule="auto"/>
              <w:ind w:lef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Общекультурное направление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3C4" w:rsidRPr="004C77D9" w:rsidTr="00D84D07">
        <w:trPr>
          <w:trHeight w:hRule="exact" w:val="27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 рисую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FE57F4" w:rsidRDefault="004553C4" w:rsidP="00D84D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1 класса</w:t>
            </w:r>
          </w:p>
        </w:tc>
      </w:tr>
      <w:tr w:rsidR="004553C4" w:rsidRPr="004C77D9" w:rsidTr="00166413">
        <w:trPr>
          <w:trHeight w:hRule="exact" w:val="331"/>
          <w:jc w:val="center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57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218" w:line="240" w:lineRule="auto"/>
              <w:ind w:lef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Спортивно-оздоровительное направление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3C4" w:rsidRPr="004C77D9" w:rsidTr="00166413">
        <w:trPr>
          <w:trHeight w:hRule="exact" w:val="431"/>
          <w:jc w:val="center"/>
        </w:trPr>
        <w:tc>
          <w:tcPr>
            <w:tcW w:w="60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Подвижные игры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FE57F4" w:rsidRDefault="004553C4" w:rsidP="00D84D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1 класса</w:t>
            </w:r>
          </w:p>
        </w:tc>
      </w:tr>
      <w:tr w:rsidR="004553C4" w:rsidRPr="004C77D9" w:rsidTr="00166413">
        <w:trPr>
          <w:trHeight w:hRule="exact" w:val="431"/>
          <w:jc w:val="center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FE57F4" w:rsidRDefault="004553C4" w:rsidP="00D84D07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FE57F4" w:rsidRDefault="004553C4" w:rsidP="00D84D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57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2 класса</w:t>
            </w:r>
          </w:p>
        </w:tc>
      </w:tr>
      <w:tr w:rsidR="004553C4" w:rsidRPr="004C77D9" w:rsidTr="00D84D07">
        <w:trPr>
          <w:trHeight w:hRule="exact" w:val="411"/>
          <w:jc w:val="center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50" w:line="240" w:lineRule="auto"/>
              <w:ind w:right="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«Школьный урок»</w:t>
            </w:r>
          </w:p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3C4" w:rsidRPr="004C77D9" w:rsidTr="00D84D07">
        <w:trPr>
          <w:trHeight w:hRule="exact" w:val="84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553C4" w:rsidRPr="00D84D07" w:rsidRDefault="004553C4" w:rsidP="00D84D07">
            <w:pPr>
              <w:widowControl w:val="0"/>
              <w:spacing w:after="0" w:line="240" w:lineRule="auto"/>
              <w:ind w:right="6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17" w:line="240" w:lineRule="auto"/>
              <w:ind w:right="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553C4" w:rsidRPr="00D84D07" w:rsidRDefault="004553C4" w:rsidP="00D84D07">
            <w:pPr>
              <w:widowControl w:val="0"/>
              <w:spacing w:after="0" w:line="240" w:lineRule="auto"/>
              <w:ind w:right="6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Класс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hanging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Ориентиро-вочное время  проведения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19" w:line="240" w:lineRule="auto"/>
              <w:ind w:right="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553C4" w:rsidRPr="00D84D07" w:rsidRDefault="004553C4" w:rsidP="00D84D07">
            <w:pPr>
              <w:widowControl w:val="0"/>
              <w:spacing w:after="0" w:line="240" w:lineRule="auto"/>
              <w:ind w:right="5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553C4" w:rsidRPr="004C77D9" w:rsidTr="00D84D07">
        <w:trPr>
          <w:trHeight w:hRule="exact" w:val="143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 w:right="6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113" w:right="2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Классный руководитель, учителя  ученическое самоуправление</w:t>
            </w:r>
          </w:p>
        </w:tc>
      </w:tr>
      <w:tr w:rsidR="004553C4" w:rsidRPr="004C77D9" w:rsidTr="00D84D07">
        <w:trPr>
          <w:trHeight w:hRule="exact" w:val="113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75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обучающихся в предметных неделях по плану </w:t>
            </w:r>
          </w:p>
          <w:p w:rsidR="004553C4" w:rsidRPr="00D84D07" w:rsidRDefault="004553C4" w:rsidP="00D84D07">
            <w:pPr>
              <w:spacing w:after="19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 w:right="6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22" w:line="240" w:lineRule="auto"/>
              <w:ind w:left="113" w:right="6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Сентябрь-май</w:t>
            </w:r>
          </w:p>
          <w:p w:rsidR="004553C4" w:rsidRPr="00D84D07" w:rsidRDefault="004553C4" w:rsidP="00DE7769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113" w:right="36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 ШМО учителей, учителя началь-ных классов</w:t>
            </w:r>
          </w:p>
        </w:tc>
      </w:tr>
      <w:tr w:rsidR="004553C4" w:rsidRPr="004C77D9" w:rsidTr="00D84D07">
        <w:trPr>
          <w:trHeight w:hRule="exact" w:val="114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42" w:line="238" w:lineRule="auto"/>
              <w:ind w:left="113" w:right="17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Инициирование и поддержка исследователь-ской деятельности школьников в рамках реализации ими индивидуальных и групповых исследовательских  проектов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 w:right="6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113" w:hanging="41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по планам педагогов-предметни-ков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Педагоги-предметники </w:t>
            </w:r>
          </w:p>
        </w:tc>
      </w:tr>
      <w:tr w:rsidR="004553C4" w:rsidRPr="004C77D9" w:rsidTr="00D84D07">
        <w:trPr>
          <w:trHeight w:hRule="exact" w:val="97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Взаимопосещение уроков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 w:right="6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113" w:right="1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договоренности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tabs>
                <w:tab w:val="center" w:pos="670"/>
                <w:tab w:val="center" w:pos="2625"/>
              </w:tabs>
              <w:spacing w:after="24" w:line="240" w:lineRule="auto"/>
              <w:ind w:lef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руководители, 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  <w:tr w:rsidR="004553C4" w:rsidRPr="004C77D9" w:rsidTr="00D84D07">
        <w:trPr>
          <w:trHeight w:hRule="exact" w:val="170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 w:right="17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классных часов, направленных на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right="6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7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планам ВР классов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17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553C4" w:rsidRPr="004C77D9" w:rsidTr="00D84D07">
        <w:trPr>
          <w:trHeight w:hRule="exact" w:val="86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Вовлечение </w:t>
            </w: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>учащихся в конкурсную активность, олимпиады</w:t>
            </w:r>
          </w:p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right="6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528" w:hanging="41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планам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ind w:left="125" w:hanging="1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учителей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Педагоги-предметники, учителя начальных классов</w:t>
            </w:r>
          </w:p>
        </w:tc>
      </w:tr>
      <w:tr w:rsidR="004553C4" w:rsidRPr="004C77D9" w:rsidTr="00D84D07">
        <w:trPr>
          <w:trHeight w:hRule="exact" w:val="56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33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Урок, посвященный Дню знаний</w:t>
            </w:r>
          </w:p>
          <w:p w:rsidR="004553C4" w:rsidRPr="00D84D07" w:rsidRDefault="004553C4" w:rsidP="00D84D07">
            <w:pPr>
              <w:widowControl w:val="0"/>
              <w:spacing w:after="0" w:line="233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Урок Году науки и технологии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4553C4" w:rsidRPr="004C77D9" w:rsidTr="00D84D07">
        <w:trPr>
          <w:trHeight w:hRule="exact" w:val="5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33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Урок, посвященный Дню окончания Второй мировой войны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 Учителя истории</w:t>
            </w:r>
          </w:p>
        </w:tc>
      </w:tr>
      <w:tr w:rsidR="004553C4" w:rsidRPr="004C77D9" w:rsidTr="00D84D07">
        <w:trPr>
          <w:trHeight w:hRule="exact" w:val="114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84D07">
            <w:pPr>
              <w:widowControl w:val="0"/>
              <w:tabs>
                <w:tab w:val="left" w:pos="2131"/>
              </w:tabs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открытый урок «Основы безопасности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жизнедеятельности»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директора, классные руководители, учителя ОБЖ</w:t>
            </w:r>
          </w:p>
        </w:tc>
      </w:tr>
      <w:tr w:rsidR="004553C4" w:rsidRPr="004C77D9" w:rsidTr="00D84D07">
        <w:trPr>
          <w:trHeight w:hRule="exact" w:val="113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Урок, посвященный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Дню солидарности в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борьбе с терроризмом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директора,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учитель ОБЖ, классные руководители</w:t>
            </w:r>
          </w:p>
        </w:tc>
      </w:tr>
      <w:tr w:rsidR="004553C4" w:rsidRPr="004C77D9" w:rsidTr="0030512B">
        <w:trPr>
          <w:trHeight w:hRule="exact" w:val="56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«Диктант Победы»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57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33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Урок, посвященный Крымской войне 1853-1856 годов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9 сентября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85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33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Урок, посвященный Дню Государственного герба и Государственного флага Республики Крым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24 сентября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84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33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Урок, посвященный Дню гражданской обороны.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2 октября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84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33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урок безопасности школьников в сети «Интернет».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28-30 октября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4553C4" w:rsidRPr="004C77D9" w:rsidTr="00D84D07">
        <w:trPr>
          <w:trHeight w:hRule="exact" w:val="1142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33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Торжественные мероприятия, посвященные </w:t>
            </w:r>
          </w:p>
          <w:p w:rsidR="004553C4" w:rsidRPr="00D84D07" w:rsidRDefault="004553C4" w:rsidP="0030512B">
            <w:pPr>
              <w:widowControl w:val="0"/>
              <w:spacing w:after="0" w:line="233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й годовщине начала героической обороны Севастополя от фашистских захватчиков</w:t>
            </w:r>
          </w:p>
          <w:p w:rsidR="004553C4" w:rsidRPr="00D84D07" w:rsidRDefault="004553C4" w:rsidP="0030512B">
            <w:pPr>
              <w:widowControl w:val="0"/>
              <w:spacing w:after="0" w:line="233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( 28-30 октября)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28-30 октября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4553C4" w:rsidRPr="004C77D9" w:rsidTr="00D84D07">
        <w:trPr>
          <w:trHeight w:hRule="exact" w:val="98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#ВместеЯрче;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учитель ОБЖ</w:t>
            </w:r>
          </w:p>
        </w:tc>
      </w:tr>
      <w:tr w:rsidR="004553C4" w:rsidRPr="004C77D9" w:rsidTr="00D84D07">
        <w:trPr>
          <w:trHeight w:hRule="exact" w:val="70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открытый урок «ОБЖ» (приуроченный ко Дню ГО РФ)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1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101" w:hanging="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114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правовой помощи детям. </w:t>
            </w:r>
          </w:p>
          <w:p w:rsidR="004553C4" w:rsidRPr="00D84D07" w:rsidRDefault="004553C4" w:rsidP="0030512B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sz w:val="24"/>
                <w:szCs w:val="24"/>
                <w:lang w:eastAsia="ru-RU"/>
              </w:rPr>
              <w:t>Урок - консультация (</w:t>
            </w:r>
            <w:r w:rsidRPr="00D84D0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«Запрещается-разрешается! Что я знаю о своих правах и обязанностях »</w:t>
            </w:r>
            <w:r w:rsidRPr="00D84D0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right="6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1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48" w:line="238" w:lineRule="auto"/>
              <w:ind w:left="34" w:right="16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обществознания, классные руководители</w:t>
            </w:r>
          </w:p>
        </w:tc>
      </w:tr>
      <w:tr w:rsidR="004553C4" w:rsidRPr="004C77D9" w:rsidTr="00D84D07">
        <w:trPr>
          <w:trHeight w:hRule="exact" w:val="84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33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Урок, посвященный Дню народного единства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учителя истории</w:t>
            </w:r>
          </w:p>
        </w:tc>
      </w:tr>
      <w:tr w:rsidR="004553C4" w:rsidRPr="004C77D9" w:rsidTr="00D84D07">
        <w:trPr>
          <w:trHeight w:hRule="exact" w:val="85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День информатики в России. Всероссийская акция «Час кода». Информационные минутки.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tabs>
                <w:tab w:val="center" w:pos="602"/>
                <w:tab w:val="center" w:pos="2633"/>
              </w:tabs>
              <w:spacing w:after="26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>информатикиклассные руководители</w:t>
            </w:r>
          </w:p>
        </w:tc>
      </w:tr>
      <w:tr w:rsidR="004553C4" w:rsidRPr="004C77D9" w:rsidTr="00D84D07">
        <w:trPr>
          <w:trHeight w:hRule="exact" w:val="84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33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Урок, посвященный Всемирному дню борьбы со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СПИДОМ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Пед.-психолог</w:t>
            </w:r>
          </w:p>
        </w:tc>
      </w:tr>
      <w:tr w:rsidR="004553C4" w:rsidRPr="004C77D9" w:rsidTr="00D84D07">
        <w:trPr>
          <w:trHeight w:hRule="exact" w:val="85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Урок, посвященный Дню Неизвестного Солдата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учитель истории</w:t>
            </w:r>
          </w:p>
        </w:tc>
      </w:tr>
      <w:tr w:rsidR="004553C4" w:rsidRPr="004C77D9" w:rsidTr="00D84D07">
        <w:trPr>
          <w:trHeight w:hRule="exact" w:val="84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Урок, посвященный Дню Героев Отечества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</w:t>
            </w:r>
          </w:p>
          <w:p w:rsidR="004553C4" w:rsidRPr="00D84D07" w:rsidRDefault="004553C4" w:rsidP="00DE7769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руководители,  учитель истории</w:t>
            </w:r>
          </w:p>
        </w:tc>
      </w:tr>
      <w:tr w:rsidR="004553C4" w:rsidRPr="004C77D9" w:rsidTr="00D84D07">
        <w:trPr>
          <w:trHeight w:hRule="exact" w:val="86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Урок, посвященный Дню Конституции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4553C4" w:rsidRPr="004C77D9" w:rsidTr="00D84D07">
        <w:trPr>
          <w:trHeight w:hRule="exact" w:val="57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33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Урок, посвященный Дню Республики Крым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20 января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85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33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Урок, посвященный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Дню полного освобождения Ленинграда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от фашистской блокады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(1944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руководители,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учитель истории, библиотекарь</w:t>
            </w:r>
          </w:p>
        </w:tc>
      </w:tr>
      <w:tr w:rsidR="004553C4" w:rsidRPr="004C77D9" w:rsidTr="00D84D07">
        <w:trPr>
          <w:trHeight w:hRule="exact" w:val="127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33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Урок Мужества к Дню памяти о россиянах, исполнявших служебный долг за пределами Отечества (14-15 февраля)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14-15 февраля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учитель истории, библиотекарь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3C4" w:rsidRPr="004C77D9" w:rsidTr="00D84D07">
        <w:trPr>
          <w:trHeight w:hRule="exact" w:val="55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33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Урок, посвященный Дню защитника Отечества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23 февраля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86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33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Урок, посвященный</w:t>
            </w:r>
          </w:p>
          <w:p w:rsidR="004553C4" w:rsidRPr="00D84D07" w:rsidRDefault="004553C4" w:rsidP="0030512B">
            <w:pPr>
              <w:widowControl w:val="0"/>
              <w:spacing w:after="0" w:line="233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Всемирный день гражданской обороны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 марта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директора,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68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33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Урок, посвященный Международному женскому дню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7 марта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85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Всероссийская неделя детской книги. Библио-графические уроки (по отдельному плану)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4553C4" w:rsidRPr="004C77D9" w:rsidTr="00D84D07">
        <w:trPr>
          <w:trHeight w:hRule="exact" w:val="852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День космонавтики. Урок исследование «Космос — это мы»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Учитель физики  классные руководители</w:t>
            </w:r>
          </w:p>
        </w:tc>
      </w:tr>
      <w:tr w:rsidR="004553C4" w:rsidRPr="004C77D9" w:rsidTr="00D84D07">
        <w:trPr>
          <w:trHeight w:hRule="exact" w:val="56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Земли. Экологический урок </w:t>
            </w:r>
            <w:r w:rsidRPr="00D84D0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«Здоровая планета – здоровые люди»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Учителя биологии 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химии</w:t>
            </w:r>
          </w:p>
        </w:tc>
      </w:tr>
      <w:tr w:rsidR="004553C4" w:rsidRPr="004C77D9" w:rsidTr="00D84D07">
        <w:trPr>
          <w:trHeight w:hRule="exact" w:val="57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tabs>
                <w:tab w:val="center" w:pos="256"/>
                <w:tab w:val="center" w:pos="1337"/>
                <w:tab w:val="center" w:pos="2889"/>
                <w:tab w:val="center" w:pos="3929"/>
                <w:tab w:val="center" w:pos="4749"/>
                <w:tab w:val="center" w:pos="5761"/>
              </w:tabs>
              <w:spacing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День </w:t>
            </w:r>
            <w:r w:rsidRPr="00D84D0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славянской </w:t>
            </w:r>
            <w:r w:rsidRPr="00D84D0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письменности и </w:t>
            </w:r>
            <w:r w:rsidRPr="00D84D0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культуры. </w:t>
            </w:r>
            <w:r w:rsidRPr="00D84D0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Урок творчества .</w:t>
            </w:r>
            <w:r w:rsidRPr="00D84D0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«Поговорим о культуре речи»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Учителя русского языка </w:t>
            </w: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>и литературы</w:t>
            </w:r>
          </w:p>
        </w:tc>
      </w:tr>
      <w:tr w:rsidR="004553C4" w:rsidRPr="004C77D9" w:rsidTr="00D84D07">
        <w:trPr>
          <w:trHeight w:hRule="exact" w:val="96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33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Урок, посвященный, Дню Общекрымского референдума 2014 года и Дню воссоединения Крыма с Россией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14-18 марта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учитель истории</w:t>
            </w:r>
          </w:p>
        </w:tc>
      </w:tr>
      <w:tr w:rsidR="004553C4" w:rsidRPr="004C77D9" w:rsidTr="00D84D07">
        <w:trPr>
          <w:trHeight w:hRule="exact" w:val="86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33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Урок, посвященный Дню пожарной охраны.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30 апреля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директора, классные руководители, </w:t>
            </w:r>
          </w:p>
        </w:tc>
      </w:tr>
      <w:tr w:rsidR="004553C4" w:rsidRPr="004C77D9" w:rsidTr="00D84D07">
        <w:trPr>
          <w:trHeight w:hRule="exact" w:val="99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Урок, посвященный Дню Победы советского народа в Великой Отечественной войне 1941-1945 годов.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6-9 мая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учитель истории</w:t>
            </w:r>
          </w:p>
        </w:tc>
      </w:tr>
      <w:tr w:rsidR="004553C4" w:rsidRPr="004C77D9" w:rsidTr="00D84D07">
        <w:trPr>
          <w:trHeight w:hRule="exact" w:val="284"/>
          <w:jc w:val="center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«Самоуправление»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53C4" w:rsidRPr="004C77D9" w:rsidTr="00D84D07">
        <w:trPr>
          <w:trHeight w:hRule="exact" w:val="85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553C4" w:rsidRPr="00D84D07" w:rsidRDefault="004553C4" w:rsidP="0030512B">
            <w:pPr>
              <w:widowControl w:val="0"/>
              <w:spacing w:after="0" w:line="240" w:lineRule="auto"/>
              <w:ind w:right="6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Дела, события, 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17"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553C4" w:rsidRPr="00D84D07" w:rsidRDefault="004553C4" w:rsidP="0030512B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262" w:hanging="6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Ориентировочное время  проведения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19" w:line="240" w:lineRule="auto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553C4" w:rsidRPr="00D84D07" w:rsidRDefault="004553C4" w:rsidP="00DE7769">
            <w:pPr>
              <w:widowControl w:val="0"/>
              <w:spacing w:after="0"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553C4" w:rsidRPr="004C77D9" w:rsidTr="00D84D07">
        <w:trPr>
          <w:trHeight w:hRule="exact" w:val="28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left="398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1.На уровне классов.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294" w:right="262" w:hanging="6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19" w:line="240" w:lineRule="auto"/>
              <w:ind w:right="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553C4" w:rsidRPr="004C77D9" w:rsidTr="00D84D07">
        <w:trPr>
          <w:trHeight w:hRule="exact" w:val="153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 классных ученических собраний (выборы ученического совета классов, распределение общественных поручений, отчеты за месяц и планирование на следующий месяц)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5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5" w:firstLine="2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руководитель, актив класса</w:t>
            </w:r>
          </w:p>
        </w:tc>
      </w:tr>
      <w:tr w:rsidR="004553C4" w:rsidRPr="004C77D9" w:rsidTr="00D84D07">
        <w:trPr>
          <w:trHeight w:hRule="exact" w:val="86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отчетного ученического собрания «Итоги работы за учебный год»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руководитель, актив класса</w:t>
            </w:r>
          </w:p>
        </w:tc>
      </w:tr>
      <w:tr w:rsidR="004553C4" w:rsidRPr="004C77D9" w:rsidTr="00D84D07">
        <w:trPr>
          <w:trHeight w:hRule="exact" w:val="85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дежурства в классе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6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руководители, актив класса</w:t>
            </w:r>
          </w:p>
        </w:tc>
      </w:tr>
      <w:tr w:rsidR="004553C4" w:rsidRPr="004C77D9" w:rsidTr="00D84D07">
        <w:trPr>
          <w:trHeight w:hRule="exact" w:val="140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68" w:lineRule="exact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Школьный</w:t>
            </w:r>
            <w:r w:rsidRPr="00D84D0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D84D0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ученического</w:t>
            </w:r>
            <w:r w:rsidRPr="00D84D0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68" w:lineRule="exact"/>
              <w:ind w:left="178"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tabs>
                <w:tab w:val="left" w:pos="2055"/>
              </w:tabs>
              <w:autoSpaceDE w:val="0"/>
              <w:autoSpaceDN w:val="0"/>
              <w:spacing w:after="0" w:line="268" w:lineRule="exact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1 неделя</w:t>
            </w:r>
            <w:r w:rsidRPr="00D84D0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Замдиректора</w:t>
            </w:r>
            <w:r w:rsidRPr="00D84D07">
              <w:rPr>
                <w:rFonts w:ascii="Times New Roman" w:hAnsi="Times New Roman"/>
                <w:spacing w:val="62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 xml:space="preserve">по  </w:t>
            </w:r>
            <w:r w:rsidRPr="00D84D07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 xml:space="preserve">ВР,  </w:t>
            </w:r>
            <w:r w:rsidRPr="00D84D07">
              <w:rPr>
                <w:rFonts w:ascii="Times New Roman" w:hAnsi="Times New Roman"/>
                <w:spacing w:val="-1"/>
                <w:sz w:val="24"/>
                <w:szCs w:val="24"/>
              </w:rPr>
              <w:t>педагоги-</w:t>
            </w:r>
            <w:r w:rsidRPr="00D84D07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предметники,</w:t>
            </w:r>
            <w:r w:rsidRPr="00D84D0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школьное самоуправление</w:t>
            </w:r>
          </w:p>
        </w:tc>
      </w:tr>
      <w:tr w:rsidR="004553C4" w:rsidRPr="004C77D9" w:rsidTr="00D84D07">
        <w:trPr>
          <w:trHeight w:hRule="exact" w:val="56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68" w:lineRule="exact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Общешкольные</w:t>
            </w:r>
            <w:r w:rsidRPr="00D84D0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рейды</w:t>
            </w:r>
            <w:r w:rsidRPr="00D84D0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«Внешний</w:t>
            </w:r>
            <w:r w:rsidRPr="00D84D0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вид</w:t>
            </w:r>
            <w:r w:rsidRPr="00D84D0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школьника»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68" w:lineRule="exact"/>
              <w:ind w:left="178"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1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D84D0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в</w:t>
            </w:r>
            <w:r w:rsidRPr="00D84D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tabs>
                <w:tab w:val="left" w:pos="1070"/>
                <w:tab w:val="left" w:pos="2663"/>
                <w:tab w:val="left" w:pos="3521"/>
              </w:tabs>
              <w:autoSpaceDE w:val="0"/>
              <w:autoSpaceDN w:val="0"/>
              <w:spacing w:after="0" w:line="26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pacing w:val="3"/>
                <w:sz w:val="24"/>
                <w:szCs w:val="24"/>
              </w:rPr>
              <w:t>школьное самоуправление</w:t>
            </w:r>
          </w:p>
        </w:tc>
      </w:tr>
      <w:tr w:rsidR="004553C4" w:rsidRPr="004C77D9" w:rsidTr="00D84D07">
        <w:trPr>
          <w:trHeight w:hRule="exact" w:val="113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tabs>
                <w:tab w:val="left" w:pos="4315"/>
              </w:tabs>
              <w:autoSpaceDE w:val="0"/>
              <w:autoSpaceDN w:val="0"/>
              <w:spacing w:after="0" w:line="237" w:lineRule="auto"/>
              <w:ind w:left="113" w:right="97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Учеба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актива.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Старт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общешкольных конкурсов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68" w:lineRule="exact"/>
              <w:ind w:left="178"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autoSpaceDE w:val="0"/>
              <w:autoSpaceDN w:val="0"/>
              <w:spacing w:after="0" w:line="237" w:lineRule="auto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Заместитель директора по ВР, классные руководители.</w:t>
            </w:r>
          </w:p>
        </w:tc>
      </w:tr>
      <w:tr w:rsidR="004553C4" w:rsidRPr="004C77D9" w:rsidTr="00D84D07">
        <w:trPr>
          <w:trHeight w:hRule="exact" w:val="55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tabs>
                <w:tab w:val="left" w:pos="4315"/>
              </w:tabs>
              <w:autoSpaceDE w:val="0"/>
              <w:autoSpaceDN w:val="0"/>
              <w:spacing w:after="0" w:line="237" w:lineRule="auto"/>
              <w:ind w:left="113" w:right="97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Общешкольный рейд «Мой, портфель»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68" w:lineRule="exact"/>
              <w:ind w:left="178"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tabs>
                <w:tab w:val="left" w:pos="1070"/>
                <w:tab w:val="left" w:pos="2663"/>
                <w:tab w:val="left" w:pos="3521"/>
              </w:tabs>
              <w:autoSpaceDE w:val="0"/>
              <w:autoSpaceDN w:val="0"/>
              <w:spacing w:after="0" w:line="26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pacing w:val="3"/>
                <w:sz w:val="24"/>
                <w:szCs w:val="24"/>
              </w:rPr>
              <w:t>школьное самоуправление</w:t>
            </w:r>
          </w:p>
        </w:tc>
      </w:tr>
      <w:tr w:rsidR="004553C4" w:rsidRPr="004C77D9" w:rsidTr="00D84D07">
        <w:trPr>
          <w:trHeight w:hRule="exact" w:val="422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tabs>
                <w:tab w:val="left" w:pos="1070"/>
                <w:tab w:val="left" w:pos="2663"/>
                <w:tab w:val="left" w:pos="3521"/>
              </w:tabs>
              <w:autoSpaceDE w:val="0"/>
              <w:autoSpaceDN w:val="0"/>
              <w:spacing w:after="0" w:line="268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Pr="00D84D07">
              <w:rPr>
                <w:rFonts w:ascii="Times New Roman" w:hAnsi="Times New Roman"/>
                <w:b/>
                <w:i/>
                <w:spacing w:val="57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b/>
                <w:i/>
                <w:sz w:val="24"/>
                <w:szCs w:val="24"/>
              </w:rPr>
              <w:t>На уровне классов.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53C4" w:rsidRPr="004C77D9" w:rsidTr="00D84D07">
        <w:trPr>
          <w:trHeight w:hRule="exact" w:val="142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40" w:lineRule="auto"/>
              <w:ind w:left="113" w:righ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классных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ученических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собраний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(выборы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ученического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классов,</w:t>
            </w:r>
            <w:r w:rsidRPr="00D84D07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распределение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r w:rsidRPr="00D84D0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поручений,</w:t>
            </w:r>
            <w:r w:rsidRPr="00D84D07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отчеты</w:t>
            </w:r>
            <w:r w:rsidRPr="00D84D0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за</w:t>
            </w:r>
            <w:r w:rsidRPr="00D84D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месяц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и планирование на</w:t>
            </w:r>
            <w:r w:rsidRPr="00D84D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следующий</w:t>
            </w:r>
            <w:r w:rsidRPr="00D84D0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месяц)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68" w:lineRule="exact"/>
              <w:ind w:left="178"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autoSpaceDE w:val="0"/>
              <w:autoSpaceDN w:val="0"/>
              <w:spacing w:after="0" w:line="268" w:lineRule="exact"/>
              <w:ind w:left="-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1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D84D0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в</w:t>
            </w:r>
            <w:r w:rsidRPr="00D84D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autoSpaceDE w:val="0"/>
              <w:autoSpaceDN w:val="0"/>
              <w:spacing w:after="0" w:line="237" w:lineRule="auto"/>
              <w:jc w:val="both"/>
              <w:rPr>
                <w:rFonts w:ascii="Times New Roman" w:hAnsi="Times New Roman"/>
                <w:spacing w:val="-57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Классный</w:t>
            </w:r>
            <w:r w:rsidRPr="00D84D07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руководитель,</w:t>
            </w:r>
            <w:r w:rsidRPr="00D84D07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актив</w:t>
            </w:r>
            <w:r w:rsidRPr="00D84D07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  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</w:tr>
      <w:tr w:rsidR="004553C4" w:rsidRPr="004C77D9" w:rsidTr="00D84D07">
        <w:trPr>
          <w:trHeight w:hRule="exact" w:val="99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tabs>
                <w:tab w:val="left" w:pos="2762"/>
                <w:tab w:val="left" w:pos="4354"/>
                <w:tab w:val="left" w:pos="5491"/>
              </w:tabs>
              <w:autoSpaceDE w:val="0"/>
              <w:autoSpaceDN w:val="0"/>
              <w:spacing w:after="0" w:line="268" w:lineRule="exact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 xml:space="preserve">Проведение  </w:t>
            </w:r>
            <w:r w:rsidRPr="00D84D07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отчетного ученического собрания «Итоги работы</w:t>
            </w:r>
            <w:r w:rsidRPr="00D84D0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за</w:t>
            </w:r>
            <w:r w:rsidRPr="00D84D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учебный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68" w:lineRule="exact"/>
              <w:ind w:left="178"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autoSpaceDE w:val="0"/>
              <w:autoSpaceDN w:val="0"/>
              <w:spacing w:after="0" w:line="268" w:lineRule="exact"/>
              <w:ind w:left="-71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tabs>
                <w:tab w:val="left" w:pos="1339"/>
                <w:tab w:val="left" w:pos="3012"/>
              </w:tabs>
              <w:autoSpaceDE w:val="0"/>
              <w:autoSpaceDN w:val="0"/>
              <w:spacing w:after="0" w:line="26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руководитель, </w:t>
            </w:r>
          </w:p>
          <w:p w:rsidR="004553C4" w:rsidRPr="00D84D07" w:rsidRDefault="004553C4" w:rsidP="00DE7769">
            <w:pPr>
              <w:widowControl w:val="0"/>
              <w:tabs>
                <w:tab w:val="left" w:pos="1339"/>
                <w:tab w:val="left" w:pos="3012"/>
              </w:tabs>
              <w:autoSpaceDE w:val="0"/>
              <w:autoSpaceDN w:val="0"/>
              <w:spacing w:after="0" w:line="26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актив класса</w:t>
            </w:r>
          </w:p>
        </w:tc>
      </w:tr>
      <w:tr w:rsidR="004553C4" w:rsidRPr="004C77D9" w:rsidTr="00D84D07">
        <w:trPr>
          <w:trHeight w:hRule="exact" w:val="86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68" w:lineRule="exact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D84D0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дежурства</w:t>
            </w:r>
            <w:r w:rsidRPr="00D84D0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в</w:t>
            </w:r>
            <w:r w:rsidRPr="00D84D0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классе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68" w:lineRule="exact"/>
              <w:ind w:left="178"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autoSpaceDE w:val="0"/>
              <w:autoSpaceDN w:val="0"/>
              <w:spacing w:after="0" w:line="268" w:lineRule="exact"/>
              <w:ind w:left="-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В</w:t>
            </w:r>
            <w:r w:rsidRPr="00D84D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tabs>
                <w:tab w:val="left" w:pos="1320"/>
                <w:tab w:val="left" w:pos="3013"/>
              </w:tabs>
              <w:autoSpaceDE w:val="0"/>
              <w:autoSpaceDN w:val="0"/>
              <w:spacing w:after="0" w:line="26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4553C4" w:rsidRPr="00D84D07" w:rsidRDefault="004553C4" w:rsidP="00DE7769">
            <w:pPr>
              <w:widowControl w:val="0"/>
              <w:tabs>
                <w:tab w:val="left" w:pos="1320"/>
                <w:tab w:val="left" w:pos="3013"/>
              </w:tabs>
              <w:autoSpaceDE w:val="0"/>
              <w:autoSpaceDN w:val="0"/>
              <w:spacing w:after="0" w:line="26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 xml:space="preserve">руководители, </w:t>
            </w:r>
          </w:p>
          <w:p w:rsidR="004553C4" w:rsidRPr="00D84D07" w:rsidRDefault="004553C4" w:rsidP="00DE7769">
            <w:pPr>
              <w:widowControl w:val="0"/>
              <w:tabs>
                <w:tab w:val="left" w:pos="1320"/>
                <w:tab w:val="left" w:pos="3013"/>
              </w:tabs>
              <w:autoSpaceDE w:val="0"/>
              <w:autoSpaceDN w:val="0"/>
              <w:spacing w:after="0" w:line="26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актив класса</w:t>
            </w:r>
          </w:p>
        </w:tc>
      </w:tr>
      <w:tr w:rsidR="004553C4" w:rsidRPr="004C77D9" w:rsidTr="00D84D07">
        <w:trPr>
          <w:trHeight w:hRule="exact" w:val="83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hd w:val="clear" w:color="auto" w:fill="FFFFFF"/>
              <w:spacing w:after="0" w:line="240" w:lineRule="auto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Экологическая акция «Чистый класс»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4553C4" w:rsidRPr="00D84D07" w:rsidRDefault="004553C4" w:rsidP="00DE776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актив класса</w:t>
            </w:r>
          </w:p>
        </w:tc>
      </w:tr>
      <w:tr w:rsidR="004553C4" w:rsidRPr="004C77D9" w:rsidTr="00D84D07">
        <w:trPr>
          <w:trHeight w:hRule="exact" w:val="42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tabs>
                <w:tab w:val="left" w:pos="1070"/>
                <w:tab w:val="left" w:pos="2663"/>
                <w:tab w:val="left" w:pos="3521"/>
              </w:tabs>
              <w:autoSpaceDE w:val="0"/>
              <w:autoSpaceDN w:val="0"/>
              <w:spacing w:after="0" w:line="268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  <w:r w:rsidRPr="00D84D07">
              <w:rPr>
                <w:rFonts w:ascii="Times New Roman" w:hAnsi="Times New Roman"/>
                <w:b/>
                <w:i/>
                <w:spacing w:val="57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b/>
                <w:i/>
                <w:sz w:val="24"/>
                <w:szCs w:val="24"/>
              </w:rPr>
              <w:t>На индивидуальном</w:t>
            </w:r>
            <w:r w:rsidRPr="00D84D07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b/>
                <w:i/>
                <w:sz w:val="24"/>
                <w:szCs w:val="24"/>
              </w:rPr>
              <w:t>уровне.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73" w:lineRule="exact"/>
              <w:ind w:left="178" w:right="17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73" w:lineRule="exact"/>
              <w:ind w:left="129" w:right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74" w:lineRule="exact"/>
              <w:ind w:left="1499" w:right="160" w:hanging="130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3C4" w:rsidRPr="004C77D9" w:rsidTr="00D84D07">
        <w:trPr>
          <w:trHeight w:hRule="exact" w:val="86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37" w:lineRule="auto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Pr="00D84D07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консультационной</w:t>
            </w:r>
            <w:r w:rsidRPr="00D84D07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Pr="00D84D07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активу</w:t>
            </w:r>
            <w:r w:rsidRPr="00D84D07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класса</w:t>
            </w:r>
            <w:r w:rsidRPr="00D84D07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D84D07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D84D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D84D0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ученического</w:t>
            </w:r>
            <w:r w:rsidRPr="00D84D0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68" w:lineRule="exact"/>
              <w:ind w:left="178"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autoSpaceDE w:val="0"/>
              <w:autoSpaceDN w:val="0"/>
              <w:spacing w:after="0" w:line="268" w:lineRule="exact"/>
              <w:ind w:left="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В</w:t>
            </w:r>
            <w:r w:rsidRPr="00D84D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tabs>
                <w:tab w:val="left" w:pos="1713"/>
                <w:tab w:val="left" w:pos="2122"/>
                <w:tab w:val="left" w:pos="2169"/>
                <w:tab w:val="left" w:pos="2720"/>
              </w:tabs>
              <w:autoSpaceDE w:val="0"/>
              <w:autoSpaceDN w:val="0"/>
              <w:spacing w:after="0" w:line="237" w:lineRule="auto"/>
              <w:ind w:left="111" w:righ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Классный руководитель,</w:t>
            </w:r>
            <w:r w:rsidRPr="00D84D07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</w:tc>
      </w:tr>
      <w:tr w:rsidR="004553C4" w:rsidRPr="004C77D9" w:rsidTr="00D84D07">
        <w:trPr>
          <w:trHeight w:hRule="exact" w:val="99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tabs>
                <w:tab w:val="center" w:pos="432"/>
                <w:tab w:val="center" w:pos="1753"/>
                <w:tab w:val="center" w:pos="2790"/>
                <w:tab w:val="center" w:pos="3318"/>
                <w:tab w:val="center" w:pos="4094"/>
                <w:tab w:val="center" w:pos="4646"/>
              </w:tabs>
              <w:spacing w:after="3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Ведение </w:t>
            </w:r>
            <w:r w:rsidRPr="00D84D0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портфолио </w:t>
            </w:r>
            <w:r w:rsidRPr="00D84D0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«Я </w:t>
            </w:r>
            <w:r w:rsidRPr="00D84D0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в </w:t>
            </w:r>
            <w:r w:rsidRPr="00D84D0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школе» </w:t>
            </w:r>
            <w:r w:rsidRPr="00D84D0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(выполнение общественных поручений)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tabs>
                <w:tab w:val="center" w:pos="513"/>
                <w:tab w:val="center" w:pos="2747"/>
              </w:tabs>
              <w:spacing w:after="29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руководитель,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</w:tr>
      <w:tr w:rsidR="004553C4" w:rsidRPr="004C77D9" w:rsidTr="00D84D07">
        <w:trPr>
          <w:trHeight w:hRule="exact" w:val="281"/>
          <w:jc w:val="center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30512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Модуль   «Профориентация</w:t>
            </w:r>
            <w:r w:rsidRPr="00D84D0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4553C4" w:rsidRPr="00D84D07" w:rsidRDefault="004553C4" w:rsidP="0030512B">
            <w:pPr>
              <w:widowControl w:val="0"/>
              <w:tabs>
                <w:tab w:val="center" w:pos="513"/>
                <w:tab w:val="center" w:pos="2747"/>
              </w:tabs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53C4" w:rsidRPr="004C77D9" w:rsidTr="00D84D07">
        <w:trPr>
          <w:trHeight w:hRule="exact" w:val="113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right="5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Дела</w:t>
            </w:r>
            <w:r w:rsidRPr="00D84D07">
              <w:rPr>
                <w:rFonts w:ascii="Times New Roman" w:eastAsia="Dotum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84D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события</w:t>
            </w:r>
            <w:r w:rsidRPr="00D84D07">
              <w:rPr>
                <w:rFonts w:ascii="Times New Roman" w:eastAsia="Dotum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84D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right="-10" w:firstLine="13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Ориентиро</w:t>
            </w:r>
          </w:p>
          <w:p w:rsidR="004553C4" w:rsidRPr="00D84D07" w:rsidRDefault="004553C4" w:rsidP="0030512B">
            <w:pPr>
              <w:widowControl w:val="0"/>
              <w:spacing w:after="0" w:line="240" w:lineRule="auto"/>
              <w:ind w:right="-10" w:firstLine="13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вочное время проведения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right="5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553C4" w:rsidRPr="004C77D9" w:rsidTr="00D84D07">
        <w:trPr>
          <w:trHeight w:hRule="exact" w:val="100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Участие в федеральном проекте «Успех каждого ребенка» национального проекта «Образование» на портале «ПроеКТОриЯ»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4553C4" w:rsidRPr="00D84D07" w:rsidRDefault="004553C4" w:rsidP="00DE7769">
            <w:pPr>
              <w:widowControl w:val="0"/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 учителя предметники</w:t>
            </w:r>
          </w:p>
        </w:tc>
      </w:tr>
      <w:tr w:rsidR="004553C4" w:rsidRPr="004C77D9" w:rsidTr="00D84D07">
        <w:trPr>
          <w:trHeight w:hRule="exact" w:val="86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Всероссийская акция " Урок цифры"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течение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учебного года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 учитель информатики</w:t>
            </w:r>
          </w:p>
        </w:tc>
      </w:tr>
      <w:tr w:rsidR="004553C4" w:rsidRPr="004C77D9" w:rsidTr="00D84D07">
        <w:trPr>
          <w:trHeight w:hRule="exact" w:val="70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tabs>
                <w:tab w:val="center" w:pos="663"/>
                <w:tab w:val="center" w:pos="259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Организация </w:t>
            </w: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тематических  классных часов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/>
              <w:ind w:left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42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/>
              <w:ind w:left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Default="004553C4" w:rsidP="00DE7769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4553C4" w:rsidRPr="00D84D07" w:rsidRDefault="004553C4" w:rsidP="00DE7769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4553C4" w:rsidRPr="004C77D9" w:rsidTr="00D84D07">
        <w:trPr>
          <w:trHeight w:hRule="exact" w:val="70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Оформление информационных листов о профессиях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/>
              <w:ind w:left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70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45" w:line="274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экскурсий на различные предприятия  (очных и заочных)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/>
              <w:ind w:left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70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45" w:line="274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Урок-игра «Профессии моих родителей»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/>
              <w:ind w:left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/>
              <w:ind w:left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86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торжественных мероприятий, классных часов, посвященных Дням Воинской Славы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85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Профориентационные встречи с людьми разных профессий «Мир профессий», в т.ч. Вооруженных Сил РФ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года по плану ВР классов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tabs>
                <w:tab w:val="center" w:pos="497"/>
                <w:tab w:val="center" w:pos="2732"/>
              </w:tabs>
              <w:spacing w:after="26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ind w:right="6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3C4" w:rsidRPr="004C77D9" w:rsidTr="00D84D07">
        <w:trPr>
          <w:trHeight w:hRule="exact" w:val="82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Диагностика </w:t>
            </w: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первоначальной профессиональ-ной ориентации: методика «Кем быть?» и др.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right="7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плану педагога-психолога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</w:tr>
      <w:tr w:rsidR="004553C4" w:rsidRPr="004C77D9" w:rsidTr="00D84D07">
        <w:trPr>
          <w:trHeight w:hRule="exact" w:val="99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во Всероссийской Неделе качества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4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tabs>
                <w:tab w:val="center" w:pos="511"/>
                <w:tab w:val="center" w:pos="2732"/>
              </w:tabs>
              <w:spacing w:after="24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4553C4" w:rsidRPr="004C77D9" w:rsidTr="00D84D07">
        <w:trPr>
          <w:trHeight w:hRule="exact" w:val="56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ученические собрания «Твои трудовые обязанности в школе и дома»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4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раз в четверть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firstLine="1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57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Устный журнал «Есть такая профессия Родину защищать…»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1-2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5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1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70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Викторина «Из истории возникновения профессий»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3-4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1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Педагог-библиотекарь классные руководители</w:t>
            </w:r>
          </w:p>
        </w:tc>
      </w:tr>
      <w:tr w:rsidR="004553C4" w:rsidRPr="004C77D9" w:rsidTr="00D84D07">
        <w:trPr>
          <w:trHeight w:hRule="exact" w:val="281"/>
          <w:jc w:val="center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tabs>
                <w:tab w:val="center" w:pos="513"/>
                <w:tab w:val="center" w:pos="2747"/>
              </w:tabs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</w:t>
            </w:r>
            <w:r w:rsidRPr="00D84D07"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D84D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«Работа</w:t>
            </w:r>
            <w:r w:rsidRPr="00D84D07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D84D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D84D07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84D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родителями (законными представителями)»</w:t>
            </w:r>
          </w:p>
        </w:tc>
      </w:tr>
      <w:tr w:rsidR="004553C4" w:rsidRPr="004C77D9" w:rsidTr="00D84D07">
        <w:trPr>
          <w:trHeight w:hRule="exact" w:val="115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right="5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Дела</w:t>
            </w:r>
            <w:r w:rsidRPr="00D84D07">
              <w:rPr>
                <w:rFonts w:ascii="Times New Roman" w:eastAsia="Dotum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84D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события</w:t>
            </w:r>
            <w:r w:rsidRPr="00D84D07">
              <w:rPr>
                <w:rFonts w:ascii="Times New Roman" w:eastAsia="Dotum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84D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left="-3" w:right="22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right="5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553C4" w:rsidRPr="004C77D9" w:rsidTr="00D84D07">
        <w:trPr>
          <w:trHeight w:hRule="exact" w:val="43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tabs>
                <w:tab w:val="left" w:pos="1291"/>
                <w:tab w:val="left" w:pos="2467"/>
                <w:tab w:val="left" w:pos="3340"/>
              </w:tabs>
              <w:autoSpaceDE w:val="0"/>
              <w:autoSpaceDN w:val="0"/>
              <w:spacing w:after="0" w:line="268" w:lineRule="exac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  <w:r w:rsidRPr="00D84D07">
              <w:rPr>
                <w:rFonts w:ascii="Times New Roman" w:hAnsi="Times New Roman"/>
                <w:b/>
                <w:i/>
                <w:spacing w:val="57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b/>
                <w:i/>
                <w:sz w:val="24"/>
                <w:szCs w:val="24"/>
              </w:rPr>
              <w:t>На групповом</w:t>
            </w:r>
            <w:r w:rsidRPr="00D84D07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b/>
                <w:i/>
                <w:sz w:val="24"/>
                <w:szCs w:val="24"/>
              </w:rPr>
              <w:t>уровне.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right="6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tabs>
                <w:tab w:val="center" w:pos="513"/>
                <w:tab w:val="center" w:pos="2747"/>
              </w:tabs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53C4" w:rsidRPr="004C77D9" w:rsidTr="00D84D07">
        <w:trPr>
          <w:trHeight w:hRule="exact" w:val="156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42" w:lineRule="auto"/>
              <w:ind w:left="113" w:right="-108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Выборы</w:t>
            </w:r>
            <w:r w:rsidRPr="00D84D07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в</w:t>
            </w:r>
            <w:r w:rsidRPr="00D84D07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общешкольный</w:t>
            </w:r>
            <w:r w:rsidRPr="00D84D07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родительский</w:t>
            </w:r>
            <w:r w:rsidRPr="00D84D0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комитет, родительский</w:t>
            </w:r>
            <w:r w:rsidRPr="00D84D0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Pr="00D84D0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68" w:lineRule="exact"/>
              <w:ind w:left="178"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autoSpaceDE w:val="0"/>
              <w:autoSpaceDN w:val="0"/>
              <w:spacing w:after="0" w:line="268" w:lineRule="exact"/>
              <w:ind w:left="-71" w:right="-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tabs>
                <w:tab w:val="left" w:pos="1483"/>
                <w:tab w:val="left" w:pos="2634"/>
              </w:tabs>
              <w:autoSpaceDE w:val="0"/>
              <w:autoSpaceDN w:val="0"/>
              <w:spacing w:after="0" w:line="268" w:lineRule="exact"/>
              <w:ind w:right="-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Директор школы, классные</w:t>
            </w:r>
          </w:p>
          <w:p w:rsidR="004553C4" w:rsidRPr="00D84D07" w:rsidRDefault="004553C4" w:rsidP="00DE7769">
            <w:pPr>
              <w:widowControl w:val="0"/>
              <w:tabs>
                <w:tab w:val="left" w:pos="2209"/>
              </w:tabs>
              <w:autoSpaceDE w:val="0"/>
              <w:autoSpaceDN w:val="0"/>
              <w:spacing w:after="0" w:line="274" w:lineRule="exact"/>
              <w:ind w:right="-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 xml:space="preserve">руководители, </w:t>
            </w:r>
            <w:r w:rsidRPr="00D84D07">
              <w:rPr>
                <w:rFonts w:ascii="Times New Roman" w:hAnsi="Times New Roman"/>
                <w:spacing w:val="-1"/>
                <w:sz w:val="24"/>
                <w:szCs w:val="24"/>
              </w:rPr>
              <w:t>председатели</w:t>
            </w:r>
            <w:r w:rsidRPr="00D84D07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родительских</w:t>
            </w:r>
            <w:r w:rsidRPr="00D84D0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комитетов</w:t>
            </w:r>
          </w:p>
        </w:tc>
      </w:tr>
      <w:tr w:rsidR="004553C4" w:rsidRPr="004C77D9" w:rsidTr="00D84D07">
        <w:trPr>
          <w:trHeight w:hRule="exact" w:val="168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родительских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комитетов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школы,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класса, участвующих в управлении класса, решении</w:t>
            </w:r>
            <w:r w:rsidRPr="00D84D07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вопросов</w:t>
            </w:r>
            <w:r w:rsidRPr="00D84D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D84D0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и</w:t>
            </w:r>
            <w:r w:rsidRPr="00D84D0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Pr="00D84D0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их</w:t>
            </w:r>
            <w:r w:rsidRPr="00D84D0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68" w:lineRule="exact"/>
              <w:ind w:left="178"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autoSpaceDE w:val="0"/>
              <w:autoSpaceDN w:val="0"/>
              <w:spacing w:after="0" w:line="268" w:lineRule="exact"/>
              <w:ind w:left="-71" w:right="-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tabs>
                <w:tab w:val="left" w:pos="2103"/>
                <w:tab w:val="left" w:pos="2174"/>
              </w:tabs>
              <w:autoSpaceDE w:val="0"/>
              <w:autoSpaceDN w:val="0"/>
              <w:spacing w:after="0" w:line="240" w:lineRule="auto"/>
              <w:ind w:right="-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по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ВР,</w:t>
            </w:r>
            <w:r w:rsidRPr="00D84D07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Pr="00D84D07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руководители,</w:t>
            </w:r>
            <w:r w:rsidRPr="00D84D07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4553C4" w:rsidRPr="004C77D9" w:rsidTr="0030512B">
        <w:trPr>
          <w:trHeight w:hRule="exact" w:val="114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68" w:lineRule="exact"/>
              <w:ind w:left="113" w:right="-108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pacing w:val="-1"/>
                <w:sz w:val="24"/>
                <w:szCs w:val="24"/>
              </w:rPr>
              <w:t>Заседание</w:t>
            </w:r>
            <w:r w:rsidRPr="00D84D0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родительского комитета</w:t>
            </w:r>
            <w:r w:rsidRPr="00D84D0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школы.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tabs>
                <w:tab w:val="left" w:pos="1732"/>
              </w:tabs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Выбранные</w:t>
            </w:r>
          </w:p>
          <w:p w:rsidR="004553C4" w:rsidRPr="00D84D07" w:rsidRDefault="004553C4" w:rsidP="0030512B">
            <w:pPr>
              <w:widowControl w:val="0"/>
              <w:tabs>
                <w:tab w:val="left" w:pos="1732"/>
              </w:tabs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представители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autoSpaceDE w:val="0"/>
              <w:autoSpaceDN w:val="0"/>
              <w:spacing w:after="0" w:line="268" w:lineRule="exact"/>
              <w:ind w:left="-71" w:right="-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1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D84D0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в</w:t>
            </w:r>
            <w:r w:rsidRPr="00D84D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autoSpaceDE w:val="0"/>
              <w:autoSpaceDN w:val="0"/>
              <w:spacing w:after="0" w:line="268" w:lineRule="exact"/>
              <w:ind w:left="-127" w:right="-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D84D0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</w:tr>
      <w:tr w:rsidR="004553C4" w:rsidRPr="004C77D9" w:rsidTr="00D84D07">
        <w:trPr>
          <w:trHeight w:hRule="exact" w:val="170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по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профилактике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правонарушений,</w:t>
            </w:r>
            <w:r w:rsidRPr="00D84D07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комиссий по урегулированию споров между участниками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D84D0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Выбранные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представители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autoSpaceDE w:val="0"/>
              <w:autoSpaceDN w:val="0"/>
              <w:spacing w:after="0" w:line="240" w:lineRule="auto"/>
              <w:ind w:left="-74" w:right="-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  <w:r w:rsidRPr="00D84D07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планом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tabs>
                <w:tab w:val="left" w:pos="1828"/>
              </w:tabs>
              <w:autoSpaceDE w:val="0"/>
              <w:autoSpaceDN w:val="0"/>
              <w:spacing w:after="0" w:line="240" w:lineRule="auto"/>
              <w:ind w:left="-127" w:right="-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Замдиректора</w:t>
            </w:r>
            <w:r w:rsidRPr="00D84D07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по</w:t>
            </w:r>
            <w:r w:rsidRPr="00D84D07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ВР,</w:t>
            </w:r>
          </w:p>
          <w:p w:rsidR="004553C4" w:rsidRPr="00D84D07" w:rsidRDefault="004553C4" w:rsidP="00DE7769">
            <w:pPr>
              <w:widowControl w:val="0"/>
              <w:tabs>
                <w:tab w:val="left" w:pos="1828"/>
              </w:tabs>
              <w:autoSpaceDE w:val="0"/>
              <w:autoSpaceDN w:val="0"/>
              <w:spacing w:after="0" w:line="240" w:lineRule="auto"/>
              <w:ind w:left="-127" w:right="-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уполномоченный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урегулированию</w:t>
            </w:r>
            <w:r w:rsidRPr="00D84D07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споров</w:t>
            </w:r>
            <w:r w:rsidRPr="00D84D07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D84D07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 xml:space="preserve">участниками </w:t>
            </w:r>
            <w:r w:rsidRPr="00D84D0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образовательных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отношений</w:t>
            </w:r>
          </w:p>
        </w:tc>
      </w:tr>
      <w:tr w:rsidR="004553C4" w:rsidRPr="004C77D9" w:rsidTr="00D84D07">
        <w:trPr>
          <w:trHeight w:hRule="exact" w:val="312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Общешкольные</w:t>
            </w:r>
            <w:r w:rsidRPr="00D84D07">
              <w:rPr>
                <w:rFonts w:ascii="Times New Roman" w:hAnsi="Times New Roman"/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D84D0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родительские</w:t>
            </w:r>
            <w:r w:rsidRPr="00D84D07">
              <w:rPr>
                <w:rFonts w:ascii="Times New Roman" w:hAnsi="Times New Roman"/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Pr="00D84D0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собрания,</w:t>
            </w:r>
            <w:r w:rsidRPr="00D84D07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происходящие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в</w:t>
            </w:r>
            <w:r w:rsidRPr="00D84D07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режиме обсуждения наиболее острых проблем обучения и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D84D0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школьников:</w:t>
            </w:r>
          </w:p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«Семья</w:t>
            </w:r>
            <w:r w:rsidRPr="00D84D0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и</w:t>
            </w:r>
            <w:r w:rsidRPr="00D84D0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школы:</w:t>
            </w:r>
            <w:r w:rsidRPr="00D84D0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взгляд</w:t>
            </w:r>
            <w:r w:rsidRPr="00D84D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в</w:t>
            </w:r>
            <w:r w:rsidRPr="00D84D07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одном</w:t>
            </w:r>
            <w:r w:rsidRPr="00D84D0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направлении»;</w:t>
            </w:r>
          </w:p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42" w:lineRule="auto"/>
              <w:ind w:left="113" w:right="-108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«Влияние</w:t>
            </w:r>
            <w:r w:rsidRPr="00D84D07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внутрисемейных</w:t>
            </w:r>
            <w:r w:rsidRPr="00D84D07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отношений</w:t>
            </w:r>
            <w:r w:rsidRPr="00D84D07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на</w:t>
            </w:r>
            <w:r w:rsidRPr="00D84D07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эмоциональное</w:t>
            </w:r>
            <w:r w:rsidRPr="00D84D07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состояние ребенка и</w:t>
            </w:r>
            <w:r w:rsidRPr="00D84D0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здоровье»;</w:t>
            </w:r>
          </w:p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42" w:lineRule="auto"/>
              <w:ind w:left="113" w:right="-108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«Воспитание</w:t>
            </w:r>
            <w:r w:rsidRPr="00D84D0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успешного</w:t>
            </w:r>
            <w:r w:rsidRPr="00D84D0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ребенка»;</w:t>
            </w:r>
          </w:p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42" w:lineRule="auto"/>
              <w:ind w:left="113" w:right="-108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«Здоровый</w:t>
            </w:r>
            <w:r w:rsidRPr="00D84D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образ</w:t>
            </w:r>
            <w:r w:rsidRPr="00D84D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жизни</w:t>
            </w:r>
            <w:r w:rsidRPr="00D84D0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семьи</w:t>
            </w:r>
            <w:r w:rsidRPr="00D84D0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–</w:t>
            </w:r>
            <w:r w:rsidRPr="00D84D0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залог</w:t>
            </w:r>
            <w:r w:rsidRPr="00D84D07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здоровья</w:t>
            </w:r>
            <w:r w:rsidRPr="00D84D0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ребенка».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68" w:lineRule="exact"/>
              <w:ind w:left="178"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autoSpaceDE w:val="0"/>
              <w:autoSpaceDN w:val="0"/>
              <w:spacing w:after="0" w:line="240" w:lineRule="auto"/>
              <w:ind w:left="-74" w:right="-9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553C4" w:rsidRPr="00D84D07" w:rsidRDefault="004553C4" w:rsidP="00DE7769">
            <w:pPr>
              <w:widowControl w:val="0"/>
              <w:autoSpaceDE w:val="0"/>
              <w:autoSpaceDN w:val="0"/>
              <w:spacing w:after="0" w:line="240" w:lineRule="auto"/>
              <w:ind w:left="-74" w:right="-9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553C4" w:rsidRPr="00D84D07" w:rsidRDefault="004553C4" w:rsidP="00DE7769">
            <w:pPr>
              <w:widowControl w:val="0"/>
              <w:autoSpaceDE w:val="0"/>
              <w:autoSpaceDN w:val="0"/>
              <w:spacing w:after="0" w:line="240" w:lineRule="auto"/>
              <w:ind w:left="-74" w:right="-9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pacing w:val="-1"/>
                <w:sz w:val="24"/>
                <w:szCs w:val="24"/>
              </w:rPr>
              <w:t>Сентябрь</w:t>
            </w:r>
          </w:p>
          <w:p w:rsidR="004553C4" w:rsidRPr="00D84D07" w:rsidRDefault="004553C4" w:rsidP="00DE7769">
            <w:pPr>
              <w:widowControl w:val="0"/>
              <w:autoSpaceDE w:val="0"/>
              <w:autoSpaceDN w:val="0"/>
              <w:spacing w:after="0" w:line="240" w:lineRule="auto"/>
              <w:ind w:left="-74" w:right="-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553C4" w:rsidRPr="00D84D07" w:rsidRDefault="004553C4" w:rsidP="00DE7769">
            <w:pPr>
              <w:widowControl w:val="0"/>
              <w:autoSpaceDE w:val="0"/>
              <w:autoSpaceDN w:val="0"/>
              <w:spacing w:after="0" w:line="240" w:lineRule="auto"/>
              <w:ind w:left="-74" w:right="-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4553C4" w:rsidRPr="00D84D07" w:rsidRDefault="004553C4" w:rsidP="00DE7769">
            <w:pPr>
              <w:widowControl w:val="0"/>
              <w:autoSpaceDE w:val="0"/>
              <w:autoSpaceDN w:val="0"/>
              <w:spacing w:after="0" w:line="240" w:lineRule="auto"/>
              <w:ind w:left="-74" w:right="-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autoSpaceDE w:val="0"/>
              <w:autoSpaceDN w:val="0"/>
              <w:spacing w:after="0" w:line="242" w:lineRule="auto"/>
              <w:ind w:left="-127" w:right="-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Директор,</w:t>
            </w:r>
            <w:r w:rsidRPr="00D84D07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D84D07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D84D07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по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4553C4" w:rsidRPr="004C77D9" w:rsidTr="00D84D07">
        <w:trPr>
          <w:trHeight w:hRule="exact" w:val="142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68" w:lineRule="exact"/>
              <w:ind w:left="113" w:right="-108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D84D0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открытых</w:t>
            </w:r>
            <w:r w:rsidRPr="00D84D0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дверей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68" w:lineRule="exact"/>
              <w:ind w:left="178"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autoSpaceDE w:val="0"/>
              <w:autoSpaceDN w:val="0"/>
              <w:spacing w:after="0" w:line="240" w:lineRule="auto"/>
              <w:ind w:left="-71" w:right="-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tabs>
                <w:tab w:val="left" w:pos="2103"/>
              </w:tabs>
              <w:autoSpaceDE w:val="0"/>
              <w:autoSpaceDN w:val="0"/>
              <w:spacing w:after="0" w:line="268" w:lineRule="exact"/>
              <w:ind w:left="-127" w:right="-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4553C4" w:rsidRPr="00D84D07" w:rsidRDefault="004553C4" w:rsidP="00DE7769">
            <w:pPr>
              <w:widowControl w:val="0"/>
              <w:tabs>
                <w:tab w:val="left" w:pos="2481"/>
              </w:tabs>
              <w:autoSpaceDE w:val="0"/>
              <w:autoSpaceDN w:val="0"/>
              <w:spacing w:after="0" w:line="274" w:lineRule="exact"/>
              <w:ind w:left="-127" w:right="-89"/>
              <w:jc w:val="both"/>
              <w:rPr>
                <w:rFonts w:ascii="Times New Roman" w:hAnsi="Times New Roman"/>
                <w:spacing w:val="-57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 xml:space="preserve">Педагогический </w:t>
            </w:r>
            <w:r w:rsidRPr="00D84D07">
              <w:rPr>
                <w:rFonts w:ascii="Times New Roman" w:hAnsi="Times New Roman"/>
                <w:spacing w:val="-1"/>
                <w:sz w:val="24"/>
                <w:szCs w:val="24"/>
              </w:rPr>
              <w:t>коллектив,</w:t>
            </w:r>
            <w:r w:rsidRPr="00D84D07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</w:p>
          <w:p w:rsidR="004553C4" w:rsidRPr="00D84D07" w:rsidRDefault="004553C4" w:rsidP="00DE7769">
            <w:pPr>
              <w:widowControl w:val="0"/>
              <w:tabs>
                <w:tab w:val="left" w:pos="2481"/>
              </w:tabs>
              <w:autoSpaceDE w:val="0"/>
              <w:autoSpaceDN w:val="0"/>
              <w:spacing w:after="0" w:line="274" w:lineRule="exact"/>
              <w:ind w:left="-127" w:right="-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председатели</w:t>
            </w:r>
            <w:r w:rsidRPr="00D84D0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РК</w:t>
            </w:r>
          </w:p>
        </w:tc>
      </w:tr>
      <w:tr w:rsidR="004553C4" w:rsidRPr="004C77D9" w:rsidTr="00D84D07">
        <w:trPr>
          <w:trHeight w:hRule="exact" w:val="86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68" w:lineRule="exact"/>
              <w:ind w:left="113" w:right="-108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D84D0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классных</w:t>
            </w:r>
            <w:r w:rsidRPr="00D84D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родительских</w:t>
            </w:r>
            <w:r w:rsidRPr="00D84D0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собраний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68" w:lineRule="exact"/>
              <w:ind w:left="178"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autoSpaceDE w:val="0"/>
              <w:autoSpaceDN w:val="0"/>
              <w:spacing w:after="0" w:line="240" w:lineRule="auto"/>
              <w:ind w:left="-71" w:right="-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1 раз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в</w:t>
            </w:r>
            <w:r w:rsidRPr="00D84D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четверть по планам</w:t>
            </w:r>
            <w:r w:rsidRPr="00D84D0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ВР</w:t>
            </w:r>
            <w:r w:rsidRPr="00D84D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tabs>
                <w:tab w:val="left" w:pos="2103"/>
              </w:tabs>
              <w:autoSpaceDE w:val="0"/>
              <w:autoSpaceDN w:val="0"/>
              <w:spacing w:after="0" w:line="237" w:lineRule="auto"/>
              <w:ind w:left="-127" w:right="-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Pr="00D84D07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руководители,</w:t>
            </w:r>
            <w:r w:rsidRPr="00D84D07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п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редседатели</w:t>
            </w:r>
            <w:r w:rsidRPr="00D84D0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РК</w:t>
            </w:r>
          </w:p>
        </w:tc>
      </w:tr>
      <w:tr w:rsidR="004553C4" w:rsidRPr="004C77D9" w:rsidTr="00D84D07">
        <w:trPr>
          <w:trHeight w:hRule="exact" w:val="125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68" w:lineRule="exact"/>
              <w:ind w:left="113" w:right="-108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pacing w:val="-1"/>
                <w:sz w:val="24"/>
                <w:szCs w:val="24"/>
              </w:rPr>
              <w:t>Проведение</w:t>
            </w:r>
            <w:r w:rsidRPr="00D84D07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родительского  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всеобуча.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68" w:lineRule="exact"/>
              <w:ind w:left="178"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autoSpaceDE w:val="0"/>
              <w:autoSpaceDN w:val="0"/>
              <w:spacing w:after="0" w:line="240" w:lineRule="auto"/>
              <w:ind w:left="-71" w:right="-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В соответствии</w:t>
            </w:r>
            <w:r w:rsidRPr="00D84D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с утверж-денной</w:t>
            </w:r>
            <w:r w:rsidRPr="00D84D07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Программой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tabs>
                <w:tab w:val="left" w:pos="2103"/>
              </w:tabs>
              <w:autoSpaceDE w:val="0"/>
              <w:autoSpaceDN w:val="0"/>
              <w:spacing w:after="0" w:line="268" w:lineRule="exact"/>
              <w:ind w:left="-127" w:right="-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4553C4" w:rsidRPr="00D84D07" w:rsidRDefault="004553C4" w:rsidP="00DE7769">
            <w:pPr>
              <w:widowControl w:val="0"/>
              <w:autoSpaceDE w:val="0"/>
              <w:autoSpaceDN w:val="0"/>
              <w:spacing w:after="0" w:line="274" w:lineRule="exact"/>
              <w:ind w:left="-127" w:right="-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педагог-психолог,</w:t>
            </w:r>
            <w:r w:rsidRPr="00D84D07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</w:p>
        </w:tc>
      </w:tr>
      <w:tr w:rsidR="004553C4" w:rsidRPr="004C77D9" w:rsidTr="00D84D07">
        <w:trPr>
          <w:trHeight w:hRule="exact" w:val="1262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68" w:lineRule="exact"/>
              <w:ind w:left="113" w:right="-108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ab/>
              <w:t>родителей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ab/>
              <w:t>о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ab/>
              <w:t>школьных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ab/>
              <w:t>успехах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ab/>
              <w:t>и  проблемах</w:t>
            </w:r>
            <w:r w:rsidRPr="00D84D07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их</w:t>
            </w:r>
            <w:r w:rsidRPr="00D84D07">
              <w:rPr>
                <w:rFonts w:ascii="Times New Roman" w:hAnsi="Times New Roman"/>
                <w:spacing w:val="104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детей,</w:t>
            </w:r>
            <w:r w:rsidRPr="00D84D07">
              <w:rPr>
                <w:rFonts w:ascii="Times New Roman" w:hAnsi="Times New Roman"/>
                <w:spacing w:val="112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о</w:t>
            </w:r>
            <w:r w:rsidRPr="00D84D07">
              <w:rPr>
                <w:rFonts w:ascii="Times New Roman" w:hAnsi="Times New Roman"/>
                <w:spacing w:val="109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жизни</w:t>
            </w:r>
            <w:r w:rsidRPr="00D84D07">
              <w:rPr>
                <w:rFonts w:ascii="Times New Roman" w:hAnsi="Times New Roman"/>
                <w:spacing w:val="11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класса</w:t>
            </w:r>
            <w:r w:rsidRPr="00D84D07">
              <w:rPr>
                <w:rFonts w:ascii="Times New Roman" w:hAnsi="Times New Roman"/>
                <w:spacing w:val="104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в</w:t>
            </w:r>
            <w:r w:rsidRPr="00D84D07">
              <w:rPr>
                <w:rFonts w:ascii="Times New Roman" w:hAnsi="Times New Roman"/>
                <w:spacing w:val="11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целом</w:t>
            </w:r>
            <w:r w:rsidRPr="00D84D07">
              <w:rPr>
                <w:rFonts w:ascii="Times New Roman" w:hAnsi="Times New Roman"/>
                <w:spacing w:val="107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(через мессенджеры)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68" w:lineRule="exact"/>
              <w:ind w:left="178"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autoSpaceDE w:val="0"/>
              <w:autoSpaceDN w:val="0"/>
              <w:spacing w:after="0" w:line="268" w:lineRule="exact"/>
              <w:ind w:left="12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autoSpaceDE w:val="0"/>
              <w:autoSpaceDN w:val="0"/>
              <w:spacing w:after="0" w:line="268" w:lineRule="exact"/>
              <w:ind w:lef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D84D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4553C4" w:rsidRPr="004C77D9" w:rsidTr="00D84D07">
        <w:trPr>
          <w:trHeight w:hRule="exact" w:val="143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Организация на базе класса, школы семейных праздников,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конкурсов,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соревнований,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на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сплочение</w:t>
            </w:r>
            <w:r w:rsidRPr="00D84D07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семьи</w:t>
            </w:r>
            <w:r w:rsidRPr="00D84D0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и</w:t>
            </w:r>
            <w:r w:rsidRPr="00D84D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школы.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73" w:lineRule="exact"/>
              <w:ind w:left="178"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autoSpaceDE w:val="0"/>
              <w:autoSpaceDN w:val="0"/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По плану ВР классов и</w:t>
            </w:r>
            <w:r w:rsidRPr="00D84D07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tabs>
                <w:tab w:val="left" w:pos="2103"/>
                <w:tab w:val="left" w:pos="2530"/>
              </w:tabs>
              <w:autoSpaceDE w:val="0"/>
              <w:autoSpaceDN w:val="0"/>
              <w:spacing w:after="0" w:line="240" w:lineRule="auto"/>
              <w:ind w:left="111" w:right="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  <w:r w:rsidRPr="00D84D07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 xml:space="preserve">родительские </w:t>
            </w:r>
            <w:r w:rsidRPr="00D84D07">
              <w:rPr>
                <w:rFonts w:ascii="Times New Roman" w:hAnsi="Times New Roman"/>
                <w:spacing w:val="-1"/>
                <w:sz w:val="24"/>
                <w:szCs w:val="24"/>
              </w:rPr>
              <w:t>комитеты,</w:t>
            </w:r>
            <w:r w:rsidRPr="00D84D07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ученические активы</w:t>
            </w:r>
          </w:p>
        </w:tc>
      </w:tr>
      <w:tr w:rsidR="004553C4" w:rsidRPr="004C77D9" w:rsidTr="00D84D07">
        <w:trPr>
          <w:trHeight w:hRule="exact" w:val="26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tabs>
                <w:tab w:val="left" w:pos="1291"/>
                <w:tab w:val="left" w:pos="2467"/>
                <w:tab w:val="left" w:pos="3340"/>
              </w:tabs>
              <w:autoSpaceDE w:val="0"/>
              <w:autoSpaceDN w:val="0"/>
              <w:spacing w:after="0" w:line="268" w:lineRule="exact"/>
              <w:ind w:lef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  <w:r w:rsidRPr="00D84D07">
              <w:rPr>
                <w:rFonts w:ascii="Times New Roman" w:hAnsi="Times New Roman"/>
                <w:b/>
                <w:i/>
                <w:spacing w:val="57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b/>
                <w:i/>
                <w:sz w:val="24"/>
                <w:szCs w:val="24"/>
              </w:rPr>
              <w:t>На индивидуальном</w:t>
            </w:r>
            <w:r w:rsidRPr="00D84D07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b/>
                <w:i/>
                <w:sz w:val="24"/>
                <w:szCs w:val="24"/>
              </w:rPr>
              <w:t>уровне.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tabs>
                <w:tab w:val="left" w:pos="1732"/>
              </w:tabs>
              <w:spacing w:after="0" w:line="237" w:lineRule="auto"/>
              <w:ind w:left="-108" w:right="-145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ind w:left="127" w:right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37" w:lineRule="auto"/>
              <w:ind w:left="11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53C4" w:rsidRPr="004C77D9" w:rsidTr="00D84D07">
        <w:trPr>
          <w:trHeight w:hRule="exact" w:val="112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68" w:lineRule="exact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Посещение</w:t>
            </w:r>
            <w:r w:rsidRPr="00D84D0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D84D0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класса</w:t>
            </w:r>
            <w:r w:rsidRPr="00D84D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на</w:t>
            </w:r>
            <w:r w:rsidRPr="00D84D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дому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68" w:lineRule="exact"/>
              <w:ind w:left="178"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autoSpaceDE w:val="0"/>
              <w:autoSpaceDN w:val="0"/>
              <w:spacing w:after="0" w:line="268" w:lineRule="exact"/>
              <w:ind w:left="13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По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графику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autoSpaceDE w:val="0"/>
              <w:autoSpaceDN w:val="0"/>
              <w:spacing w:after="0" w:line="268" w:lineRule="exact"/>
              <w:ind w:left="311" w:righ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D84D0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руководители,</w:t>
            </w:r>
          </w:p>
          <w:p w:rsidR="004553C4" w:rsidRPr="00D84D07" w:rsidRDefault="004553C4" w:rsidP="00DE7769">
            <w:pPr>
              <w:widowControl w:val="0"/>
              <w:autoSpaceDE w:val="0"/>
              <w:autoSpaceDN w:val="0"/>
              <w:spacing w:after="0" w:line="274" w:lineRule="exact"/>
              <w:ind w:left="313" w:right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</w:tc>
      </w:tr>
      <w:tr w:rsidR="004553C4" w:rsidRPr="004C77D9" w:rsidTr="00D84D07">
        <w:trPr>
          <w:trHeight w:hRule="exact" w:val="227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40" w:lineRule="auto"/>
              <w:ind w:left="113" w:righ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Оказание помощи родителям школьников или их законным</w:t>
            </w:r>
            <w:r w:rsidRPr="00D84D07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представителям в регулировании отношений между ними,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администрацией</w:t>
            </w:r>
            <w:r w:rsidRPr="00D84D07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D84D0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и</w:t>
            </w:r>
            <w:r w:rsidRPr="00D84D0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учителями-предметниками</w:t>
            </w:r>
            <w:r w:rsidRPr="00D84D0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(по необходимости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через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школьную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службы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медиации;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уполномоченного</w:t>
            </w:r>
            <w:r w:rsidRPr="00D84D07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по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правам</w:t>
            </w:r>
            <w:r w:rsidRPr="00D84D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ребенка)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68" w:lineRule="exact"/>
              <w:ind w:left="178"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autoSpaceDE w:val="0"/>
              <w:autoSpaceDN w:val="0"/>
              <w:spacing w:after="0" w:line="268" w:lineRule="exact"/>
              <w:ind w:left="136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По</w:t>
            </w:r>
            <w:r w:rsidRPr="00D84D0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autoSpaceDE w:val="0"/>
              <w:autoSpaceDN w:val="0"/>
              <w:spacing w:after="0" w:line="240" w:lineRule="auto"/>
              <w:ind w:left="154" w:right="146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Заместитель директора по ВР,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D84D07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службы</w:t>
            </w:r>
            <w:r w:rsidRPr="00D84D0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медиации,</w:t>
            </w:r>
            <w:r w:rsidRPr="00D84D07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уполномоченный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по правам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ребенка,</w:t>
            </w:r>
            <w:r w:rsidRPr="00D84D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D84D0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4553C4" w:rsidRPr="004C77D9" w:rsidTr="00D84D07">
        <w:trPr>
          <w:trHeight w:hRule="exact" w:val="85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37" w:lineRule="auto"/>
              <w:ind w:left="113" w:right="8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c целью координации</w:t>
            </w:r>
            <w:r w:rsidRPr="00D84D07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воспитательных</w:t>
            </w:r>
            <w:r w:rsidRPr="00D84D0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усилий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D84D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и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68" w:lineRule="exact"/>
              <w:ind w:left="178"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autoSpaceDE w:val="0"/>
              <w:autoSpaceDN w:val="0"/>
              <w:spacing w:after="0" w:line="268" w:lineRule="exact"/>
              <w:ind w:left="132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По</w:t>
            </w:r>
            <w:r w:rsidRPr="00D84D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autoSpaceDE w:val="0"/>
              <w:autoSpaceDN w:val="0"/>
              <w:spacing w:after="0" w:line="237" w:lineRule="auto"/>
              <w:ind w:right="261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Администрация, педагоги,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4553C4" w:rsidRPr="00D84D07" w:rsidRDefault="004553C4" w:rsidP="00DE7769">
            <w:pPr>
              <w:widowControl w:val="0"/>
              <w:autoSpaceDE w:val="0"/>
              <w:autoSpaceDN w:val="0"/>
              <w:spacing w:after="0" w:line="237" w:lineRule="auto"/>
              <w:ind w:right="261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3C4" w:rsidRPr="004C77D9" w:rsidTr="00D84D07">
        <w:trPr>
          <w:trHeight w:hRule="exact" w:val="12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68" w:lineRule="exact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Помощь</w:t>
            </w:r>
            <w:r w:rsidRPr="00D84D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со</w:t>
            </w:r>
            <w:r w:rsidRPr="00D84D0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стороны родителей</w:t>
            </w:r>
            <w:r w:rsidRPr="00D84D0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в</w:t>
            </w:r>
            <w:r w:rsidRPr="00D84D0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подготовке</w:t>
            </w:r>
            <w:r w:rsidRPr="00D84D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и</w:t>
            </w:r>
            <w:r w:rsidRPr="00D84D0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проведении общешкольных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ab/>
              <w:t>и внутриклассных мероприятий</w:t>
            </w:r>
            <w:r w:rsidRPr="00D84D07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D84D0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autoSpaceDE w:val="0"/>
              <w:autoSpaceDN w:val="0"/>
              <w:spacing w:after="0" w:line="268" w:lineRule="exact"/>
              <w:ind w:left="178"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autoSpaceDE w:val="0"/>
              <w:autoSpaceDN w:val="0"/>
              <w:spacing w:after="0" w:line="268" w:lineRule="exact"/>
              <w:ind w:left="125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В соответ-ствии</w:t>
            </w:r>
            <w:r w:rsidRPr="00D84D0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4553C4" w:rsidRPr="00D84D07" w:rsidRDefault="004553C4" w:rsidP="00DE7769">
            <w:pPr>
              <w:widowControl w:val="0"/>
              <w:autoSpaceDE w:val="0"/>
              <w:autoSpaceDN w:val="0"/>
              <w:spacing w:after="0" w:line="240" w:lineRule="auto"/>
              <w:ind w:left="134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планом</w:t>
            </w:r>
            <w:r w:rsidRPr="00D84D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tabs>
                <w:tab w:val="left" w:pos="2179"/>
              </w:tabs>
              <w:autoSpaceDE w:val="0"/>
              <w:autoSpaceDN w:val="0"/>
              <w:spacing w:after="0" w:line="268" w:lineRule="exact"/>
              <w:ind w:lef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 xml:space="preserve">Председатели родительских комитетов, </w:t>
            </w:r>
            <w:r w:rsidRPr="00D84D07">
              <w:rPr>
                <w:rFonts w:ascii="Times New Roman" w:hAnsi="Times New Roman"/>
                <w:spacing w:val="-1"/>
                <w:sz w:val="24"/>
                <w:szCs w:val="24"/>
              </w:rPr>
              <w:t>классные</w:t>
            </w:r>
            <w:r w:rsidRPr="00D84D07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84D07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4553C4" w:rsidRPr="004C77D9" w:rsidTr="00D84D07">
        <w:trPr>
          <w:trHeight w:hRule="exact" w:val="293"/>
          <w:jc w:val="center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tabs>
                <w:tab w:val="left" w:pos="2179"/>
              </w:tabs>
              <w:autoSpaceDE w:val="0"/>
              <w:autoSpaceDN w:val="0"/>
              <w:spacing w:after="0" w:line="268" w:lineRule="exact"/>
              <w:ind w:lef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Модуль  «Детские общественные объединения»</w:t>
            </w:r>
          </w:p>
        </w:tc>
      </w:tr>
      <w:tr w:rsidR="004553C4" w:rsidRPr="004C77D9" w:rsidTr="00D84D07">
        <w:trPr>
          <w:trHeight w:hRule="exact" w:val="84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right="5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Дела</w:t>
            </w:r>
            <w:r w:rsidRPr="00D84D07">
              <w:rPr>
                <w:rFonts w:ascii="Times New Roman" w:eastAsia="Dotum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84D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события</w:t>
            </w:r>
            <w:r w:rsidRPr="00D84D07">
              <w:rPr>
                <w:rFonts w:ascii="Times New Roman" w:eastAsia="Dotum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84D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right="22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ind w:right="5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D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553C4" w:rsidRPr="004C77D9" w:rsidTr="00D84D07">
        <w:trPr>
          <w:trHeight w:hRule="exact" w:val="992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Трудовая акция «Школьный двор»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4553C4" w:rsidRPr="004C77D9" w:rsidTr="00D84D07">
        <w:trPr>
          <w:trHeight w:hRule="exact" w:val="85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tabs>
                <w:tab w:val="left" w:pos="37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Социально-благотворительная  акция «День добра»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 педагог-организатор</w:t>
            </w:r>
          </w:p>
        </w:tc>
      </w:tr>
      <w:tr w:rsidR="004553C4" w:rsidRPr="004C77D9" w:rsidTr="00D84D07">
        <w:trPr>
          <w:trHeight w:hRule="exact" w:val="84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Шефская помощь престарелым людям по уборке приусадебных участков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tabs>
                <w:tab w:val="left" w:pos="15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 ,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562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Благотворительная ярмарка-продажа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tabs>
                <w:tab w:val="left" w:pos="15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 ,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85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tabs>
                <w:tab w:val="left" w:pos="15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 ,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70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tabs>
                <w:tab w:val="left" w:pos="15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 ,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227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Весенняя Неделя Добра (ряд мероприятий, осуществляемых каждым классом и волонтер-ским движением Школы: «Чистое село - чистая планета», «Памяти павших»,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tabs>
                <w:tab w:val="left" w:pos="15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 ,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84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проектах и акциях РДШ</w:t>
            </w:r>
          </w:p>
          <w:p w:rsidR="004553C4" w:rsidRPr="00D84D07" w:rsidRDefault="004553C4" w:rsidP="003051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(Приложение 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tabs>
                <w:tab w:val="left" w:pos="15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Руководитель РДШ,</w:t>
            </w:r>
          </w:p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53C4" w:rsidRPr="004C77D9" w:rsidTr="00D84D07">
        <w:trPr>
          <w:trHeight w:hRule="exact" w:val="84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Работа по плану ЮИД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tabs>
                <w:tab w:val="left" w:pos="154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D0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ЮИД классные руководители</w:t>
            </w:r>
          </w:p>
        </w:tc>
      </w:tr>
      <w:tr w:rsidR="004553C4" w:rsidRPr="004C77D9" w:rsidTr="00D84D07">
        <w:trPr>
          <w:trHeight w:hRule="exact" w:val="84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школьного спортивного клуба «Старты надежд»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D84D07" w:rsidRDefault="004553C4" w:rsidP="00DE7769">
            <w:pPr>
              <w:widowControl w:val="0"/>
              <w:tabs>
                <w:tab w:val="left" w:pos="154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</w:tr>
    </w:tbl>
    <w:tbl>
      <w:tblPr>
        <w:tblpPr w:leftFromText="180" w:rightFromText="180" w:vertAnchor="text" w:horzAnchor="margin" w:tblpY="-293"/>
        <w:tblW w:w="10029" w:type="dxa"/>
        <w:tblLayout w:type="fixed"/>
        <w:tblCellMar>
          <w:top w:w="8" w:type="dxa"/>
          <w:left w:w="106" w:type="dxa"/>
          <w:right w:w="50" w:type="dxa"/>
        </w:tblCellMar>
        <w:tblLook w:val="00A0"/>
      </w:tblPr>
      <w:tblGrid>
        <w:gridCol w:w="4075"/>
        <w:gridCol w:w="402"/>
        <w:gridCol w:w="874"/>
        <w:gridCol w:w="304"/>
        <w:gridCol w:w="2106"/>
        <w:gridCol w:w="291"/>
        <w:gridCol w:w="1977"/>
      </w:tblGrid>
      <w:tr w:rsidR="004553C4" w:rsidRPr="004C77D9" w:rsidTr="004C77D9">
        <w:trPr>
          <w:trHeight w:val="50"/>
        </w:trPr>
        <w:tc>
          <w:tcPr>
            <w:tcW w:w="1002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spacing w:after="58" w:line="240" w:lineRule="auto"/>
              <w:ind w:left="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«Служба психолого-педагогического сопровождения»</w:t>
            </w:r>
          </w:p>
        </w:tc>
      </w:tr>
      <w:tr w:rsidR="004553C4" w:rsidRPr="004C77D9" w:rsidTr="004C77D9">
        <w:trPr>
          <w:trHeight w:val="625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spacing w:after="159"/>
              <w:ind w:left="80"/>
              <w:jc w:val="center"/>
              <w:rPr>
                <w:lang w:eastAsia="ru-RU"/>
              </w:rPr>
            </w:pPr>
            <w:r w:rsidRPr="004C77D9">
              <w:rPr>
                <w:rFonts w:ascii="Times New Roman" w:hAnsi="Times New Roman"/>
                <w:b/>
                <w:lang w:eastAsia="ru-RU"/>
              </w:rPr>
              <w:t xml:space="preserve"> 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ind w:left="89"/>
              <w:jc w:val="center"/>
              <w:rPr>
                <w:lang w:eastAsia="ru-RU"/>
              </w:rPr>
            </w:pPr>
            <w:r w:rsidRPr="004C77D9">
              <w:rPr>
                <w:rFonts w:ascii="Times New Roman" w:hAnsi="Times New Roman"/>
                <w:b/>
                <w:lang w:eastAsia="ru-RU"/>
              </w:rPr>
              <w:t xml:space="preserve"> Классы 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spacing w:after="0" w:line="240" w:lineRule="auto"/>
              <w:ind w:left="176" w:right="108" w:hanging="6"/>
              <w:jc w:val="center"/>
              <w:rPr>
                <w:lang w:eastAsia="ru-RU"/>
              </w:rPr>
            </w:pPr>
            <w:r w:rsidRPr="004C77D9">
              <w:rPr>
                <w:rFonts w:ascii="Times New Roman" w:hAnsi="Times New Roman"/>
                <w:b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spacing w:after="162"/>
              <w:ind w:left="85"/>
              <w:jc w:val="center"/>
              <w:rPr>
                <w:lang w:eastAsia="ru-RU"/>
              </w:rPr>
            </w:pPr>
            <w:r w:rsidRPr="004C77D9">
              <w:rPr>
                <w:rFonts w:ascii="Times New Roman" w:hAnsi="Times New Roman"/>
                <w:b/>
                <w:lang w:eastAsia="ru-RU"/>
              </w:rPr>
              <w:t xml:space="preserve"> Ответственные </w:t>
            </w:r>
          </w:p>
        </w:tc>
      </w:tr>
      <w:tr w:rsidR="004553C4" w:rsidRPr="004C77D9" w:rsidTr="004C77D9">
        <w:trPr>
          <w:trHeight w:val="2549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spacing w:before="100" w:beforeAutospacing="1" w:after="115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работы социальной службы школы:</w:t>
            </w:r>
          </w:p>
          <w:p w:rsidR="004553C4" w:rsidRPr="004C77D9" w:rsidRDefault="004553C4" w:rsidP="004C77D9">
            <w:pPr>
              <w:numPr>
                <w:ilvl w:val="0"/>
                <w:numId w:val="28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Утверждение планов работы социального педагога</w:t>
            </w:r>
          </w:p>
          <w:p w:rsidR="004553C4" w:rsidRPr="004C77D9" w:rsidRDefault="004553C4" w:rsidP="004C77D9">
            <w:pPr>
              <w:numPr>
                <w:ilvl w:val="0"/>
                <w:numId w:val="28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4553C4" w:rsidRPr="004C77D9" w:rsidRDefault="004553C4" w:rsidP="004C77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553C4" w:rsidRPr="004C77D9" w:rsidTr="004C77D9">
        <w:trPr>
          <w:trHeight w:val="3383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Акция «Внимание – дети!»</w:t>
            </w:r>
          </w:p>
          <w:p w:rsidR="004553C4" w:rsidRPr="004C77D9" w:rsidRDefault="004553C4" w:rsidP="004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информационных материалов на стендах, классные уголки</w:t>
            </w:r>
          </w:p>
          <w:p w:rsidR="004553C4" w:rsidRPr="004C77D9" w:rsidRDefault="004553C4" w:rsidP="004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«Правила дорожного движения»</w:t>
            </w:r>
          </w:p>
          <w:p w:rsidR="004553C4" w:rsidRPr="004C77D9" w:rsidRDefault="004553C4" w:rsidP="004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Беседы:</w:t>
            </w:r>
          </w:p>
          <w:p w:rsidR="004553C4" w:rsidRPr="004C77D9" w:rsidRDefault="004553C4" w:rsidP="004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Твой путь в школу (самый безопасный маршрут).</w:t>
            </w:r>
          </w:p>
          <w:p w:rsidR="004553C4" w:rsidRPr="004C77D9" w:rsidRDefault="004553C4" w:rsidP="004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Как мы знаем правила дорожного движения.</w:t>
            </w:r>
          </w:p>
          <w:p w:rsidR="004553C4" w:rsidRPr="004C77D9" w:rsidRDefault="004553C4" w:rsidP="004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Наш путь в школу и новые безопасные маршруты.</w:t>
            </w:r>
          </w:p>
          <w:p w:rsidR="004553C4" w:rsidRPr="004C77D9" w:rsidRDefault="004553C4" w:rsidP="004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Беседы и практические занятия:</w:t>
            </w:r>
          </w:p>
          <w:p w:rsidR="004553C4" w:rsidRPr="004C77D9" w:rsidRDefault="004553C4" w:rsidP="004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Наш безопасный путь в школу.</w:t>
            </w:r>
          </w:p>
          <w:p w:rsidR="004553C4" w:rsidRPr="004C77D9" w:rsidRDefault="004553C4" w:rsidP="004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правила дорожного движения на городских улицах.</w:t>
            </w:r>
          </w:p>
          <w:p w:rsidR="004553C4" w:rsidRPr="004C77D9" w:rsidRDefault="004553C4" w:rsidP="004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дорожного движения – закон улиц и дорог.</w:t>
            </w:r>
          </w:p>
          <w:p w:rsidR="004553C4" w:rsidRPr="004C77D9" w:rsidRDefault="004553C4" w:rsidP="004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Будь бдителен по дороге в школу. Опасные ситуации на дороге.</w:t>
            </w:r>
          </w:p>
          <w:p w:rsidR="004553C4" w:rsidRPr="004C77D9" w:rsidRDefault="004553C4" w:rsidP="004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дорожного движения – закон жизни.</w:t>
            </w:r>
          </w:p>
          <w:p w:rsidR="004553C4" w:rsidRPr="004C77D9" w:rsidRDefault="004553C4" w:rsidP="004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Обязанности водителей, пешеходов и пассажиров.</w:t>
            </w:r>
          </w:p>
          <w:p w:rsidR="004553C4" w:rsidRPr="004C77D9" w:rsidRDefault="004553C4" w:rsidP="004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детского творчества «Дорога и мы»: школьный этап</w:t>
            </w:r>
          </w:p>
          <w:p w:rsidR="004553C4" w:rsidRPr="004C77D9" w:rsidRDefault="004553C4" w:rsidP="004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занятия «Безопасный путь в школу и домой», создание индивидуальных маршрутов учащихся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4553C4" w:rsidRPr="004C77D9" w:rsidRDefault="004553C4" w:rsidP="004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за ПДДТТ</w:t>
            </w:r>
          </w:p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553C4" w:rsidRPr="004C77D9" w:rsidTr="004C77D9">
        <w:trPr>
          <w:trHeight w:val="1701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widowControl w:val="0"/>
              <w:autoSpaceDE w:val="0"/>
              <w:autoSpaceDN w:val="0"/>
              <w:spacing w:after="0" w:line="240" w:lineRule="auto"/>
              <w:ind w:left="-107" w:right="-151"/>
              <w:rPr>
                <w:rFonts w:ascii="Times New Roman" w:hAnsi="Times New Roman"/>
                <w:sz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lang w:eastAsia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4553C4" w:rsidRPr="004C77D9" w:rsidRDefault="004553C4" w:rsidP="004C77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lang w:eastAsia="ru-RU"/>
              </w:rPr>
              <w:t>Урок-беседа «Терроризм не имеет границ»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первая неделя сентября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4C77D9">
        <w:trPr>
          <w:trHeight w:val="2404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Неделя безопасности детей  и подростков.</w:t>
            </w:r>
          </w:p>
          <w:p w:rsidR="004553C4" w:rsidRPr="004C77D9" w:rsidRDefault="004553C4" w:rsidP="004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Урок окружающего мира о подготовке детей и подростков к действиям в условиях экстремальных и опасных ситуаций (1-4 классы)</w:t>
            </w:r>
          </w:p>
          <w:p w:rsidR="004553C4" w:rsidRPr="004C77D9" w:rsidRDefault="004553C4" w:rsidP="004C77D9">
            <w:pPr>
              <w:widowControl w:val="0"/>
              <w:autoSpaceDE w:val="0"/>
              <w:autoSpaceDN w:val="0"/>
              <w:spacing w:after="0" w:line="240" w:lineRule="auto"/>
              <w:ind w:left="-5" w:right="-151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первая неделя сентября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4C77D9">
        <w:trPr>
          <w:trHeight w:val="1749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4C77D9">
              <w:rPr>
                <w:rFonts w:ascii="Times New Roman" w:hAnsi="Times New Roman"/>
                <w:b/>
                <w:sz w:val="24"/>
                <w:lang w:eastAsia="ru-RU"/>
              </w:rPr>
              <w:t>Оперативно – профилактическое мероприятие «Школа»:</w:t>
            </w:r>
          </w:p>
          <w:p w:rsidR="004553C4" w:rsidRPr="004C77D9" w:rsidRDefault="004553C4" w:rsidP="004C77D9">
            <w:pPr>
              <w:widowControl w:val="0"/>
              <w:tabs>
                <w:tab w:val="left" w:pos="247"/>
              </w:tabs>
              <w:autoSpaceDE w:val="0"/>
              <w:autoSpaceDN w:val="0"/>
              <w:spacing w:after="0" w:line="274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Родительские собрания «Дети идут в школу»</w:t>
            </w:r>
          </w:p>
          <w:p w:rsidR="004553C4" w:rsidRPr="004C77D9" w:rsidRDefault="004553C4" w:rsidP="004C77D9">
            <w:pPr>
              <w:widowControl w:val="0"/>
              <w:tabs>
                <w:tab w:val="left" w:pos="24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часы «Как я готов к</w:t>
            </w:r>
            <w:r w:rsidRPr="004C77D9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школе»</w:t>
            </w:r>
          </w:p>
          <w:p w:rsidR="004553C4" w:rsidRPr="004C77D9" w:rsidRDefault="004553C4" w:rsidP="004C77D9">
            <w:pPr>
              <w:widowControl w:val="0"/>
              <w:tabs>
                <w:tab w:val="left" w:pos="24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Рейд по проверке посещаемости, внешнего вида  и готовности к</w:t>
            </w:r>
            <w:r w:rsidRPr="004C77D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занятиям.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4C77D9">
        <w:trPr>
          <w:trHeight w:val="1379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widowControl w:val="0"/>
              <w:autoSpaceDE w:val="0"/>
              <w:autoSpaceDN w:val="0"/>
              <w:spacing w:after="0" w:line="240" w:lineRule="auto"/>
              <w:ind w:right="9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Всероссийский урок безопасности школьников в сети Интернет:</w:t>
            </w:r>
          </w:p>
          <w:p w:rsidR="004553C4" w:rsidRPr="004C77D9" w:rsidRDefault="004553C4" w:rsidP="004C77D9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Урок – сказка «Сказка о золотых правилах безопасности в Интернет» (1-4 классы)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4C77D9">
        <w:trPr>
          <w:trHeight w:val="1674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3C4" w:rsidRPr="004C77D9" w:rsidRDefault="004553C4" w:rsidP="004C77D9">
            <w:pPr>
              <w:widowControl w:val="0"/>
              <w:autoSpaceDE w:val="0"/>
              <w:autoSpaceDN w:val="0"/>
              <w:spacing w:after="0" w:line="240" w:lineRule="auto"/>
              <w:ind w:right="9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Неделя толерантности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4553C4" w:rsidRPr="004C77D9" w:rsidRDefault="004553C4" w:rsidP="004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4C77D9">
        <w:trPr>
          <w:trHeight w:val="3496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D67A67" w:rsidRDefault="004553C4" w:rsidP="004C77D9">
            <w:pPr>
              <w:pStyle w:val="TableParagraph"/>
              <w:rPr>
                <w:lang w:eastAsia="ru-RU"/>
              </w:rPr>
            </w:pPr>
            <w:r w:rsidRPr="00D67A67">
              <w:rPr>
                <w:lang w:eastAsia="ru-RU"/>
              </w:rPr>
              <w:t>Месяц правовых знаний</w:t>
            </w:r>
          </w:p>
          <w:p w:rsidR="004553C4" w:rsidRPr="00D67A67" w:rsidRDefault="004553C4" w:rsidP="004C77D9">
            <w:pPr>
              <w:pStyle w:val="TableParagraph"/>
              <w:rPr>
                <w:lang w:eastAsia="ru-RU"/>
              </w:rPr>
            </w:pPr>
            <w:r w:rsidRPr="00D67A67">
              <w:rPr>
                <w:lang w:eastAsia="ru-RU"/>
              </w:rPr>
              <w:t>Выставка в библиотеке «Правовая культура человека»</w:t>
            </w:r>
          </w:p>
          <w:p w:rsidR="004553C4" w:rsidRPr="00D67A67" w:rsidRDefault="004553C4" w:rsidP="004C77D9">
            <w:pPr>
              <w:pStyle w:val="TableParagraph"/>
              <w:rPr>
                <w:lang w:eastAsia="ru-RU"/>
              </w:rPr>
            </w:pPr>
            <w:r w:rsidRPr="00D67A67">
              <w:rPr>
                <w:lang w:eastAsia="ru-RU"/>
              </w:rPr>
              <w:t>Викторина «Твои права и обязанности»</w:t>
            </w:r>
          </w:p>
          <w:p w:rsidR="004553C4" w:rsidRDefault="004553C4" w:rsidP="004C77D9">
            <w:pPr>
              <w:pStyle w:val="TableParagraph"/>
              <w:rPr>
                <w:lang w:eastAsia="ru-RU"/>
              </w:rPr>
            </w:pPr>
            <w:r w:rsidRPr="00D67A67">
              <w:rPr>
                <w:lang w:eastAsia="ru-RU"/>
              </w:rPr>
              <w:t>Викторина «На страже порядка»</w:t>
            </w:r>
          </w:p>
          <w:p w:rsidR="004553C4" w:rsidRPr="00D67A67" w:rsidRDefault="004553C4" w:rsidP="004C77D9">
            <w:pPr>
              <w:pStyle w:val="TableParagraph"/>
              <w:rPr>
                <w:lang w:eastAsia="ru-RU"/>
              </w:rPr>
            </w:pPr>
            <w:r w:rsidRPr="001F4B24">
              <w:rPr>
                <w:lang w:eastAsia="ru-RU"/>
              </w:rPr>
              <w:t>Дискуссия «Тревожная кнопка»</w:t>
            </w:r>
          </w:p>
          <w:p w:rsidR="004553C4" w:rsidRPr="00D67A67" w:rsidRDefault="004553C4" w:rsidP="004C77D9">
            <w:pPr>
              <w:pStyle w:val="TableParagraph"/>
              <w:rPr>
                <w:lang w:eastAsia="ru-RU"/>
              </w:rPr>
            </w:pPr>
            <w:r w:rsidRPr="00D67A67">
              <w:rPr>
                <w:lang w:eastAsia="ru-RU"/>
              </w:rPr>
              <w:t>День прав человека. «Уроки правовой грамотности»</w:t>
            </w:r>
          </w:p>
          <w:p w:rsidR="004553C4" w:rsidRPr="00D67A67" w:rsidRDefault="004553C4" w:rsidP="004C77D9">
            <w:pPr>
              <w:pStyle w:val="TableParagraph"/>
              <w:rPr>
                <w:lang w:eastAsia="ru-RU"/>
              </w:rPr>
            </w:pPr>
            <w:r w:rsidRPr="00D67A67">
              <w:rPr>
                <w:lang w:eastAsia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4553C4" w:rsidRPr="00045650" w:rsidRDefault="004553C4" w:rsidP="004C77D9">
            <w:pPr>
              <w:pStyle w:val="TableParagraph"/>
              <w:rPr>
                <w:lang w:eastAsia="ru-RU"/>
              </w:rPr>
            </w:pPr>
            <w:r w:rsidRPr="00D67A67">
              <w:rPr>
                <w:lang w:eastAsia="ru-RU"/>
              </w:rPr>
              <w:t>Классный час «Междунар</w:t>
            </w:r>
            <w:r>
              <w:rPr>
                <w:lang w:eastAsia="ru-RU"/>
              </w:rPr>
              <w:t>одный день борьбы с коррупцией»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ноябрь -</w:t>
            </w:r>
          </w:p>
          <w:p w:rsidR="004553C4" w:rsidRPr="004C77D9" w:rsidRDefault="004553C4" w:rsidP="004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4553C4" w:rsidRPr="004C77D9" w:rsidRDefault="004553C4" w:rsidP="004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4553C4" w:rsidRPr="004C77D9" w:rsidRDefault="004553C4" w:rsidP="004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4C77D9">
        <w:trPr>
          <w:trHeight w:val="1337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прав человека</w:t>
            </w:r>
          </w:p>
          <w:p w:rsidR="004553C4" w:rsidRPr="004C77D9" w:rsidRDefault="004553C4" w:rsidP="004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(10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 Классные руководители</w:t>
            </w:r>
          </w:p>
        </w:tc>
      </w:tr>
      <w:tr w:rsidR="004553C4" w:rsidRPr="004C77D9" w:rsidTr="004C77D9">
        <w:trPr>
          <w:trHeight w:val="1046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День Конституции Российской</w:t>
            </w:r>
          </w:p>
          <w:p w:rsidR="004553C4" w:rsidRPr="004C77D9" w:rsidRDefault="004553C4" w:rsidP="004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Федерации (12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4C77D9">
        <w:trPr>
          <w:trHeight w:val="1746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 :</w:t>
            </w:r>
          </w:p>
          <w:p w:rsidR="004553C4" w:rsidRPr="004C77D9" w:rsidRDefault="004553C4" w:rsidP="004C77D9">
            <w:pPr>
              <w:numPr>
                <w:ilvl w:val="0"/>
                <w:numId w:val="29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Презентаций на тему «Мы разные – мы равные!»;</w:t>
            </w:r>
          </w:p>
          <w:p w:rsidR="004553C4" w:rsidRPr="004C77D9" w:rsidRDefault="004553C4" w:rsidP="004C77D9">
            <w:pPr>
              <w:numPr>
                <w:ilvl w:val="0"/>
                <w:numId w:val="29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Выставка поделок  «Волшебный мир бумаги».</w:t>
            </w:r>
          </w:p>
          <w:p w:rsidR="004553C4" w:rsidRPr="004C77D9" w:rsidRDefault="004553C4" w:rsidP="004C77D9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4553C4" w:rsidRPr="004C77D9" w:rsidRDefault="004553C4" w:rsidP="004C77D9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4C77D9">
        <w:trPr>
          <w:trHeight w:val="2404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widowControl w:val="0"/>
              <w:autoSpaceDE w:val="0"/>
              <w:autoSpaceDN w:val="0"/>
              <w:spacing w:after="0" w:line="240" w:lineRule="auto"/>
              <w:ind w:left="109" w:right="313"/>
              <w:rPr>
                <w:rFonts w:ascii="Times New Roman" w:hAnsi="Times New Roman"/>
                <w:sz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lang w:eastAsia="ru-RU"/>
              </w:rPr>
              <w:t>Неделя безопасного интернета «Безопасность в глобальной сети»</w:t>
            </w:r>
          </w:p>
          <w:p w:rsidR="004553C4" w:rsidRPr="004C77D9" w:rsidRDefault="004553C4" w:rsidP="004C77D9">
            <w:pPr>
              <w:widowControl w:val="0"/>
              <w:autoSpaceDE w:val="0"/>
              <w:autoSpaceDN w:val="0"/>
              <w:spacing w:after="0" w:line="272" w:lineRule="exact"/>
              <w:ind w:left="109"/>
              <w:rPr>
                <w:rFonts w:ascii="Times New Roman" w:hAnsi="Times New Roman"/>
                <w:sz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lang w:eastAsia="ru-RU"/>
              </w:rPr>
              <w:t>Профилактическая беседа - диалог с учащимися «Безопасность в интернете» Профилактическая</w:t>
            </w:r>
            <w:r w:rsidRPr="004C77D9">
              <w:rPr>
                <w:rFonts w:ascii="Times New Roman" w:hAnsi="Times New Roman"/>
                <w:sz w:val="24"/>
                <w:lang w:eastAsia="ru-RU"/>
              </w:rPr>
              <w:tab/>
              <w:t>беседа</w:t>
            </w:r>
            <w:r w:rsidRPr="004C77D9">
              <w:rPr>
                <w:rFonts w:ascii="Times New Roman" w:hAnsi="Times New Roman"/>
                <w:sz w:val="24"/>
                <w:lang w:eastAsia="ru-RU"/>
              </w:rPr>
              <w:tab/>
              <w:t>безопасность. Административная и уголовная ответственность»</w:t>
            </w:r>
          </w:p>
          <w:p w:rsidR="004553C4" w:rsidRPr="004C77D9" w:rsidRDefault="004553C4" w:rsidP="004C77D9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hAnsi="Times New Roman"/>
                <w:sz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lang w:eastAsia="ru-RU"/>
              </w:rPr>
              <w:t>Тематический урок «Интернет – друг или враг?»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4C77D9">
        <w:trPr>
          <w:trHeight w:val="1407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lang w:eastAsia="ru-RU"/>
              </w:rPr>
              <w:t>Декада</w:t>
            </w:r>
            <w:r w:rsidRPr="004C77D9">
              <w:rPr>
                <w:rFonts w:ascii="Times New Roman" w:hAnsi="Times New Roman"/>
                <w:spacing w:val="58"/>
                <w:sz w:val="24"/>
                <w:lang w:eastAsia="ru-RU"/>
              </w:rPr>
              <w:t xml:space="preserve"> </w:t>
            </w:r>
            <w:r w:rsidRPr="004C77D9">
              <w:rPr>
                <w:rFonts w:ascii="Times New Roman" w:hAnsi="Times New Roman"/>
                <w:sz w:val="24"/>
                <w:lang w:eastAsia="ru-RU"/>
              </w:rPr>
              <w:t>ЗОЖ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4553C4" w:rsidRPr="004C77D9" w:rsidRDefault="004553C4" w:rsidP="004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4553C4" w:rsidRPr="004C77D9" w:rsidTr="004C77D9">
        <w:trPr>
          <w:trHeight w:val="1223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widowControl w:val="0"/>
              <w:autoSpaceDE w:val="0"/>
              <w:autoSpaceDN w:val="0"/>
              <w:spacing w:after="0" w:line="256" w:lineRule="exact"/>
              <w:ind w:left="27" w:right="19"/>
              <w:rPr>
                <w:rFonts w:ascii="Times New Roman" w:hAnsi="Times New Roman"/>
                <w:sz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lang w:eastAsia="ru-RU"/>
              </w:rPr>
              <w:t>Месячник медиации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4C77D9">
        <w:trPr>
          <w:trHeight w:val="1229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widowControl w:val="0"/>
              <w:autoSpaceDE w:val="0"/>
              <w:autoSpaceDN w:val="0"/>
              <w:spacing w:after="0" w:line="264" w:lineRule="exact"/>
              <w:ind w:left="27" w:right="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Единый день детского телефона</w:t>
            </w:r>
          </w:p>
          <w:p w:rsidR="004553C4" w:rsidRPr="004C77D9" w:rsidRDefault="004553C4" w:rsidP="004C77D9">
            <w:pPr>
              <w:widowControl w:val="0"/>
              <w:autoSpaceDE w:val="0"/>
              <w:autoSpaceDN w:val="0"/>
              <w:spacing w:after="0" w:line="268" w:lineRule="exact"/>
              <w:ind w:left="27" w:right="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доверия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4C77D9">
        <w:trPr>
          <w:trHeight w:val="1221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/>
                <w:sz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lang w:eastAsia="ru-RU"/>
              </w:rPr>
              <w:t>Акция «Внимание дети!»</w:t>
            </w:r>
          </w:p>
          <w:p w:rsidR="004553C4" w:rsidRPr="004C77D9" w:rsidRDefault="004553C4" w:rsidP="004C77D9">
            <w:pPr>
              <w:widowControl w:val="0"/>
              <w:autoSpaceDE w:val="0"/>
              <w:autoSpaceDN w:val="0"/>
              <w:spacing w:after="0" w:line="270" w:lineRule="atLeast"/>
              <w:ind w:left="26" w:right="19"/>
              <w:rPr>
                <w:rFonts w:ascii="Times New Roman" w:hAnsi="Times New Roman"/>
                <w:sz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lang w:eastAsia="ru-RU"/>
              </w:rPr>
              <w:t>Единый день детской дорожной безопасности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4C77D9">
        <w:trPr>
          <w:trHeight w:val="2404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Поддержка неполных, многодетных и малообеспеченных семей:</w:t>
            </w:r>
          </w:p>
          <w:p w:rsidR="004553C4" w:rsidRPr="004C77D9" w:rsidRDefault="004553C4" w:rsidP="004C77D9">
            <w:pPr>
              <w:numPr>
                <w:ilvl w:val="0"/>
                <w:numId w:val="30"/>
              </w:numPr>
              <w:spacing w:before="100" w:beforeAutospacing="1" w:after="11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4553C4" w:rsidRPr="004C77D9" w:rsidRDefault="004553C4" w:rsidP="004C77D9">
            <w:pPr>
              <w:numPr>
                <w:ilvl w:val="0"/>
                <w:numId w:val="30"/>
              </w:numPr>
              <w:spacing w:before="100" w:beforeAutospacing="1" w:after="115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отдыха детей в дни школьных каникул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4C77D9">
        <w:trPr>
          <w:trHeight w:val="1165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мероприятиях КЦТТ профилактической направленности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4C77D9">
        <w:trPr>
          <w:trHeight w:val="831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районных  круглых столах, посвящённых здоровьесберегающим технологиям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53C4" w:rsidRPr="004C77D9" w:rsidTr="004C77D9">
        <w:trPr>
          <w:trHeight w:val="1685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Совместная деятельность с  ГБУ РК «Сакский районный центр социальных служб для семьи, детей и молодежи»  по формированию навыков здорового образа жизни, коррекции девиантного поведения, здоровьесберегающим технологиям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4C77D9">
        <w:trPr>
          <w:trHeight w:val="1965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Психолого-педагогическое направление:</w:t>
            </w:r>
          </w:p>
          <w:p w:rsidR="004553C4" w:rsidRPr="004C77D9" w:rsidRDefault="004553C4" w:rsidP="004C77D9">
            <w:pPr>
              <w:numPr>
                <w:ilvl w:val="0"/>
                <w:numId w:val="31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4553C4" w:rsidRPr="004C77D9" w:rsidRDefault="004553C4" w:rsidP="004C77D9">
            <w:pPr>
              <w:numPr>
                <w:ilvl w:val="0"/>
                <w:numId w:val="31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Выбор средств и форм психологического сопровождения школьников</w:t>
            </w:r>
          </w:p>
          <w:p w:rsidR="004553C4" w:rsidRPr="004C77D9" w:rsidRDefault="004553C4" w:rsidP="004C77D9">
            <w:pPr>
              <w:numPr>
                <w:ilvl w:val="0"/>
                <w:numId w:val="31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Психокоррекционная и развивающая работа со школьниками</w:t>
            </w:r>
          </w:p>
          <w:p w:rsidR="004553C4" w:rsidRPr="004C77D9" w:rsidRDefault="004553C4" w:rsidP="004C77D9">
            <w:pPr>
              <w:numPr>
                <w:ilvl w:val="0"/>
                <w:numId w:val="31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и просвещение учащихся, педагогов и родителей</w:t>
            </w:r>
          </w:p>
          <w:p w:rsidR="004553C4" w:rsidRPr="004C77D9" w:rsidRDefault="004553C4" w:rsidP="004C77D9">
            <w:pPr>
              <w:numPr>
                <w:ilvl w:val="0"/>
                <w:numId w:val="31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с одарёнными детьми по методике </w:t>
            </w:r>
            <w:r w:rsidRPr="004C77D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Лейтеса и Бабаевой</w:t>
            </w:r>
          </w:p>
          <w:p w:rsidR="004553C4" w:rsidRPr="004C77D9" w:rsidRDefault="004553C4" w:rsidP="004C77D9">
            <w:pPr>
              <w:numPr>
                <w:ilvl w:val="0"/>
                <w:numId w:val="31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4C77D9">
        <w:trPr>
          <w:trHeight w:val="2404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Медико-социальное направление:</w:t>
            </w:r>
          </w:p>
          <w:p w:rsidR="004553C4" w:rsidRPr="004C77D9" w:rsidRDefault="004553C4" w:rsidP="004C77D9">
            <w:pPr>
              <w:numPr>
                <w:ilvl w:val="0"/>
                <w:numId w:val="32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профилактических бесед с учащимися о формировании здорового образа жизни</w:t>
            </w:r>
          </w:p>
          <w:p w:rsidR="004553C4" w:rsidRPr="004C77D9" w:rsidRDefault="004553C4" w:rsidP="004C77D9">
            <w:pPr>
              <w:numPr>
                <w:ilvl w:val="0"/>
                <w:numId w:val="32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Беседы о привычках, полезных и вредных</w:t>
            </w:r>
          </w:p>
          <w:p w:rsidR="004553C4" w:rsidRPr="004C77D9" w:rsidRDefault="004553C4" w:rsidP="004C77D9">
            <w:pPr>
              <w:numPr>
                <w:ilvl w:val="0"/>
                <w:numId w:val="32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Беседы о режиме дня школьника</w:t>
            </w:r>
          </w:p>
          <w:p w:rsidR="004553C4" w:rsidRPr="004C77D9" w:rsidRDefault="004553C4" w:rsidP="004C77D9">
            <w:pPr>
              <w:numPr>
                <w:ilvl w:val="0"/>
                <w:numId w:val="32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Беседы и внеклассные мероприятия, посвящённые организации здорового питания школьников</w:t>
            </w:r>
          </w:p>
          <w:p w:rsidR="004553C4" w:rsidRPr="004C77D9" w:rsidRDefault="004553C4" w:rsidP="004C77D9">
            <w:pPr>
              <w:numPr>
                <w:ilvl w:val="0"/>
                <w:numId w:val="32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Выпуск стенной газеты «Здоровье- это здорово!» </w:t>
            </w:r>
          </w:p>
          <w:p w:rsidR="004553C4" w:rsidRPr="004C77D9" w:rsidRDefault="004553C4" w:rsidP="004C77D9">
            <w:pPr>
              <w:numPr>
                <w:ilvl w:val="0"/>
                <w:numId w:val="32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Профилактические мероприятия, направленные на предупреждение </w:t>
            </w:r>
            <w:r w:rsidRPr="004C77D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девиантного</w:t>
            </w: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поведения подростков</w:t>
            </w:r>
          </w:p>
          <w:p w:rsidR="004553C4" w:rsidRPr="004C77D9" w:rsidRDefault="004553C4" w:rsidP="004C77D9">
            <w:pPr>
              <w:numPr>
                <w:ilvl w:val="0"/>
                <w:numId w:val="32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4553C4" w:rsidRPr="004C77D9" w:rsidRDefault="004553C4" w:rsidP="004C77D9">
            <w:pPr>
              <w:numPr>
                <w:ilvl w:val="0"/>
                <w:numId w:val="32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Pr="004C77D9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lang w:eastAsia="ru-RU"/>
              </w:rPr>
              <w:t>Совета по профилактике правонарушений</w:t>
            </w:r>
            <w:r w:rsidRPr="004C77D9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несовершеннолетних.</w:t>
            </w:r>
          </w:p>
          <w:p w:rsidR="004553C4" w:rsidRPr="004C77D9" w:rsidRDefault="004553C4" w:rsidP="004C77D9">
            <w:pPr>
              <w:numPr>
                <w:ilvl w:val="0"/>
                <w:numId w:val="32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Ведение внутришкольного учета учащихся, склонных к девиантному поведению, коррекцонные мероприятия по предотвращению правонарушений</w:t>
            </w:r>
          </w:p>
          <w:p w:rsidR="004553C4" w:rsidRPr="004C77D9" w:rsidRDefault="004553C4" w:rsidP="004C77D9">
            <w:pPr>
              <w:numPr>
                <w:ilvl w:val="0"/>
                <w:numId w:val="32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Выявление неблагополучных семей и контроль за процессом внутрисемейного воспитания</w:t>
            </w:r>
          </w:p>
          <w:p w:rsidR="004553C4" w:rsidRPr="004C77D9" w:rsidRDefault="004553C4" w:rsidP="004C77D9">
            <w:pPr>
              <w:numPr>
                <w:ilvl w:val="0"/>
                <w:numId w:val="32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4C77D9">
        <w:trPr>
          <w:trHeight w:val="1659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Программа асоциального поведения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4553C4" w:rsidRPr="004C77D9" w:rsidRDefault="004553C4" w:rsidP="004C77D9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4553C4" w:rsidRPr="004C77D9" w:rsidRDefault="004553C4" w:rsidP="004C77D9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4C77D9">
        <w:trPr>
          <w:trHeight w:val="1651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работы Совета профилактики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4553C4" w:rsidRPr="004C77D9" w:rsidRDefault="004553C4" w:rsidP="004C77D9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4553C4" w:rsidRPr="004C77D9" w:rsidRDefault="004553C4" w:rsidP="004C77D9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4C77D9">
        <w:trPr>
          <w:trHeight w:val="1849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before="100" w:beforeAutospacing="1" w:after="115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 работы Службы медиации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4553C4" w:rsidRPr="004C77D9" w:rsidRDefault="004553C4" w:rsidP="004C77D9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4553C4" w:rsidRPr="004C77D9" w:rsidRDefault="004553C4" w:rsidP="004C77D9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4C77D9">
        <w:trPr>
          <w:trHeight w:val="385"/>
        </w:trPr>
        <w:tc>
          <w:tcPr>
            <w:tcW w:w="1002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3C4" w:rsidRPr="004C77D9" w:rsidRDefault="004553C4" w:rsidP="004C77D9">
            <w:pPr>
              <w:spacing w:after="58" w:line="240" w:lineRule="auto"/>
              <w:ind w:left="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«Волонтёрство»</w:t>
            </w:r>
          </w:p>
        </w:tc>
      </w:tr>
      <w:tr w:rsidR="004553C4" w:rsidRPr="004C77D9" w:rsidTr="004C77D9">
        <w:trPr>
          <w:trHeight w:val="613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spacing w:after="159"/>
              <w:ind w:left="80"/>
              <w:jc w:val="center"/>
              <w:rPr>
                <w:lang w:eastAsia="ru-RU"/>
              </w:rPr>
            </w:pPr>
            <w:r w:rsidRPr="004C77D9">
              <w:rPr>
                <w:rFonts w:ascii="Times New Roman" w:hAnsi="Times New Roman"/>
                <w:b/>
                <w:lang w:eastAsia="ru-RU"/>
              </w:rPr>
              <w:t xml:space="preserve"> 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ind w:left="89"/>
              <w:jc w:val="center"/>
              <w:rPr>
                <w:lang w:eastAsia="ru-RU"/>
              </w:rPr>
            </w:pPr>
            <w:r w:rsidRPr="004C77D9">
              <w:rPr>
                <w:rFonts w:ascii="Times New Roman" w:hAnsi="Times New Roman"/>
                <w:b/>
                <w:lang w:eastAsia="ru-RU"/>
              </w:rPr>
              <w:t xml:space="preserve"> Классы 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spacing w:after="0"/>
              <w:ind w:left="176" w:right="106" w:hanging="8"/>
              <w:jc w:val="center"/>
              <w:rPr>
                <w:lang w:eastAsia="ru-RU"/>
              </w:rPr>
            </w:pPr>
            <w:r w:rsidRPr="004C77D9">
              <w:rPr>
                <w:rFonts w:ascii="Times New Roman" w:hAnsi="Times New Roman"/>
                <w:b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spacing w:after="162"/>
              <w:ind w:left="85"/>
              <w:jc w:val="center"/>
              <w:rPr>
                <w:lang w:eastAsia="ru-RU"/>
              </w:rPr>
            </w:pPr>
            <w:r w:rsidRPr="004C77D9">
              <w:rPr>
                <w:rFonts w:ascii="Times New Roman" w:hAnsi="Times New Roman"/>
                <w:b/>
                <w:lang w:eastAsia="ru-RU"/>
              </w:rPr>
              <w:t xml:space="preserve"> Ответственные </w:t>
            </w:r>
          </w:p>
        </w:tc>
      </w:tr>
      <w:tr w:rsidR="004553C4" w:rsidRPr="004C77D9" w:rsidTr="004C77D9">
        <w:trPr>
          <w:trHeight w:val="892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spacing w:after="0" w:line="240" w:lineRule="auto"/>
              <w:ind w:right="5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Акция «Чистая суббота»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4553C4" w:rsidRPr="004C77D9" w:rsidRDefault="004553C4" w:rsidP="004C77D9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4C77D9">
        <w:trPr>
          <w:trHeight w:val="892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widowControl w:val="0"/>
              <w:autoSpaceDE w:val="0"/>
              <w:autoSpaceDN w:val="0"/>
              <w:spacing w:after="0" w:line="264" w:lineRule="exact"/>
              <w:ind w:left="27" w:right="17"/>
              <w:rPr>
                <w:rFonts w:ascii="Times New Roman" w:hAnsi="Times New Roman"/>
                <w:sz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lang w:eastAsia="ru-RU"/>
              </w:rPr>
              <w:t>Благотворительная  акция «Белый цветок»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Заместители директора по ВР Классные руководители</w:t>
            </w:r>
          </w:p>
        </w:tc>
      </w:tr>
      <w:tr w:rsidR="004553C4" w:rsidRPr="004C77D9" w:rsidTr="004C77D9">
        <w:trPr>
          <w:trHeight w:val="535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spacing w:after="0" w:line="240" w:lineRule="auto"/>
              <w:ind w:righ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Всемирный день защиты животных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4C77D9">
        <w:trPr>
          <w:trHeight w:val="892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Эколого-благотворительный проект «Крышечки ДоброТы»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4553C4" w:rsidRPr="004C77D9" w:rsidRDefault="004553C4" w:rsidP="004C77D9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4C77D9">
        <w:trPr>
          <w:trHeight w:val="892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Муниципальная акция </w:t>
            </w:r>
          </w:p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«Их именами названы улицы»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3C4" w:rsidRPr="004C77D9" w:rsidRDefault="004553C4" w:rsidP="004C77D9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4553C4" w:rsidRPr="004C77D9" w:rsidRDefault="004553C4" w:rsidP="004C77D9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4C77D9">
        <w:trPr>
          <w:trHeight w:val="892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hAnsi="Times New Roman"/>
                <w:sz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lang w:eastAsia="ru-RU"/>
              </w:rPr>
              <w:t>День прорыва блокады Ленинграда.</w:t>
            </w:r>
          </w:p>
          <w:p w:rsidR="004553C4" w:rsidRPr="004C77D9" w:rsidRDefault="004553C4" w:rsidP="004C77D9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lang w:eastAsia="ru-RU"/>
              </w:rPr>
              <w:t>Акция «Гвоздика Памяти»</w:t>
            </w:r>
          </w:p>
          <w:p w:rsidR="004553C4" w:rsidRPr="004C77D9" w:rsidRDefault="004553C4" w:rsidP="004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lang w:eastAsia="ru-RU"/>
              </w:rPr>
              <w:t>Акция «Письмо ветерану»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январь, апрель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4553C4" w:rsidRPr="004C77D9" w:rsidRDefault="004553C4" w:rsidP="004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4C77D9">
        <w:trPr>
          <w:trHeight w:val="892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Акция «Свеча памяти».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4553C4" w:rsidRPr="004C77D9" w:rsidRDefault="004553C4" w:rsidP="004C77D9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4C77D9">
        <w:trPr>
          <w:trHeight w:val="892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before="100" w:beforeAutospacing="1" w:after="115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Работа по реализации Концепции развития социального добровольчества:</w:t>
            </w:r>
          </w:p>
          <w:p w:rsidR="004553C4" w:rsidRPr="004C77D9" w:rsidRDefault="004553C4" w:rsidP="004C77D9">
            <w:pPr>
              <w:numPr>
                <w:ilvl w:val="0"/>
                <w:numId w:val="33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добровольческих акциях района</w:t>
            </w:r>
          </w:p>
          <w:p w:rsidR="004553C4" w:rsidRPr="004C77D9" w:rsidRDefault="004553C4" w:rsidP="004C77D9">
            <w:pPr>
              <w:numPr>
                <w:ilvl w:val="0"/>
                <w:numId w:val="33"/>
              </w:numPr>
              <w:spacing w:before="100" w:beforeAutospacing="1" w:after="115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волонтёрском движении школы, района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4553C4" w:rsidRPr="004C77D9" w:rsidRDefault="004553C4" w:rsidP="004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4553C4" w:rsidRPr="004C77D9" w:rsidRDefault="004553C4" w:rsidP="004C77D9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53C4" w:rsidRPr="004C77D9" w:rsidTr="004C77D9">
        <w:trPr>
          <w:trHeight w:val="400"/>
        </w:trPr>
        <w:tc>
          <w:tcPr>
            <w:tcW w:w="1002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3C4" w:rsidRPr="004C77D9" w:rsidRDefault="004553C4" w:rsidP="004C77D9">
            <w:pPr>
              <w:spacing w:after="58" w:line="240" w:lineRule="auto"/>
              <w:ind w:left="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 «Экскурсии, походы»</w:t>
            </w:r>
          </w:p>
        </w:tc>
      </w:tr>
      <w:tr w:rsidR="004553C4" w:rsidRPr="004C77D9" w:rsidTr="004C77D9">
        <w:trPr>
          <w:trHeight w:val="1062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spacing w:after="159"/>
              <w:ind w:left="80"/>
              <w:jc w:val="center"/>
              <w:rPr>
                <w:sz w:val="24"/>
                <w:lang w:eastAsia="ru-RU"/>
              </w:rPr>
            </w:pPr>
            <w:r w:rsidRPr="004C77D9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</w:p>
          <w:p w:rsidR="004553C4" w:rsidRPr="004C77D9" w:rsidRDefault="004553C4" w:rsidP="004C77D9">
            <w:pPr>
              <w:spacing w:after="0"/>
              <w:ind w:left="16"/>
              <w:jc w:val="center"/>
              <w:rPr>
                <w:sz w:val="24"/>
                <w:lang w:eastAsia="ru-RU"/>
              </w:rPr>
            </w:pPr>
            <w:r w:rsidRPr="004C77D9">
              <w:rPr>
                <w:rFonts w:ascii="Times New Roman" w:hAnsi="Times New Roman"/>
                <w:b/>
                <w:sz w:val="24"/>
                <w:lang w:eastAsia="ru-RU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ind w:left="89"/>
              <w:jc w:val="center"/>
              <w:rPr>
                <w:sz w:val="24"/>
                <w:lang w:eastAsia="ru-RU"/>
              </w:rPr>
            </w:pPr>
            <w:r w:rsidRPr="004C77D9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</w:p>
          <w:p w:rsidR="004553C4" w:rsidRPr="004C77D9" w:rsidRDefault="004553C4" w:rsidP="004C77D9">
            <w:pPr>
              <w:spacing w:after="0"/>
              <w:ind w:left="192"/>
              <w:rPr>
                <w:sz w:val="24"/>
                <w:lang w:eastAsia="ru-RU"/>
              </w:rPr>
            </w:pPr>
            <w:r w:rsidRPr="004C77D9">
              <w:rPr>
                <w:rFonts w:ascii="Times New Roman" w:hAnsi="Times New Roman"/>
                <w:b/>
                <w:sz w:val="24"/>
                <w:lang w:eastAsia="ru-RU"/>
              </w:rPr>
              <w:t xml:space="preserve">Классы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spacing w:after="0"/>
              <w:ind w:left="176" w:right="106" w:hanging="8"/>
              <w:jc w:val="center"/>
              <w:rPr>
                <w:sz w:val="24"/>
                <w:lang w:eastAsia="ru-RU"/>
              </w:rPr>
            </w:pPr>
            <w:r w:rsidRPr="004C77D9">
              <w:rPr>
                <w:rFonts w:ascii="Times New Roman" w:hAnsi="Times New Roman"/>
                <w:b/>
                <w:sz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spacing w:after="162"/>
              <w:ind w:left="85"/>
              <w:jc w:val="center"/>
              <w:rPr>
                <w:sz w:val="24"/>
                <w:lang w:eastAsia="ru-RU"/>
              </w:rPr>
            </w:pPr>
            <w:r w:rsidRPr="004C77D9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</w:p>
          <w:p w:rsidR="004553C4" w:rsidRPr="004C77D9" w:rsidRDefault="004553C4" w:rsidP="004C77D9">
            <w:pPr>
              <w:spacing w:after="0"/>
              <w:ind w:left="29"/>
              <w:jc w:val="center"/>
              <w:rPr>
                <w:sz w:val="24"/>
                <w:lang w:eastAsia="ru-RU"/>
              </w:rPr>
            </w:pPr>
            <w:r w:rsidRPr="004C77D9">
              <w:rPr>
                <w:rFonts w:ascii="Times New Roman" w:hAnsi="Times New Roman"/>
                <w:b/>
                <w:sz w:val="24"/>
                <w:lang w:eastAsia="ru-RU"/>
              </w:rPr>
              <w:t xml:space="preserve">Ответственные </w:t>
            </w:r>
          </w:p>
        </w:tc>
      </w:tr>
      <w:tr w:rsidR="004553C4" w:rsidRPr="004C77D9" w:rsidTr="004C77D9">
        <w:trPr>
          <w:trHeight w:val="1398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spacing w:after="0" w:line="240" w:lineRule="auto"/>
              <w:ind w:right="5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Заместители директора по УВР, </w:t>
            </w:r>
          </w:p>
          <w:p w:rsidR="004553C4" w:rsidRPr="004C77D9" w:rsidRDefault="004553C4" w:rsidP="004C77D9">
            <w:pPr>
              <w:spacing w:after="0" w:line="240" w:lineRule="auto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4C77D9">
        <w:trPr>
          <w:trHeight w:val="62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Посещение театров  и выставок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spacing w:after="0"/>
              <w:ind w:right="5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spacing w:after="16"/>
              <w:ind w:right="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</w:t>
            </w:r>
          </w:p>
          <w:p w:rsidR="004553C4" w:rsidRPr="004C77D9" w:rsidRDefault="004553C4" w:rsidP="004C77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планом классных руководителей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4C77D9">
        <w:trPr>
          <w:trHeight w:val="973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spacing w:after="0"/>
              <w:ind w:right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Экскурсии в музеи, знакомства с достопримечательностей городов Крыма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spacing w:after="0"/>
              <w:ind w:right="5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spacing w:after="17"/>
              <w:ind w:right="5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</w:t>
            </w:r>
          </w:p>
          <w:p w:rsidR="004553C4" w:rsidRPr="004C77D9" w:rsidRDefault="004553C4" w:rsidP="004C77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планом классных руководителей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4C77D9">
        <w:trPr>
          <w:trHeight w:val="327"/>
        </w:trPr>
        <w:tc>
          <w:tcPr>
            <w:tcW w:w="100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53C4" w:rsidRPr="004C77D9" w:rsidRDefault="004553C4" w:rsidP="004C77D9">
            <w:pPr>
              <w:spacing w:after="58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 «Школьные  медиа»</w:t>
            </w:r>
          </w:p>
        </w:tc>
      </w:tr>
      <w:tr w:rsidR="004553C4" w:rsidRPr="004C77D9" w:rsidTr="004C77D9">
        <w:trPr>
          <w:trHeight w:val="545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spacing w:after="159"/>
              <w:ind w:left="80"/>
              <w:jc w:val="center"/>
              <w:rPr>
                <w:lang w:eastAsia="ru-RU"/>
              </w:rPr>
            </w:pPr>
            <w:r w:rsidRPr="004C77D9">
              <w:rPr>
                <w:rFonts w:ascii="Times New Roman" w:hAnsi="Times New Roman"/>
                <w:b/>
                <w:lang w:eastAsia="ru-RU"/>
              </w:rPr>
              <w:t xml:space="preserve"> 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ind w:left="89"/>
              <w:jc w:val="center"/>
              <w:rPr>
                <w:lang w:eastAsia="ru-RU"/>
              </w:rPr>
            </w:pPr>
            <w:r w:rsidRPr="004C77D9">
              <w:rPr>
                <w:rFonts w:ascii="Times New Roman" w:hAnsi="Times New Roman"/>
                <w:b/>
                <w:lang w:eastAsia="ru-RU"/>
              </w:rPr>
              <w:t xml:space="preserve"> Классы 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spacing w:after="0"/>
              <w:ind w:left="176" w:right="106" w:hanging="8"/>
              <w:jc w:val="center"/>
              <w:rPr>
                <w:lang w:eastAsia="ru-RU"/>
              </w:rPr>
            </w:pPr>
            <w:r w:rsidRPr="004C77D9">
              <w:rPr>
                <w:rFonts w:ascii="Times New Roman" w:hAnsi="Times New Roman"/>
                <w:b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C4" w:rsidRPr="004C77D9" w:rsidRDefault="004553C4" w:rsidP="004C77D9">
            <w:pPr>
              <w:spacing w:after="162"/>
              <w:ind w:left="85"/>
              <w:jc w:val="center"/>
              <w:rPr>
                <w:lang w:eastAsia="ru-RU"/>
              </w:rPr>
            </w:pPr>
            <w:r w:rsidRPr="004C77D9">
              <w:rPr>
                <w:rFonts w:ascii="Times New Roman" w:hAnsi="Times New Roman"/>
                <w:b/>
                <w:lang w:eastAsia="ru-RU"/>
              </w:rPr>
              <w:t xml:space="preserve"> Ответственные </w:t>
            </w:r>
          </w:p>
        </w:tc>
      </w:tr>
      <w:tr w:rsidR="004553C4" w:rsidRPr="004C77D9" w:rsidTr="004C77D9">
        <w:trPr>
          <w:trHeight w:val="1100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61" w:line="240" w:lineRule="auto"/>
              <w:ind w:left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Выпуск стенгазет  в классах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/>
              <w:ind w:left="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/>
              <w:ind w:left="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553C4" w:rsidRPr="004C77D9" w:rsidTr="004C77D9">
        <w:trPr>
          <w:trHeight w:val="1100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61" w:line="240" w:lineRule="auto"/>
              <w:ind w:left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Выпуск  тематических стенгазет, посвященных знаменательным датам и значимым событиям школы.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/>
              <w:ind w:left="2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/>
              <w:ind w:left="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C4" w:rsidRPr="004C77D9" w:rsidRDefault="004553C4" w:rsidP="004C77D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7D9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4553C4" w:rsidRDefault="004553C4" w:rsidP="0030512B">
      <w:pPr>
        <w:widowControl w:val="0"/>
        <w:suppressAutoHyphens/>
        <w:spacing w:after="0" w:line="276" w:lineRule="auto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4553C4" w:rsidRPr="0030512B" w:rsidRDefault="004553C4" w:rsidP="0030512B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30512B">
        <w:rPr>
          <w:rFonts w:ascii="Times New Roman" w:hAnsi="Times New Roman"/>
          <w:bCs/>
          <w:color w:val="000000"/>
          <w:sz w:val="24"/>
          <w:szCs w:val="24"/>
        </w:rPr>
        <w:t xml:space="preserve">Календарь </w:t>
      </w:r>
    </w:p>
    <w:p w:rsidR="004553C4" w:rsidRPr="0030512B" w:rsidRDefault="004553C4" w:rsidP="0030512B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30512B">
        <w:rPr>
          <w:rFonts w:ascii="Times New Roman" w:hAnsi="Times New Roman"/>
          <w:bCs/>
          <w:color w:val="000000"/>
          <w:sz w:val="24"/>
          <w:szCs w:val="24"/>
        </w:rPr>
        <w:t xml:space="preserve">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</w:t>
      </w:r>
    </w:p>
    <w:p w:rsidR="004553C4" w:rsidRPr="0030512B" w:rsidRDefault="004553C4" w:rsidP="0030512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0512B">
        <w:rPr>
          <w:rFonts w:ascii="Times New Roman" w:hAnsi="Times New Roman"/>
          <w:bCs/>
          <w:color w:val="000000"/>
          <w:sz w:val="24"/>
          <w:szCs w:val="24"/>
        </w:rPr>
        <w:t>на 2021-2022 учебный год</w:t>
      </w:r>
    </w:p>
    <w:p w:rsidR="004553C4" w:rsidRPr="0030512B" w:rsidRDefault="004553C4" w:rsidP="0030512B">
      <w:pPr>
        <w:widowControl w:val="0"/>
        <w:spacing w:after="0" w:line="240" w:lineRule="auto"/>
        <w:jc w:val="center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b/>
          <w:bCs/>
          <w:color w:val="000000"/>
          <w:sz w:val="24"/>
          <w:szCs w:val="24"/>
        </w:rPr>
        <w:t>Сентябрь</w:t>
      </w:r>
    </w:p>
    <w:p w:rsidR="004553C4" w:rsidRPr="0030512B" w:rsidRDefault="004553C4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hyperlink r:id="rId8" w:history="1">
        <w:r w:rsidRPr="0030512B">
          <w:rPr>
            <w:rFonts w:ascii="Times New Roman" w:hAnsi="Times New Roman"/>
            <w:i/>
            <w:iCs/>
            <w:color w:val="000000"/>
            <w:sz w:val="24"/>
            <w:szCs w:val="24"/>
            <w:u w:val="single"/>
          </w:rPr>
          <w:t>1 сентября - День знаний</w:t>
        </w:r>
      </w:hyperlink>
    </w:p>
    <w:p w:rsidR="004553C4" w:rsidRPr="0030512B" w:rsidRDefault="004553C4" w:rsidP="00933018">
      <w:pPr>
        <w:widowControl w:val="0"/>
        <w:numPr>
          <w:ilvl w:val="0"/>
          <w:numId w:val="11"/>
        </w:numPr>
        <w:tabs>
          <w:tab w:val="left" w:pos="310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0" w:name="bookmark272"/>
      <w:bookmarkEnd w:id="0"/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сентября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Всероссийский открытый урок «ОБЖ» (урок подготовки детей к действиям в условиях различного рода чрезвычайных ситуаций)</w:t>
      </w:r>
    </w:p>
    <w:p w:rsidR="004553C4" w:rsidRPr="0030512B" w:rsidRDefault="004553C4" w:rsidP="00933018">
      <w:pPr>
        <w:widowControl w:val="0"/>
        <w:numPr>
          <w:ilvl w:val="0"/>
          <w:numId w:val="12"/>
        </w:numPr>
        <w:tabs>
          <w:tab w:val="left" w:pos="320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1" w:name="bookmark273"/>
      <w:bookmarkEnd w:id="1"/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сентября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День солидарности в борьбе с терроризмом</w:t>
      </w:r>
    </w:p>
    <w:p w:rsidR="004553C4" w:rsidRPr="0030512B" w:rsidRDefault="004553C4" w:rsidP="00933018">
      <w:pPr>
        <w:widowControl w:val="0"/>
        <w:numPr>
          <w:ilvl w:val="0"/>
          <w:numId w:val="13"/>
        </w:numPr>
        <w:tabs>
          <w:tab w:val="left" w:pos="330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2" w:name="bookmark274"/>
      <w:bookmarkEnd w:id="2"/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сентября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Международный день распространения грамотности</w:t>
      </w:r>
    </w:p>
    <w:p w:rsidR="004553C4" w:rsidRPr="0030512B" w:rsidRDefault="004553C4" w:rsidP="00933018">
      <w:pPr>
        <w:widowControl w:val="0"/>
        <w:numPr>
          <w:ilvl w:val="0"/>
          <w:numId w:val="11"/>
        </w:numPr>
        <w:tabs>
          <w:tab w:val="left" w:pos="440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3" w:name="bookmark275"/>
      <w:bookmarkEnd w:id="3"/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(24) сентября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125 лет со дня рождения В.Л. Гончарова</w:t>
      </w:r>
    </w:p>
    <w:p w:rsidR="004553C4" w:rsidRPr="0030512B" w:rsidRDefault="004553C4" w:rsidP="00933018">
      <w:pPr>
        <w:widowControl w:val="0"/>
        <w:numPr>
          <w:ilvl w:val="0"/>
          <w:numId w:val="14"/>
        </w:numPr>
        <w:tabs>
          <w:tab w:val="left" w:pos="464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4" w:name="bookmark276"/>
      <w:bookmarkEnd w:id="4"/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сентября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130 лет со дня рождения И.М. Виноградова</w:t>
      </w:r>
    </w:p>
    <w:p w:rsidR="004553C4" w:rsidRPr="0030512B" w:rsidRDefault="004553C4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23 сентября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Международный день жестовых языков</w:t>
      </w:r>
    </w:p>
    <w:p w:rsidR="004553C4" w:rsidRPr="0030512B" w:rsidRDefault="004553C4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hyperlink r:id="rId9" w:history="1">
        <w:r w:rsidRPr="0030512B">
          <w:rPr>
            <w:rFonts w:ascii="Times New Roman" w:hAnsi="Times New Roman"/>
            <w:i/>
            <w:iCs/>
            <w:color w:val="000000"/>
            <w:sz w:val="24"/>
            <w:szCs w:val="24"/>
            <w:u w:val="single"/>
          </w:rPr>
          <w:t>25-29 сентября - Неделя безопасности дорожного движения</w:t>
        </w:r>
      </w:hyperlink>
    </w:p>
    <w:p w:rsidR="004553C4" w:rsidRPr="0030512B" w:rsidRDefault="004553C4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26 сентября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Международный день глухих</w:t>
      </w:r>
    </w:p>
    <w:p w:rsidR="004553C4" w:rsidRPr="0030512B" w:rsidRDefault="004553C4" w:rsidP="0030512B">
      <w:pPr>
        <w:widowControl w:val="0"/>
        <w:spacing w:after="0" w:line="240" w:lineRule="auto"/>
        <w:jc w:val="center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b/>
          <w:bCs/>
          <w:color w:val="000000"/>
          <w:sz w:val="24"/>
          <w:szCs w:val="24"/>
        </w:rPr>
        <w:t>Октябрь</w:t>
      </w:r>
    </w:p>
    <w:p w:rsidR="004553C4" w:rsidRPr="0030512B" w:rsidRDefault="004553C4" w:rsidP="00933018">
      <w:pPr>
        <w:widowControl w:val="0"/>
        <w:numPr>
          <w:ilvl w:val="0"/>
          <w:numId w:val="12"/>
        </w:numPr>
        <w:tabs>
          <w:tab w:val="left" w:pos="334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5" w:name="bookmark277"/>
      <w:bookmarkEnd w:id="5"/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октября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Всероссийский открытый урок «ОБЖ» (приуроченный ко Дню гражданской обороны Российской Федерации)</w:t>
      </w:r>
    </w:p>
    <w:p w:rsidR="004553C4" w:rsidRPr="0030512B" w:rsidRDefault="004553C4" w:rsidP="00933018">
      <w:pPr>
        <w:widowControl w:val="0"/>
        <w:numPr>
          <w:ilvl w:val="0"/>
          <w:numId w:val="12"/>
        </w:numPr>
        <w:tabs>
          <w:tab w:val="left" w:pos="330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hyperlink r:id="rId10" w:history="1">
        <w:bookmarkStart w:id="6" w:name="bookmark278"/>
        <w:bookmarkEnd w:id="6"/>
        <w:r w:rsidRPr="0030512B">
          <w:rPr>
            <w:rFonts w:ascii="Times New Roman" w:hAnsi="Times New Roman"/>
            <w:i/>
            <w:iCs/>
            <w:color w:val="000000"/>
            <w:sz w:val="24"/>
            <w:szCs w:val="24"/>
            <w:u w:val="single"/>
          </w:rPr>
          <w:t>октября - Международный День учителя</w:t>
        </w:r>
      </w:hyperlink>
    </w:p>
    <w:p w:rsidR="004553C4" w:rsidRPr="0030512B" w:rsidRDefault="004553C4" w:rsidP="00933018">
      <w:pPr>
        <w:widowControl w:val="0"/>
        <w:numPr>
          <w:ilvl w:val="0"/>
          <w:numId w:val="12"/>
        </w:numPr>
        <w:tabs>
          <w:tab w:val="left" w:pos="334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7" w:name="bookmark279"/>
      <w:bookmarkEnd w:id="7"/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октября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Международный день детского церебрального паралича</w:t>
      </w:r>
    </w:p>
    <w:p w:rsidR="004553C4" w:rsidRPr="0030512B" w:rsidRDefault="004553C4" w:rsidP="00933018">
      <w:pPr>
        <w:widowControl w:val="0"/>
        <w:numPr>
          <w:ilvl w:val="0"/>
          <w:numId w:val="14"/>
        </w:numPr>
        <w:tabs>
          <w:tab w:val="left" w:pos="469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8" w:name="bookmark280"/>
      <w:bookmarkEnd w:id="8"/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октября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100-летие со дня рождения академика Российской академии образования Эрдниева Пюрвя Мучкаевича</w:t>
      </w:r>
    </w:p>
    <w:p w:rsidR="004553C4" w:rsidRPr="0030512B" w:rsidRDefault="004553C4" w:rsidP="00933018">
      <w:pPr>
        <w:widowControl w:val="0"/>
        <w:numPr>
          <w:ilvl w:val="0"/>
          <w:numId w:val="15"/>
        </w:numPr>
        <w:tabs>
          <w:tab w:val="left" w:pos="464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hyperlink r:id="rId11" w:history="1">
        <w:bookmarkStart w:id="9" w:name="bookmark281"/>
        <w:bookmarkEnd w:id="9"/>
        <w:r w:rsidRPr="0030512B">
          <w:rPr>
            <w:rFonts w:ascii="Times New Roman" w:hAnsi="Times New Roman"/>
            <w:i/>
            <w:iCs/>
            <w:color w:val="000000"/>
            <w:sz w:val="24"/>
            <w:szCs w:val="24"/>
            <w:u w:val="single"/>
          </w:rPr>
          <w:t>октября - Всемирный день математики</w:t>
        </w:r>
      </w:hyperlink>
    </w:p>
    <w:p w:rsidR="004553C4" w:rsidRPr="0030512B" w:rsidRDefault="004553C4" w:rsidP="00933018">
      <w:pPr>
        <w:widowControl w:val="0"/>
        <w:numPr>
          <w:ilvl w:val="0"/>
          <w:numId w:val="16"/>
        </w:numPr>
        <w:tabs>
          <w:tab w:val="left" w:pos="474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10" w:name="bookmark282"/>
      <w:bookmarkEnd w:id="10"/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октября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Международный день школьных библиотек (четвертый понедельник октября)</w:t>
      </w:r>
    </w:p>
    <w:p w:rsidR="004553C4" w:rsidRPr="0030512B" w:rsidRDefault="004553C4" w:rsidP="0030512B">
      <w:pPr>
        <w:widowControl w:val="0"/>
        <w:spacing w:after="0" w:line="240" w:lineRule="auto"/>
        <w:jc w:val="center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b/>
          <w:bCs/>
          <w:color w:val="000000"/>
          <w:sz w:val="24"/>
          <w:szCs w:val="24"/>
        </w:rPr>
        <w:t>Ноябрь</w:t>
      </w:r>
    </w:p>
    <w:p w:rsidR="004553C4" w:rsidRPr="0030512B" w:rsidRDefault="004553C4" w:rsidP="00933018">
      <w:pPr>
        <w:widowControl w:val="0"/>
        <w:numPr>
          <w:ilvl w:val="0"/>
          <w:numId w:val="17"/>
        </w:numPr>
        <w:tabs>
          <w:tab w:val="left" w:pos="330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hyperlink r:id="rId12" w:history="1">
        <w:bookmarkStart w:id="11" w:name="bookmark283"/>
        <w:bookmarkEnd w:id="11"/>
        <w:r w:rsidRPr="0030512B">
          <w:rPr>
            <w:rFonts w:ascii="Times New Roman" w:hAnsi="Times New Roman"/>
            <w:i/>
            <w:iCs/>
            <w:color w:val="000000"/>
            <w:sz w:val="24"/>
            <w:szCs w:val="24"/>
            <w:u w:val="single"/>
          </w:rPr>
          <w:t>ноября - День народного единства</w:t>
        </w:r>
      </w:hyperlink>
    </w:p>
    <w:p w:rsidR="004553C4" w:rsidRPr="0030512B" w:rsidRDefault="004553C4" w:rsidP="00933018">
      <w:pPr>
        <w:widowControl w:val="0"/>
        <w:numPr>
          <w:ilvl w:val="0"/>
          <w:numId w:val="18"/>
        </w:numPr>
        <w:tabs>
          <w:tab w:val="left" w:pos="440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hyperlink r:id="rId13" w:history="1">
        <w:bookmarkStart w:id="12" w:name="bookmark284"/>
        <w:bookmarkEnd w:id="12"/>
        <w:r w:rsidRPr="0030512B">
          <w:rPr>
            <w:rFonts w:ascii="Times New Roman" w:hAnsi="Times New Roman"/>
            <w:i/>
            <w:iCs/>
            <w:color w:val="000000"/>
            <w:sz w:val="24"/>
            <w:szCs w:val="24"/>
            <w:u w:val="single"/>
          </w:rPr>
          <w:t>ноября - 200-летие со дня рождения Ф.М. Достоевского</w:t>
        </w:r>
      </w:hyperlink>
    </w:p>
    <w:p w:rsidR="004553C4" w:rsidRPr="0030512B" w:rsidRDefault="004553C4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13 ноября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Международный день слепых</w:t>
      </w:r>
    </w:p>
    <w:p w:rsidR="004553C4" w:rsidRPr="0030512B" w:rsidRDefault="004553C4" w:rsidP="00933018">
      <w:pPr>
        <w:widowControl w:val="0"/>
        <w:numPr>
          <w:ilvl w:val="0"/>
          <w:numId w:val="15"/>
        </w:numPr>
        <w:tabs>
          <w:tab w:val="left" w:pos="474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13" w:name="bookmark285"/>
      <w:bookmarkEnd w:id="13"/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ноября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Международный день толерантности</w:t>
      </w:r>
    </w:p>
    <w:p w:rsidR="004553C4" w:rsidRPr="0030512B" w:rsidRDefault="004553C4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16 ноября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Всероссийский урок «История самбо»</w:t>
      </w:r>
    </w:p>
    <w:p w:rsidR="004553C4" w:rsidRPr="0030512B" w:rsidRDefault="004553C4" w:rsidP="00933018">
      <w:pPr>
        <w:widowControl w:val="0"/>
        <w:numPr>
          <w:ilvl w:val="0"/>
          <w:numId w:val="19"/>
        </w:numPr>
        <w:tabs>
          <w:tab w:val="left" w:pos="474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14" w:name="bookmark286"/>
      <w:bookmarkEnd w:id="14"/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ноября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День начала Нюрнбергского процесса</w:t>
      </w:r>
    </w:p>
    <w:p w:rsidR="004553C4" w:rsidRPr="0030512B" w:rsidRDefault="004553C4" w:rsidP="00933018">
      <w:pPr>
        <w:widowControl w:val="0"/>
        <w:numPr>
          <w:ilvl w:val="0"/>
          <w:numId w:val="16"/>
        </w:numPr>
        <w:tabs>
          <w:tab w:val="left" w:pos="483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hyperlink r:id="rId14" w:history="1">
        <w:bookmarkStart w:id="15" w:name="bookmark287"/>
        <w:bookmarkEnd w:id="15"/>
        <w:r w:rsidRPr="0030512B">
          <w:rPr>
            <w:rFonts w:ascii="Times New Roman" w:hAnsi="Times New Roman"/>
            <w:i/>
            <w:iCs/>
            <w:color w:val="000000"/>
            <w:sz w:val="24"/>
            <w:szCs w:val="24"/>
            <w:u w:val="single"/>
          </w:rPr>
          <w:t>ноября - День матери в России</w:t>
        </w:r>
      </w:hyperlink>
    </w:p>
    <w:p w:rsidR="004553C4" w:rsidRPr="0030512B" w:rsidRDefault="004553C4" w:rsidP="0030512B">
      <w:pPr>
        <w:widowControl w:val="0"/>
        <w:spacing w:after="0" w:line="240" w:lineRule="auto"/>
        <w:jc w:val="center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b/>
          <w:bCs/>
          <w:color w:val="000000"/>
          <w:sz w:val="24"/>
          <w:szCs w:val="24"/>
        </w:rPr>
        <w:t>Декабрь</w:t>
      </w:r>
    </w:p>
    <w:p w:rsidR="004553C4" w:rsidRPr="0030512B" w:rsidRDefault="004553C4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1 декабря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Всемирный день борьбы со СПИДом</w:t>
      </w:r>
    </w:p>
    <w:p w:rsidR="004553C4" w:rsidRPr="0030512B" w:rsidRDefault="004553C4" w:rsidP="00933018">
      <w:pPr>
        <w:widowControl w:val="0"/>
        <w:numPr>
          <w:ilvl w:val="0"/>
          <w:numId w:val="20"/>
        </w:numPr>
        <w:tabs>
          <w:tab w:val="left" w:pos="320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16" w:name="bookmark288"/>
      <w:bookmarkEnd w:id="16"/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декабря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День Неизвестного Солдата</w:t>
      </w:r>
    </w:p>
    <w:p w:rsidR="004553C4" w:rsidRPr="0030512B" w:rsidRDefault="004553C4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3 декабря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Международный день инвалидов</w:t>
      </w:r>
    </w:p>
    <w:p w:rsidR="004553C4" w:rsidRPr="0030512B" w:rsidRDefault="004553C4" w:rsidP="00933018">
      <w:pPr>
        <w:widowControl w:val="0"/>
        <w:numPr>
          <w:ilvl w:val="0"/>
          <w:numId w:val="17"/>
        </w:numPr>
        <w:tabs>
          <w:tab w:val="left" w:pos="330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17" w:name="bookmark289"/>
      <w:bookmarkEnd w:id="17"/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декабря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День добровольца (волонтера)</w:t>
      </w:r>
    </w:p>
    <w:p w:rsidR="004553C4" w:rsidRPr="0030512B" w:rsidRDefault="004553C4" w:rsidP="00933018">
      <w:pPr>
        <w:widowControl w:val="0"/>
        <w:numPr>
          <w:ilvl w:val="0"/>
          <w:numId w:val="13"/>
        </w:numPr>
        <w:tabs>
          <w:tab w:val="left" w:pos="334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18" w:name="bookmark290"/>
      <w:bookmarkEnd w:id="18"/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декабря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День Героев Отечества</w:t>
      </w:r>
    </w:p>
    <w:p w:rsidR="004553C4" w:rsidRPr="0030512B" w:rsidRDefault="004553C4" w:rsidP="00933018">
      <w:pPr>
        <w:widowControl w:val="0"/>
        <w:numPr>
          <w:ilvl w:val="0"/>
          <w:numId w:val="13"/>
        </w:numPr>
        <w:tabs>
          <w:tab w:val="left" w:pos="464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19" w:name="bookmark291"/>
      <w:bookmarkEnd w:id="19"/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декабря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Единый урок «Права человека»</w:t>
      </w:r>
    </w:p>
    <w:p w:rsidR="004553C4" w:rsidRPr="0030512B" w:rsidRDefault="004553C4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hyperlink r:id="rId15" w:history="1">
        <w:r w:rsidRPr="0030512B">
          <w:rPr>
            <w:rFonts w:ascii="Times New Roman" w:hAnsi="Times New Roman"/>
            <w:i/>
            <w:iCs/>
            <w:color w:val="000000"/>
            <w:sz w:val="24"/>
            <w:szCs w:val="24"/>
            <w:u w:val="single"/>
          </w:rPr>
          <w:t>10 декабря - 200-летие со дня рождения Н.А. Некрасова</w:t>
        </w:r>
      </w:hyperlink>
    </w:p>
    <w:p w:rsidR="004553C4" w:rsidRPr="0030512B" w:rsidRDefault="004553C4" w:rsidP="00933018">
      <w:pPr>
        <w:widowControl w:val="0"/>
        <w:numPr>
          <w:ilvl w:val="0"/>
          <w:numId w:val="18"/>
        </w:numPr>
        <w:tabs>
          <w:tab w:val="left" w:pos="459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hyperlink r:id="rId16" w:history="1">
        <w:bookmarkStart w:id="20" w:name="bookmark292"/>
        <w:bookmarkEnd w:id="20"/>
        <w:r w:rsidRPr="0030512B">
          <w:rPr>
            <w:rFonts w:ascii="Times New Roman" w:hAnsi="Times New Roman"/>
            <w:i/>
            <w:iCs/>
            <w:color w:val="000000"/>
            <w:sz w:val="24"/>
            <w:szCs w:val="24"/>
            <w:u w:val="single"/>
          </w:rPr>
          <w:t>декабря - День Конституции Российской Федерации (12 декабря)</w:t>
        </w:r>
      </w:hyperlink>
    </w:p>
    <w:p w:rsidR="004553C4" w:rsidRPr="0030512B" w:rsidRDefault="004553C4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25 декабря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165 лет со дня рождения И.И. Александрова</w:t>
      </w:r>
    </w:p>
    <w:p w:rsidR="004553C4" w:rsidRPr="0030512B" w:rsidRDefault="004553C4" w:rsidP="0030512B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1" w:name="bookmark293"/>
      <w:bookmarkStart w:id="22" w:name="bookmark294"/>
      <w:bookmarkStart w:id="23" w:name="bookmark295"/>
      <w:r w:rsidRPr="0030512B">
        <w:rPr>
          <w:rFonts w:ascii="Times New Roman" w:hAnsi="Times New Roman"/>
          <w:b/>
          <w:bCs/>
          <w:color w:val="000000"/>
          <w:sz w:val="24"/>
          <w:szCs w:val="24"/>
        </w:rPr>
        <w:t>Январь</w:t>
      </w:r>
      <w:bookmarkEnd w:id="21"/>
      <w:bookmarkEnd w:id="22"/>
      <w:bookmarkEnd w:id="23"/>
    </w:p>
    <w:p w:rsidR="004553C4" w:rsidRPr="0030512B" w:rsidRDefault="004553C4" w:rsidP="00933018">
      <w:pPr>
        <w:widowControl w:val="0"/>
        <w:numPr>
          <w:ilvl w:val="0"/>
          <w:numId w:val="20"/>
        </w:numPr>
        <w:tabs>
          <w:tab w:val="left" w:pos="325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24" w:name="bookmark296"/>
      <w:bookmarkEnd w:id="24"/>
      <w:r w:rsidRPr="0030512B">
        <w:rPr>
          <w:rFonts w:ascii="Times New Roman" w:hAnsi="Times New Roman"/>
          <w:color w:val="000000"/>
          <w:sz w:val="24"/>
          <w:szCs w:val="24"/>
        </w:rPr>
        <w:t>января - Всемирный день азбуки Брайля</w:t>
      </w:r>
    </w:p>
    <w:p w:rsidR="004553C4" w:rsidRPr="0030512B" w:rsidRDefault="004553C4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hyperlink r:id="rId17" w:history="1">
        <w:r w:rsidRPr="0030512B">
          <w:rPr>
            <w:rFonts w:ascii="Times New Roman" w:hAnsi="Times New Roman"/>
            <w:i/>
            <w:iCs/>
            <w:color w:val="000000"/>
            <w:sz w:val="24"/>
            <w:szCs w:val="24"/>
            <w:u w:val="single"/>
          </w:rPr>
          <w:t>27января - День полного освобождения Ленинграда от фашистской блокады (1944</w:t>
        </w:r>
      </w:hyperlink>
      <w:r w:rsidRPr="0030512B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hyperlink r:id="rId18" w:history="1">
        <w:r w:rsidRPr="0030512B">
          <w:rPr>
            <w:rFonts w:ascii="Times New Roman" w:hAnsi="Times New Roman"/>
            <w:i/>
            <w:iCs/>
            <w:color w:val="000000"/>
            <w:sz w:val="24"/>
            <w:szCs w:val="24"/>
          </w:rPr>
          <w:t>год)</w:t>
        </w:r>
      </w:hyperlink>
    </w:p>
    <w:p w:rsidR="004553C4" w:rsidRPr="0030512B" w:rsidRDefault="004553C4" w:rsidP="0030512B">
      <w:pPr>
        <w:widowControl w:val="0"/>
        <w:spacing w:after="0" w:line="240" w:lineRule="auto"/>
        <w:jc w:val="center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b/>
          <w:bCs/>
          <w:color w:val="000000"/>
          <w:sz w:val="24"/>
          <w:szCs w:val="24"/>
        </w:rPr>
        <w:t>Февраль</w:t>
      </w:r>
    </w:p>
    <w:p w:rsidR="004553C4" w:rsidRPr="0030512B" w:rsidRDefault="004553C4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8 февраля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День российской науки</w:t>
      </w:r>
    </w:p>
    <w:p w:rsidR="004553C4" w:rsidRPr="0030512B" w:rsidRDefault="004553C4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hyperlink r:id="rId19" w:history="1">
        <w:r w:rsidRPr="0030512B">
          <w:rPr>
            <w:rFonts w:ascii="Times New Roman" w:hAnsi="Times New Roman"/>
            <w:i/>
            <w:iCs/>
            <w:color w:val="000000"/>
            <w:sz w:val="24"/>
            <w:szCs w:val="24"/>
            <w:u w:val="single"/>
          </w:rPr>
          <w:t>15 февраля - День памяти о россиянах, исполнявших служебный долг за пределами</w:t>
        </w:r>
      </w:hyperlink>
      <w:r w:rsidRPr="0030512B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hyperlink r:id="rId20" w:history="1">
        <w:r w:rsidRPr="0030512B">
          <w:rPr>
            <w:rFonts w:ascii="Times New Roman" w:hAnsi="Times New Roman"/>
            <w:i/>
            <w:iCs/>
            <w:color w:val="000000"/>
            <w:sz w:val="24"/>
            <w:szCs w:val="24"/>
            <w:u w:val="single"/>
          </w:rPr>
          <w:t>Отечества</w:t>
        </w:r>
      </w:hyperlink>
    </w:p>
    <w:p w:rsidR="004553C4" w:rsidRPr="0030512B" w:rsidRDefault="004553C4" w:rsidP="00933018">
      <w:pPr>
        <w:widowControl w:val="0"/>
        <w:numPr>
          <w:ilvl w:val="0"/>
          <w:numId w:val="19"/>
        </w:numPr>
        <w:tabs>
          <w:tab w:val="left" w:pos="450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25" w:name="bookmark297"/>
      <w:bookmarkEnd w:id="25"/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февраля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Международный день родного языка (21 февраля)</w:t>
      </w:r>
    </w:p>
    <w:p w:rsidR="004553C4" w:rsidRPr="0030512B" w:rsidRDefault="004553C4" w:rsidP="00933018">
      <w:pPr>
        <w:widowControl w:val="0"/>
        <w:numPr>
          <w:ilvl w:val="0"/>
          <w:numId w:val="21"/>
        </w:numPr>
        <w:tabs>
          <w:tab w:val="left" w:pos="464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hyperlink r:id="rId21" w:history="1">
        <w:bookmarkStart w:id="26" w:name="bookmark298"/>
        <w:bookmarkEnd w:id="26"/>
        <w:r w:rsidRPr="0030512B">
          <w:rPr>
            <w:rFonts w:ascii="Times New Roman" w:hAnsi="Times New Roman"/>
            <w:i/>
            <w:iCs/>
            <w:color w:val="000000"/>
            <w:sz w:val="24"/>
            <w:szCs w:val="24"/>
            <w:u w:val="single"/>
          </w:rPr>
          <w:t>февраля - День защитника Отечества</w:t>
        </w:r>
      </w:hyperlink>
    </w:p>
    <w:p w:rsidR="004553C4" w:rsidRPr="0030512B" w:rsidRDefault="004553C4" w:rsidP="0030512B">
      <w:pPr>
        <w:widowControl w:val="0"/>
        <w:spacing w:after="0" w:line="240" w:lineRule="auto"/>
        <w:jc w:val="center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b/>
          <w:bCs/>
          <w:color w:val="000000"/>
          <w:sz w:val="24"/>
          <w:szCs w:val="24"/>
        </w:rPr>
        <w:t>Март</w:t>
      </w:r>
    </w:p>
    <w:p w:rsidR="004553C4" w:rsidRPr="0030512B" w:rsidRDefault="004553C4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1 марта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Всемирный день иммунитета</w:t>
      </w:r>
    </w:p>
    <w:p w:rsidR="004553C4" w:rsidRPr="0030512B" w:rsidRDefault="004553C4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1 марта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Всероссийский открытый урок «ОБЖ» (приуроченный к празднованию</w:t>
      </w:r>
    </w:p>
    <w:p w:rsidR="004553C4" w:rsidRPr="0030512B" w:rsidRDefault="004553C4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color w:val="000000"/>
          <w:sz w:val="24"/>
          <w:szCs w:val="24"/>
        </w:rPr>
        <w:t>Всемирного дня гражданской обороны)</w:t>
      </w:r>
    </w:p>
    <w:p w:rsidR="004553C4" w:rsidRPr="0030512B" w:rsidRDefault="004553C4" w:rsidP="00933018">
      <w:pPr>
        <w:widowControl w:val="0"/>
        <w:numPr>
          <w:ilvl w:val="0"/>
          <w:numId w:val="22"/>
        </w:numPr>
        <w:tabs>
          <w:tab w:val="left" w:pos="330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hyperlink r:id="rId22" w:history="1">
        <w:bookmarkStart w:id="27" w:name="bookmark299"/>
        <w:bookmarkEnd w:id="27"/>
        <w:r w:rsidRPr="0030512B">
          <w:rPr>
            <w:rFonts w:ascii="Times New Roman" w:hAnsi="Times New Roman"/>
            <w:i/>
            <w:iCs/>
            <w:color w:val="000000"/>
            <w:sz w:val="24"/>
            <w:szCs w:val="24"/>
            <w:u w:val="single"/>
          </w:rPr>
          <w:t>марта - Международный женский день</w:t>
        </w:r>
      </w:hyperlink>
    </w:p>
    <w:p w:rsidR="004553C4" w:rsidRPr="0030512B" w:rsidRDefault="004553C4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14-20 марта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Неделя</w:t>
      </w:r>
      <w:hyperlink r:id="rId23" w:history="1">
        <w:r w:rsidRPr="0030512B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  <w:r w:rsidRPr="0030512B">
          <w:rPr>
            <w:rFonts w:ascii="Times New Roman" w:hAnsi="Times New Roman"/>
            <w:color w:val="000000"/>
            <w:sz w:val="24"/>
            <w:szCs w:val="24"/>
            <w:u w:val="single"/>
          </w:rPr>
          <w:t>математики</w:t>
        </w:r>
      </w:hyperlink>
    </w:p>
    <w:p w:rsidR="004553C4" w:rsidRPr="0030512B" w:rsidRDefault="004553C4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18 марта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День воссоединения Крыма и России</w:t>
      </w:r>
    </w:p>
    <w:p w:rsidR="004553C4" w:rsidRPr="0030512B" w:rsidRDefault="004553C4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21-27марта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Всероссийская</w:t>
      </w:r>
      <w:hyperlink r:id="rId24" w:history="1">
        <w:r w:rsidRPr="0030512B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  <w:r w:rsidRPr="0030512B">
          <w:rPr>
            <w:rFonts w:ascii="Times New Roman" w:hAnsi="Times New Roman"/>
            <w:color w:val="000000"/>
            <w:sz w:val="24"/>
            <w:szCs w:val="24"/>
            <w:u w:val="single"/>
          </w:rPr>
          <w:t>неделя музыки</w:t>
        </w:r>
        <w:r w:rsidRPr="0030512B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hyperlink>
      <w:r w:rsidRPr="0030512B">
        <w:rPr>
          <w:rFonts w:ascii="Times New Roman" w:hAnsi="Times New Roman"/>
          <w:color w:val="000000"/>
          <w:sz w:val="24"/>
          <w:szCs w:val="24"/>
        </w:rPr>
        <w:t>для детей и юношества</w:t>
      </w:r>
    </w:p>
    <w:p w:rsidR="004553C4" w:rsidRPr="0030512B" w:rsidRDefault="004553C4" w:rsidP="0030512B">
      <w:pPr>
        <w:widowControl w:val="0"/>
        <w:spacing w:after="0" w:line="240" w:lineRule="auto"/>
        <w:jc w:val="center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b/>
          <w:bCs/>
          <w:color w:val="000000"/>
          <w:sz w:val="24"/>
          <w:szCs w:val="24"/>
        </w:rPr>
        <w:t>Апрель</w:t>
      </w:r>
    </w:p>
    <w:p w:rsidR="004553C4" w:rsidRPr="0030512B" w:rsidRDefault="004553C4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hyperlink r:id="rId25" w:history="1">
        <w:r w:rsidRPr="0030512B">
          <w:rPr>
            <w:rFonts w:ascii="Times New Roman" w:hAnsi="Times New Roman"/>
            <w:i/>
            <w:iCs/>
            <w:color w:val="000000"/>
            <w:sz w:val="24"/>
            <w:szCs w:val="24"/>
            <w:u w:val="single"/>
          </w:rPr>
          <w:t>12 апреля - День космонавтики. Гагаринский урок «Космос - это мы»</w:t>
        </w:r>
      </w:hyperlink>
    </w:p>
    <w:p w:rsidR="004553C4" w:rsidRPr="0030512B" w:rsidRDefault="004553C4" w:rsidP="00933018">
      <w:pPr>
        <w:widowControl w:val="0"/>
        <w:numPr>
          <w:ilvl w:val="0"/>
          <w:numId w:val="23"/>
        </w:numPr>
        <w:tabs>
          <w:tab w:val="left" w:pos="450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28" w:name="bookmark300"/>
      <w:bookmarkEnd w:id="28"/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апреля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День местного самоуправления</w:t>
      </w:r>
    </w:p>
    <w:p w:rsidR="004553C4" w:rsidRPr="0030512B" w:rsidRDefault="004553C4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30 апреля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Всероссийский открытый урок «ОБЖ» (день пожарной охраны)</w:t>
      </w:r>
    </w:p>
    <w:p w:rsidR="004553C4" w:rsidRPr="0030512B" w:rsidRDefault="004553C4" w:rsidP="0030512B">
      <w:pPr>
        <w:widowControl w:val="0"/>
        <w:spacing w:after="0" w:line="240" w:lineRule="auto"/>
        <w:jc w:val="center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b/>
          <w:bCs/>
          <w:color w:val="000000"/>
          <w:sz w:val="24"/>
          <w:szCs w:val="24"/>
        </w:rPr>
        <w:t>Май</w:t>
      </w:r>
    </w:p>
    <w:p w:rsidR="004553C4" w:rsidRPr="0030512B" w:rsidRDefault="004553C4" w:rsidP="00933018">
      <w:pPr>
        <w:widowControl w:val="0"/>
        <w:numPr>
          <w:ilvl w:val="0"/>
          <w:numId w:val="20"/>
        </w:numPr>
        <w:tabs>
          <w:tab w:val="left" w:pos="330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29" w:name="bookmark301"/>
      <w:bookmarkEnd w:id="29"/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мая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Международный день борьбы за права инвалидов</w:t>
      </w:r>
    </w:p>
    <w:p w:rsidR="004553C4" w:rsidRPr="0030512B" w:rsidRDefault="004553C4" w:rsidP="00933018">
      <w:pPr>
        <w:widowControl w:val="0"/>
        <w:numPr>
          <w:ilvl w:val="0"/>
          <w:numId w:val="22"/>
        </w:numPr>
        <w:tabs>
          <w:tab w:val="left" w:pos="339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hyperlink r:id="rId26" w:history="1">
        <w:bookmarkStart w:id="30" w:name="bookmark302"/>
        <w:bookmarkEnd w:id="30"/>
        <w:r w:rsidRPr="0030512B">
          <w:rPr>
            <w:rFonts w:ascii="Times New Roman" w:hAnsi="Times New Roman"/>
            <w:i/>
            <w:iCs/>
            <w:color w:val="000000"/>
            <w:sz w:val="24"/>
            <w:szCs w:val="24"/>
            <w:u w:val="single"/>
          </w:rPr>
          <w:t>мая - День Победы советского народа в Великой Отечественной войне 1941-1945</w:t>
        </w:r>
      </w:hyperlink>
      <w:r w:rsidRPr="0030512B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hyperlink r:id="rId27" w:history="1">
        <w:r w:rsidRPr="0030512B">
          <w:rPr>
            <w:rFonts w:ascii="Times New Roman" w:hAnsi="Times New Roman"/>
            <w:i/>
            <w:iCs/>
            <w:color w:val="000000"/>
            <w:sz w:val="24"/>
            <w:szCs w:val="24"/>
            <w:u w:val="single"/>
          </w:rPr>
          <w:t>годов</w:t>
        </w:r>
      </w:hyperlink>
    </w:p>
    <w:p w:rsidR="004553C4" w:rsidRPr="0030512B" w:rsidRDefault="004553C4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15 мая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Международный день семьи</w:t>
      </w:r>
    </w:p>
    <w:p w:rsidR="004553C4" w:rsidRPr="0030512B" w:rsidRDefault="004553C4" w:rsidP="00933018">
      <w:pPr>
        <w:widowControl w:val="0"/>
        <w:numPr>
          <w:ilvl w:val="0"/>
          <w:numId w:val="23"/>
        </w:numPr>
        <w:tabs>
          <w:tab w:val="left" w:pos="469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31" w:name="bookmark303"/>
      <w:bookmarkEnd w:id="31"/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мая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День государственного флага Российской Федерации</w:t>
      </w:r>
    </w:p>
    <w:p w:rsidR="004553C4" w:rsidRPr="0030512B" w:rsidRDefault="004553C4" w:rsidP="00933018">
      <w:pPr>
        <w:widowControl w:val="0"/>
        <w:numPr>
          <w:ilvl w:val="0"/>
          <w:numId w:val="21"/>
        </w:numPr>
        <w:tabs>
          <w:tab w:val="left" w:pos="474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32" w:name="bookmark304"/>
      <w:bookmarkEnd w:id="32"/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мая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День славянской письменности и культуры</w:t>
      </w:r>
    </w:p>
    <w:p w:rsidR="004553C4" w:rsidRPr="0030512B" w:rsidRDefault="004553C4" w:rsidP="0030512B">
      <w:pPr>
        <w:widowControl w:val="0"/>
        <w:spacing w:after="0" w:line="240" w:lineRule="auto"/>
        <w:jc w:val="center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b/>
          <w:bCs/>
          <w:color w:val="000000"/>
          <w:sz w:val="24"/>
          <w:szCs w:val="24"/>
        </w:rPr>
        <w:t>Июнь</w:t>
      </w:r>
    </w:p>
    <w:p w:rsidR="004553C4" w:rsidRPr="0030512B" w:rsidRDefault="004553C4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1 июня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Международный день защиты детей</w:t>
      </w:r>
    </w:p>
    <w:p w:rsidR="004553C4" w:rsidRPr="0030512B" w:rsidRDefault="004553C4" w:rsidP="00933018">
      <w:pPr>
        <w:widowControl w:val="0"/>
        <w:numPr>
          <w:ilvl w:val="0"/>
          <w:numId w:val="20"/>
        </w:numPr>
        <w:tabs>
          <w:tab w:val="left" w:pos="334"/>
        </w:tabs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bookmarkStart w:id="33" w:name="bookmark305"/>
      <w:bookmarkEnd w:id="33"/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июня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День русского языка - Пушкинский день России</w:t>
      </w:r>
    </w:p>
    <w:p w:rsidR="004553C4" w:rsidRPr="0030512B" w:rsidRDefault="004553C4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hyperlink r:id="rId28" w:history="1">
        <w:r w:rsidRPr="0030512B">
          <w:rPr>
            <w:rFonts w:ascii="Times New Roman" w:hAnsi="Times New Roman"/>
            <w:i/>
            <w:iCs/>
            <w:color w:val="000000"/>
            <w:sz w:val="24"/>
            <w:szCs w:val="24"/>
            <w:u w:val="single"/>
          </w:rPr>
          <w:t>9 июня - 350-летие со дня рождения Петра I</w:t>
        </w:r>
      </w:hyperlink>
    </w:p>
    <w:p w:rsidR="004553C4" w:rsidRPr="0030512B" w:rsidRDefault="004553C4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12 июня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День России</w:t>
      </w:r>
    </w:p>
    <w:p w:rsidR="004553C4" w:rsidRPr="0030512B" w:rsidRDefault="004553C4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15 июня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100-летие со дня рождения знаменитого ортопеда Г.А. Илизарова</w:t>
      </w:r>
    </w:p>
    <w:p w:rsidR="004553C4" w:rsidRPr="0030512B" w:rsidRDefault="004553C4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22 июня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День памяти и скорби - день начала Великой Отечественной войны</w:t>
      </w:r>
    </w:p>
    <w:p w:rsidR="004553C4" w:rsidRPr="0030512B" w:rsidRDefault="004553C4" w:rsidP="0030512B">
      <w:pPr>
        <w:widowControl w:val="0"/>
        <w:spacing w:after="0" w:line="240" w:lineRule="auto"/>
        <w:jc w:val="center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b/>
          <w:bCs/>
          <w:color w:val="000000"/>
          <w:sz w:val="24"/>
          <w:szCs w:val="24"/>
        </w:rPr>
        <w:t>Июль</w:t>
      </w:r>
    </w:p>
    <w:p w:rsidR="004553C4" w:rsidRPr="0030512B" w:rsidRDefault="004553C4" w:rsidP="0030512B">
      <w:pPr>
        <w:widowControl w:val="0"/>
        <w:spacing w:after="0" w:line="240" w:lineRule="auto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i/>
          <w:iCs/>
          <w:color w:val="000000"/>
          <w:sz w:val="24"/>
          <w:szCs w:val="24"/>
        </w:rPr>
        <w:t>28 июля -</w:t>
      </w:r>
      <w:r w:rsidRPr="0030512B">
        <w:rPr>
          <w:rFonts w:ascii="Times New Roman" w:hAnsi="Times New Roman"/>
          <w:color w:val="000000"/>
          <w:sz w:val="24"/>
          <w:szCs w:val="24"/>
        </w:rPr>
        <w:t xml:space="preserve"> День Крещения Руси</w:t>
      </w:r>
    </w:p>
    <w:p w:rsidR="004553C4" w:rsidRPr="0030512B" w:rsidRDefault="004553C4" w:rsidP="0030512B">
      <w:pPr>
        <w:widowControl w:val="0"/>
        <w:spacing w:after="0" w:line="240" w:lineRule="auto"/>
        <w:jc w:val="center"/>
        <w:rPr>
          <w:rFonts w:ascii="Times New Roman" w:hAnsi="Times New Roman"/>
          <w:color w:val="727378"/>
          <w:sz w:val="24"/>
          <w:szCs w:val="24"/>
        </w:rPr>
      </w:pPr>
      <w:r w:rsidRPr="0030512B">
        <w:rPr>
          <w:rFonts w:ascii="Times New Roman" w:hAnsi="Times New Roman"/>
          <w:b/>
          <w:bCs/>
          <w:color w:val="000000"/>
          <w:sz w:val="24"/>
          <w:szCs w:val="24"/>
        </w:rPr>
        <w:t>Август</w:t>
      </w:r>
    </w:p>
    <w:p w:rsidR="004553C4" w:rsidRDefault="004553C4" w:rsidP="0030512B">
      <w:pPr>
        <w:widowControl w:val="0"/>
        <w:suppressAutoHyphens/>
        <w:spacing w:after="0" w:line="276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512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9 августа -</w:t>
      </w:r>
      <w:r w:rsidRPr="003051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Международный день коренных народов</w:t>
      </w:r>
    </w:p>
    <w:p w:rsidR="004553C4" w:rsidRDefault="004553C4" w:rsidP="0030512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/>
          <w:sz w:val="24"/>
          <w:szCs w:val="24"/>
        </w:rPr>
      </w:pPr>
    </w:p>
    <w:p w:rsidR="004553C4" w:rsidRDefault="004553C4" w:rsidP="0030512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/>
          <w:sz w:val="24"/>
          <w:szCs w:val="24"/>
        </w:rPr>
      </w:pPr>
    </w:p>
    <w:p w:rsidR="004553C4" w:rsidRPr="0030512B" w:rsidRDefault="004553C4" w:rsidP="0030512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30512B">
        <w:rPr>
          <w:rFonts w:ascii="Times New Roman" w:hAnsi="Times New Roman"/>
          <w:bCs/>
          <w:color w:val="000000"/>
          <w:sz w:val="24"/>
          <w:szCs w:val="24"/>
        </w:rPr>
        <w:t>КАЛЕНДАРЬ ДНЕЙ ЕДИНЫХ ДЕЙСТВИЙ</w:t>
      </w:r>
    </w:p>
    <w:p w:rsidR="004553C4" w:rsidRPr="0030512B" w:rsidRDefault="004553C4" w:rsidP="0030512B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30512B">
        <w:rPr>
          <w:rFonts w:ascii="Times New Roman" w:hAnsi="Times New Roman"/>
          <w:bCs/>
          <w:color w:val="000000"/>
          <w:sz w:val="24"/>
          <w:szCs w:val="24"/>
        </w:rPr>
        <w:t>РОССИЙСКОГО ДВИЖЕНИЯ ШКОЛЬНИКОВ</w:t>
      </w:r>
    </w:p>
    <w:p w:rsidR="004553C4" w:rsidRDefault="004553C4" w:rsidP="0030512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77"/>
        <w:gridCol w:w="4536"/>
        <w:gridCol w:w="3260"/>
      </w:tblGrid>
      <w:tr w:rsidR="004553C4" w:rsidRPr="004C77D9" w:rsidTr="0030512B">
        <w:trPr>
          <w:trHeight w:hRule="exact" w:val="571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события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деятельности РДШ</w:t>
            </w:r>
          </w:p>
        </w:tc>
      </w:tr>
      <w:tr w:rsidR="004553C4" w:rsidRPr="004C77D9" w:rsidTr="0030512B">
        <w:trPr>
          <w:trHeight w:hRule="exact" w:val="291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4553C4" w:rsidRPr="004C77D9" w:rsidTr="0030512B">
        <w:trPr>
          <w:trHeight w:hRule="exact" w:val="300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ind w:firstLine="440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4553C4" w:rsidRPr="004C77D9" w:rsidTr="0030512B">
        <w:trPr>
          <w:trHeight w:hRule="exact" w:val="272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27 сентября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День туризма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4553C4" w:rsidRPr="004C77D9" w:rsidTr="0030512B">
        <w:trPr>
          <w:trHeight w:hRule="exact" w:val="559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30 сентября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Default="004553C4" w:rsidP="003051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Выборы в органы ученического </w:t>
            </w:r>
          </w:p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самоуправления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ind w:firstLine="440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4553C4" w:rsidRPr="004C77D9" w:rsidTr="0030512B">
        <w:trPr>
          <w:trHeight w:hRule="exact" w:val="562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Первые выходные октября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День пожилых людей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ind w:firstLine="440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4553C4" w:rsidRPr="004C77D9" w:rsidTr="0030512B">
        <w:trPr>
          <w:trHeight w:hRule="exact" w:val="292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4553C4" w:rsidRPr="004C77D9" w:rsidTr="0030512B">
        <w:trPr>
          <w:trHeight w:hRule="exact" w:val="384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ind w:firstLine="440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4553C4" w:rsidRPr="004C77D9" w:rsidTr="0030512B">
        <w:trPr>
          <w:trHeight w:hRule="exact" w:val="347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20 ноября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Всемирный день Ребенка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ind w:firstLine="440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4553C4" w:rsidRPr="004C77D9" w:rsidTr="0030512B">
        <w:trPr>
          <w:trHeight w:hRule="exact" w:val="311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28 ноября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4553C4" w:rsidRPr="004C77D9" w:rsidTr="0030512B">
        <w:trPr>
          <w:trHeight w:hRule="exact" w:val="275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4553C4" w:rsidRPr="004C77D9" w:rsidTr="0030512B">
        <w:trPr>
          <w:trHeight w:hRule="exact" w:val="386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Военно-патриотическое</w:t>
            </w:r>
          </w:p>
        </w:tc>
      </w:tr>
      <w:tr w:rsidR="004553C4" w:rsidRPr="004C77D9" w:rsidTr="0030512B">
        <w:trPr>
          <w:trHeight w:hRule="exact" w:val="292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Военно-патриотическое</w:t>
            </w:r>
          </w:p>
        </w:tc>
      </w:tr>
      <w:tr w:rsidR="004553C4" w:rsidRPr="004C77D9" w:rsidTr="0030512B">
        <w:trPr>
          <w:trHeight w:hRule="exact" w:val="409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День Конституции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53C4" w:rsidRPr="0030512B" w:rsidRDefault="004553C4" w:rsidP="0030512B">
            <w:pPr>
              <w:widowControl w:val="0"/>
              <w:spacing w:after="0" w:line="240" w:lineRule="auto"/>
              <w:ind w:firstLine="440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4553C4" w:rsidRPr="004C77D9" w:rsidTr="0030512B">
        <w:trPr>
          <w:trHeight w:hRule="exact" w:val="288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23 февраля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Военно-патриотическое</w:t>
            </w:r>
          </w:p>
        </w:tc>
      </w:tr>
      <w:tr w:rsidR="004553C4" w:rsidRPr="004C77D9" w:rsidTr="0030512B">
        <w:trPr>
          <w:trHeight w:hRule="exact" w:val="562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Первое воскресенье 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детского телевидения и радиовещания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Информационно-медийное</w:t>
            </w:r>
          </w:p>
        </w:tc>
      </w:tr>
      <w:tr w:rsidR="004553C4" w:rsidRPr="004C77D9" w:rsidTr="0030512B">
        <w:trPr>
          <w:trHeight w:hRule="exact" w:val="285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8 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4553C4" w:rsidRPr="004C77D9" w:rsidTr="0030512B">
        <w:trPr>
          <w:trHeight w:hRule="exact" w:val="290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27 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Всемирный День театра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4553C4" w:rsidRPr="004C77D9" w:rsidTr="0030512B">
        <w:trPr>
          <w:trHeight w:hRule="exact" w:val="293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3-яя неделя 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4553C4" w:rsidRPr="004C77D9" w:rsidTr="0030512B">
        <w:trPr>
          <w:trHeight w:hRule="exact" w:val="270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Всемирный День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4553C4" w:rsidRPr="004C77D9" w:rsidTr="0030512B">
        <w:trPr>
          <w:trHeight w:hRule="exact" w:val="287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53C4" w:rsidRPr="0030512B" w:rsidRDefault="004553C4" w:rsidP="0030512B">
            <w:pPr>
              <w:widowControl w:val="0"/>
              <w:spacing w:after="0" w:line="240" w:lineRule="auto"/>
              <w:ind w:firstLine="440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4553C4" w:rsidRPr="004C77D9" w:rsidTr="0030512B">
        <w:trPr>
          <w:trHeight w:hRule="exact" w:val="278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1 мая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Праздник весны и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ind w:firstLine="440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4553C4" w:rsidRPr="004C77D9" w:rsidTr="0030512B">
        <w:trPr>
          <w:trHeight w:hRule="exact" w:val="295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9 мая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День Победы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Военно-патриотическое</w:t>
            </w:r>
          </w:p>
        </w:tc>
      </w:tr>
      <w:tr w:rsidR="004553C4" w:rsidRPr="004C77D9" w:rsidTr="0030512B">
        <w:trPr>
          <w:trHeight w:hRule="exact" w:val="286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1 июня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День защиты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4553C4" w:rsidRPr="004C77D9" w:rsidTr="0030512B">
        <w:trPr>
          <w:trHeight w:hRule="exact" w:val="275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23 июня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4553C4" w:rsidRPr="004C77D9" w:rsidTr="0030512B">
        <w:trPr>
          <w:trHeight w:hRule="exact" w:val="294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27 июня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День молодежи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ind w:firstLine="440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4553C4" w:rsidRPr="004C77D9" w:rsidTr="0030512B">
        <w:trPr>
          <w:trHeight w:hRule="exact" w:val="269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2 июля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День спортивного журналиста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Информационно-медийное</w:t>
            </w:r>
          </w:p>
        </w:tc>
      </w:tr>
      <w:tr w:rsidR="004553C4" w:rsidRPr="004C77D9" w:rsidTr="0030512B">
        <w:trPr>
          <w:trHeight w:hRule="exact" w:val="288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8 июля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4553C4" w:rsidRPr="004C77D9" w:rsidTr="0030512B">
        <w:trPr>
          <w:trHeight w:hRule="exact" w:val="579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14 августа (2-ая суббота августа)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День физкультурника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4553C4" w:rsidRPr="004C77D9" w:rsidTr="0030512B">
        <w:trPr>
          <w:trHeight w:hRule="exact" w:val="559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22 августа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C4" w:rsidRPr="0030512B" w:rsidRDefault="004553C4" w:rsidP="0030512B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0512B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</w:tbl>
    <w:p w:rsidR="004553C4" w:rsidRPr="0030512B" w:rsidRDefault="004553C4" w:rsidP="0030512B">
      <w:pPr>
        <w:widowControl w:val="0"/>
        <w:spacing w:after="0" w:line="240" w:lineRule="auto"/>
        <w:rPr>
          <w:rFonts w:ascii="Courier New" w:hAnsi="Courier New" w:cs="Courier New"/>
          <w:color w:val="727378"/>
          <w:sz w:val="24"/>
          <w:szCs w:val="24"/>
        </w:rPr>
      </w:pPr>
    </w:p>
    <w:p w:rsidR="004553C4" w:rsidRDefault="004553C4" w:rsidP="0030512B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sectPr w:rsidR="004553C4" w:rsidSect="00707ACE">
      <w:footerReference w:type="default" r:id="rId29"/>
      <w:pgSz w:w="11906" w:h="16838"/>
      <w:pgMar w:top="56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3C4" w:rsidRDefault="004553C4" w:rsidP="0030512B">
      <w:pPr>
        <w:spacing w:after="0" w:line="240" w:lineRule="auto"/>
      </w:pPr>
      <w:r>
        <w:separator/>
      </w:r>
    </w:p>
  </w:endnote>
  <w:endnote w:type="continuationSeparator" w:id="0">
    <w:p w:rsidR="004553C4" w:rsidRDefault="004553C4" w:rsidP="00305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tum">
    <w:altName w:val="Ґм¬Ч?¬д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3C4" w:rsidRDefault="004553C4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4553C4" w:rsidRDefault="004553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3C4" w:rsidRDefault="004553C4" w:rsidP="0030512B">
      <w:pPr>
        <w:spacing w:after="0" w:line="240" w:lineRule="auto"/>
      </w:pPr>
      <w:r>
        <w:separator/>
      </w:r>
    </w:p>
  </w:footnote>
  <w:footnote w:type="continuationSeparator" w:id="0">
    <w:p w:rsidR="004553C4" w:rsidRDefault="004553C4" w:rsidP="00305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932043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  <w:bCs w:val="0"/>
        <w:caps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eastAsia="Times New Roman" w:cs="Times New Roman"/>
        <w:b w:val="0"/>
        <w:bCs w:val="0"/>
        <w:caps/>
        <w:spacing w:val="-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eastAsia="Times New Roman" w:cs="Times New Roman"/>
        <w:b w:val="0"/>
        <w:bCs w:val="0"/>
        <w:caps/>
        <w:spacing w:val="-1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1F"/>
    <w:multiLevelType w:val="multilevel"/>
    <w:tmpl w:val="0000001E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21"/>
    <w:multiLevelType w:val="multilevel"/>
    <w:tmpl w:val="00000020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23"/>
    <w:multiLevelType w:val="multilevel"/>
    <w:tmpl w:val="00000022"/>
    <w:lvl w:ilvl="0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25"/>
    <w:multiLevelType w:val="multilevel"/>
    <w:tmpl w:val="00000024"/>
    <w:lvl w:ilvl="0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27"/>
    <w:multiLevelType w:val="multilevel"/>
    <w:tmpl w:val="00000026"/>
    <w:lvl w:ilvl="0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29"/>
    <w:multiLevelType w:val="multilevel"/>
    <w:tmpl w:val="00000028"/>
    <w:lvl w:ilvl="0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1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2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3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4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5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6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7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8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</w:abstractNum>
  <w:abstractNum w:abstractNumId="7">
    <w:nsid w:val="0000002B"/>
    <w:multiLevelType w:val="multilevel"/>
    <w:tmpl w:val="0000002A"/>
    <w:lvl w:ilvl="0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000002D"/>
    <w:multiLevelType w:val="multilevel"/>
    <w:tmpl w:val="0000002C"/>
    <w:lvl w:ilvl="0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1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2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3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4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5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6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7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8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</w:abstractNum>
  <w:abstractNum w:abstractNumId="9">
    <w:nsid w:val="0000002F"/>
    <w:multiLevelType w:val="multilevel"/>
    <w:tmpl w:val="0000002E"/>
    <w:lvl w:ilvl="0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00000031"/>
    <w:multiLevelType w:val="multilevel"/>
    <w:tmpl w:val="00000030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33"/>
    <w:multiLevelType w:val="multilevel"/>
    <w:tmpl w:val="00000032"/>
    <w:lvl w:ilvl="0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35"/>
    <w:multiLevelType w:val="multilevel"/>
    <w:tmpl w:val="00000034"/>
    <w:lvl w:ilvl="0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1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2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3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4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5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6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7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8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</w:abstractNum>
  <w:abstractNum w:abstractNumId="13">
    <w:nsid w:val="00000037"/>
    <w:multiLevelType w:val="multilevel"/>
    <w:tmpl w:val="00000036"/>
    <w:lvl w:ilvl="0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0DE6553"/>
    <w:multiLevelType w:val="hybridMultilevel"/>
    <w:tmpl w:val="D36669DE"/>
    <w:lvl w:ilvl="0" w:tplc="E056DFA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A081996">
      <w:start w:val="1"/>
      <w:numFmt w:val="bullet"/>
      <w:lvlText w:val=""/>
      <w:lvlJc w:val="left"/>
      <w:pPr>
        <w:ind w:left="70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F3CE746">
      <w:start w:val="1"/>
      <w:numFmt w:val="bullet"/>
      <w:lvlText w:val="▪"/>
      <w:lvlJc w:val="left"/>
      <w:pPr>
        <w:ind w:left="150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E9120AC2">
      <w:start w:val="1"/>
      <w:numFmt w:val="bullet"/>
      <w:lvlText w:val="•"/>
      <w:lvlJc w:val="left"/>
      <w:pPr>
        <w:ind w:left="222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39A29B0">
      <w:start w:val="1"/>
      <w:numFmt w:val="bullet"/>
      <w:lvlText w:val="o"/>
      <w:lvlJc w:val="left"/>
      <w:pPr>
        <w:ind w:left="294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8D7EAB62">
      <w:start w:val="1"/>
      <w:numFmt w:val="bullet"/>
      <w:lvlText w:val="▪"/>
      <w:lvlJc w:val="left"/>
      <w:pPr>
        <w:ind w:left="366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5366F79A">
      <w:start w:val="1"/>
      <w:numFmt w:val="bullet"/>
      <w:lvlText w:val="•"/>
      <w:lvlJc w:val="left"/>
      <w:pPr>
        <w:ind w:left="438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916C3EBE">
      <w:start w:val="1"/>
      <w:numFmt w:val="bullet"/>
      <w:lvlText w:val="o"/>
      <w:lvlJc w:val="left"/>
      <w:pPr>
        <w:ind w:left="510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950AEF6">
      <w:start w:val="1"/>
      <w:numFmt w:val="bullet"/>
      <w:lvlText w:val="▪"/>
      <w:lvlJc w:val="left"/>
      <w:pPr>
        <w:ind w:left="582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5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8159B0"/>
    <w:multiLevelType w:val="hybridMultilevel"/>
    <w:tmpl w:val="56B601E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4B644A9"/>
    <w:multiLevelType w:val="multilevel"/>
    <w:tmpl w:val="7584D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9A43C7"/>
    <w:multiLevelType w:val="multilevel"/>
    <w:tmpl w:val="DFC63D7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2C399E"/>
    <w:multiLevelType w:val="hybridMultilevel"/>
    <w:tmpl w:val="3796D728"/>
    <w:lvl w:ilvl="0" w:tplc="907C490E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70567C"/>
    <w:multiLevelType w:val="hybridMultilevel"/>
    <w:tmpl w:val="3850C8F4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3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147B52"/>
    <w:multiLevelType w:val="hybridMultilevel"/>
    <w:tmpl w:val="5B62536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33C4F6D"/>
    <w:multiLevelType w:val="hybridMultilevel"/>
    <w:tmpl w:val="7702173A"/>
    <w:lvl w:ilvl="0" w:tplc="B2085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6FA30A3"/>
    <w:multiLevelType w:val="hybridMultilevel"/>
    <w:tmpl w:val="8B4C7784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2"/>
  </w:num>
  <w:num w:numId="3">
    <w:abstractNumId w:val="16"/>
  </w:num>
  <w:num w:numId="4">
    <w:abstractNumId w:val="25"/>
  </w:num>
  <w:num w:numId="5">
    <w:abstractNumId w:val="29"/>
  </w:num>
  <w:num w:numId="6">
    <w:abstractNumId w:val="22"/>
  </w:num>
  <w:num w:numId="7">
    <w:abstractNumId w:val="19"/>
  </w:num>
  <w:num w:numId="8">
    <w:abstractNumId w:val="33"/>
  </w:num>
  <w:num w:numId="9">
    <w:abstractNumId w:val="14"/>
  </w:num>
  <w:num w:numId="10">
    <w:abstractNumId w:val="28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7"/>
  </w:num>
  <w:num w:numId="27">
    <w:abstractNumId w:val="27"/>
  </w:num>
  <w:num w:numId="28">
    <w:abstractNumId w:val="21"/>
  </w:num>
  <w:num w:numId="29">
    <w:abstractNumId w:val="23"/>
  </w:num>
  <w:num w:numId="30">
    <w:abstractNumId w:val="30"/>
  </w:num>
  <w:num w:numId="31">
    <w:abstractNumId w:val="31"/>
  </w:num>
  <w:num w:numId="32">
    <w:abstractNumId w:val="26"/>
  </w:num>
  <w:num w:numId="33">
    <w:abstractNumId w:val="15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BCC"/>
    <w:rsid w:val="00045650"/>
    <w:rsid w:val="000846BB"/>
    <w:rsid w:val="0009581C"/>
    <w:rsid w:val="000E4774"/>
    <w:rsid w:val="0012680A"/>
    <w:rsid w:val="0013476C"/>
    <w:rsid w:val="00166413"/>
    <w:rsid w:val="001F4B24"/>
    <w:rsid w:val="0023526C"/>
    <w:rsid w:val="00272939"/>
    <w:rsid w:val="002824B2"/>
    <w:rsid w:val="002925B8"/>
    <w:rsid w:val="002D2FA1"/>
    <w:rsid w:val="0030512B"/>
    <w:rsid w:val="00324128"/>
    <w:rsid w:val="00331CD2"/>
    <w:rsid w:val="00334EE4"/>
    <w:rsid w:val="00363099"/>
    <w:rsid w:val="00375EE3"/>
    <w:rsid w:val="004277C8"/>
    <w:rsid w:val="004476E6"/>
    <w:rsid w:val="004553C4"/>
    <w:rsid w:val="0049421D"/>
    <w:rsid w:val="004C77D9"/>
    <w:rsid w:val="004D4A22"/>
    <w:rsid w:val="004E51FA"/>
    <w:rsid w:val="005271D3"/>
    <w:rsid w:val="00563172"/>
    <w:rsid w:val="00621895"/>
    <w:rsid w:val="006A51EF"/>
    <w:rsid w:val="006C6F1D"/>
    <w:rsid w:val="006E6507"/>
    <w:rsid w:val="00707ACE"/>
    <w:rsid w:val="007239EE"/>
    <w:rsid w:val="007A3EEA"/>
    <w:rsid w:val="007D4457"/>
    <w:rsid w:val="007E7A02"/>
    <w:rsid w:val="00827BDB"/>
    <w:rsid w:val="00910BCC"/>
    <w:rsid w:val="00933018"/>
    <w:rsid w:val="009E7370"/>
    <w:rsid w:val="009F7D2E"/>
    <w:rsid w:val="00A169DF"/>
    <w:rsid w:val="00A56ED5"/>
    <w:rsid w:val="00A5755F"/>
    <w:rsid w:val="00A661BB"/>
    <w:rsid w:val="00AE183D"/>
    <w:rsid w:val="00C46F77"/>
    <w:rsid w:val="00D10565"/>
    <w:rsid w:val="00D25BE1"/>
    <w:rsid w:val="00D67A67"/>
    <w:rsid w:val="00D84D07"/>
    <w:rsid w:val="00DC68E3"/>
    <w:rsid w:val="00DE7769"/>
    <w:rsid w:val="00E65845"/>
    <w:rsid w:val="00E9515F"/>
    <w:rsid w:val="00EA37EB"/>
    <w:rsid w:val="00EE72D1"/>
    <w:rsid w:val="00F34724"/>
    <w:rsid w:val="00F40D24"/>
    <w:rsid w:val="00F83737"/>
    <w:rsid w:val="00FB4308"/>
    <w:rsid w:val="00FE0156"/>
    <w:rsid w:val="00FE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4B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6507"/>
    <w:pPr>
      <w:ind w:left="720"/>
      <w:contextualSpacing/>
    </w:pPr>
  </w:style>
  <w:style w:type="character" w:customStyle="1" w:styleId="a">
    <w:name w:val="Основной текст_"/>
    <w:basedOn w:val="DefaultParagraphFont"/>
    <w:link w:val="1"/>
    <w:uiPriority w:val="99"/>
    <w:locked/>
    <w:rsid w:val="00D84D07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D84D07"/>
    <w:rPr>
      <w:rFonts w:ascii="Times New Roman" w:hAnsi="Times New Roman" w:cs="Times New Roman"/>
      <w:b/>
      <w:bCs/>
      <w:sz w:val="36"/>
      <w:szCs w:val="36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84D07"/>
    <w:rPr>
      <w:rFonts w:ascii="Times New Roman" w:hAnsi="Times New Roman" w:cs="Times New Roman"/>
      <w:b/>
      <w:bCs/>
    </w:rPr>
  </w:style>
  <w:style w:type="character" w:customStyle="1" w:styleId="a0">
    <w:name w:val="Подпись к таблице_"/>
    <w:basedOn w:val="DefaultParagraphFont"/>
    <w:link w:val="a1"/>
    <w:uiPriority w:val="99"/>
    <w:locked/>
    <w:rsid w:val="00D84D07"/>
    <w:rPr>
      <w:rFonts w:ascii="Times New Roman" w:hAnsi="Times New Roman" w:cs="Times New Roman"/>
      <w:b/>
      <w:bCs/>
      <w:u w:val="single"/>
    </w:rPr>
  </w:style>
  <w:style w:type="character" w:customStyle="1" w:styleId="a2">
    <w:name w:val="Другое_"/>
    <w:basedOn w:val="DefaultParagraphFont"/>
    <w:link w:val="a3"/>
    <w:uiPriority w:val="99"/>
    <w:locked/>
    <w:rsid w:val="00D84D07"/>
    <w:rPr>
      <w:rFonts w:ascii="Times New Roman" w:hAnsi="Times New Roman" w:cs="Times New Roman"/>
    </w:rPr>
  </w:style>
  <w:style w:type="paragraph" w:customStyle="1" w:styleId="1">
    <w:name w:val="Основной текст1"/>
    <w:basedOn w:val="Normal"/>
    <w:link w:val="a"/>
    <w:uiPriority w:val="99"/>
    <w:rsid w:val="00D84D07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№1"/>
    <w:basedOn w:val="Normal"/>
    <w:link w:val="10"/>
    <w:uiPriority w:val="99"/>
    <w:rsid w:val="00D84D07"/>
    <w:pPr>
      <w:widowControl w:val="0"/>
      <w:spacing w:after="12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0">
    <w:name w:val="Основной текст (2)"/>
    <w:basedOn w:val="Normal"/>
    <w:link w:val="2"/>
    <w:uiPriority w:val="99"/>
    <w:rsid w:val="00D84D07"/>
    <w:pPr>
      <w:widowControl w:val="0"/>
      <w:spacing w:after="0" w:line="233" w:lineRule="auto"/>
      <w:jc w:val="center"/>
    </w:pPr>
    <w:rPr>
      <w:rFonts w:ascii="Times New Roman" w:eastAsia="Times New Roman" w:hAnsi="Times New Roman"/>
      <w:b/>
      <w:bCs/>
    </w:rPr>
  </w:style>
  <w:style w:type="paragraph" w:customStyle="1" w:styleId="a1">
    <w:name w:val="Подпись к таблице"/>
    <w:basedOn w:val="Normal"/>
    <w:link w:val="a0"/>
    <w:uiPriority w:val="99"/>
    <w:rsid w:val="00D84D07"/>
    <w:pPr>
      <w:widowControl w:val="0"/>
      <w:spacing w:after="0" w:line="240" w:lineRule="auto"/>
    </w:pPr>
    <w:rPr>
      <w:rFonts w:ascii="Times New Roman" w:eastAsia="Times New Roman" w:hAnsi="Times New Roman"/>
      <w:b/>
      <w:bCs/>
      <w:u w:val="single"/>
    </w:rPr>
  </w:style>
  <w:style w:type="paragraph" w:customStyle="1" w:styleId="a3">
    <w:name w:val="Другое"/>
    <w:basedOn w:val="Normal"/>
    <w:link w:val="a2"/>
    <w:uiPriority w:val="99"/>
    <w:rsid w:val="00D84D07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Grid">
    <w:name w:val="TableGrid"/>
    <w:uiPriority w:val="99"/>
    <w:rsid w:val="00D84D07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link w:val="NoSpacingChar"/>
    <w:uiPriority w:val="99"/>
    <w:qFormat/>
    <w:rsid w:val="00D84D07"/>
    <w:pPr>
      <w:spacing w:after="160" w:line="259" w:lineRule="auto"/>
    </w:pPr>
    <w:rPr>
      <w:rFonts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D84D07"/>
    <w:pPr>
      <w:spacing w:after="0" w:line="240" w:lineRule="auto"/>
    </w:pPr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4D0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Standard">
    <w:name w:val="Standard"/>
    <w:uiPriority w:val="99"/>
    <w:rsid w:val="00D84D07"/>
    <w:pPr>
      <w:suppressAutoHyphens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Normal"/>
    <w:next w:val="Normal"/>
    <w:uiPriority w:val="99"/>
    <w:rsid w:val="00D84D07"/>
    <w:pPr>
      <w:widowControl w:val="0"/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84D0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84D07"/>
    <w:rPr>
      <w:rFonts w:ascii="Times New Roman" w:hAnsi="Times New Roman" w:cs="Times New Roman"/>
      <w:color w:val="727378"/>
      <w:sz w:val="28"/>
      <w:szCs w:val="28"/>
    </w:rPr>
  </w:style>
  <w:style w:type="paragraph" w:customStyle="1" w:styleId="21">
    <w:name w:val="Основной текст2"/>
    <w:basedOn w:val="Normal"/>
    <w:next w:val="BodyText"/>
    <w:uiPriority w:val="99"/>
    <w:rsid w:val="00D84D07"/>
    <w:pPr>
      <w:widowControl w:val="0"/>
      <w:spacing w:after="70" w:line="240" w:lineRule="auto"/>
      <w:jc w:val="center"/>
    </w:pPr>
    <w:rPr>
      <w:rFonts w:ascii="Times New Roman" w:hAnsi="Times New Roman"/>
      <w:color w:val="727378"/>
      <w:sz w:val="28"/>
      <w:szCs w:val="28"/>
    </w:rPr>
  </w:style>
  <w:style w:type="character" w:customStyle="1" w:styleId="a4">
    <w:name w:val="Основной текст Знак"/>
    <w:basedOn w:val="DefaultParagraphFont"/>
    <w:uiPriority w:val="99"/>
    <w:semiHidden/>
    <w:rsid w:val="00D84D0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Normal"/>
    <w:uiPriority w:val="99"/>
    <w:rsid w:val="00D84D07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/>
    </w:rPr>
  </w:style>
  <w:style w:type="character" w:customStyle="1" w:styleId="22">
    <w:name w:val="Колонтитул (2)_"/>
    <w:basedOn w:val="DefaultParagraphFont"/>
    <w:link w:val="23"/>
    <w:uiPriority w:val="99"/>
    <w:locked/>
    <w:rsid w:val="00D84D07"/>
    <w:rPr>
      <w:rFonts w:ascii="Times New Roman" w:hAnsi="Times New Roman" w:cs="Times New Roman"/>
      <w:sz w:val="20"/>
      <w:szCs w:val="20"/>
      <w:lang w:val="en-US"/>
    </w:rPr>
  </w:style>
  <w:style w:type="character" w:customStyle="1" w:styleId="3">
    <w:name w:val="Заголовок №3_"/>
    <w:basedOn w:val="DefaultParagraphFont"/>
    <w:link w:val="30"/>
    <w:uiPriority w:val="99"/>
    <w:locked/>
    <w:rsid w:val="00D84D07"/>
    <w:rPr>
      <w:rFonts w:ascii="Times New Roman" w:hAnsi="Times New Roman" w:cs="Times New Roman"/>
      <w:b/>
      <w:bCs/>
      <w:sz w:val="28"/>
      <w:szCs w:val="28"/>
    </w:rPr>
  </w:style>
  <w:style w:type="character" w:customStyle="1" w:styleId="a5">
    <w:name w:val="Колонтитул_"/>
    <w:basedOn w:val="DefaultParagraphFont"/>
    <w:link w:val="a6"/>
    <w:uiPriority w:val="99"/>
    <w:locked/>
    <w:rsid w:val="00D84D07"/>
    <w:rPr>
      <w:rFonts w:ascii="Century Gothic" w:hAnsi="Century Gothic" w:cs="Century Gothic"/>
      <w:sz w:val="16"/>
      <w:szCs w:val="16"/>
    </w:rPr>
  </w:style>
  <w:style w:type="character" w:customStyle="1" w:styleId="24">
    <w:name w:val="Заголовок №2_"/>
    <w:basedOn w:val="DefaultParagraphFont"/>
    <w:link w:val="25"/>
    <w:uiPriority w:val="99"/>
    <w:locked/>
    <w:rsid w:val="00D84D07"/>
    <w:rPr>
      <w:rFonts w:ascii="Times New Roman" w:hAnsi="Times New Roman" w:cs="Times New Roman"/>
      <w:b/>
      <w:bCs/>
      <w:sz w:val="32"/>
      <w:szCs w:val="32"/>
    </w:rPr>
  </w:style>
  <w:style w:type="paragraph" w:customStyle="1" w:styleId="23">
    <w:name w:val="Колонтитул (2)"/>
    <w:basedOn w:val="Normal"/>
    <w:link w:val="22"/>
    <w:uiPriority w:val="99"/>
    <w:rsid w:val="00D84D07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customStyle="1" w:styleId="30">
    <w:name w:val="Заголовок №3"/>
    <w:basedOn w:val="Normal"/>
    <w:link w:val="3"/>
    <w:uiPriority w:val="99"/>
    <w:rsid w:val="00D84D07"/>
    <w:pPr>
      <w:widowControl w:val="0"/>
      <w:spacing w:after="0" w:line="240" w:lineRule="auto"/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a6">
    <w:name w:val="Колонтитул"/>
    <w:basedOn w:val="Normal"/>
    <w:link w:val="a5"/>
    <w:uiPriority w:val="99"/>
    <w:rsid w:val="00D84D07"/>
    <w:pPr>
      <w:widowControl w:val="0"/>
      <w:spacing w:after="0" w:line="240" w:lineRule="auto"/>
    </w:pPr>
    <w:rPr>
      <w:rFonts w:ascii="Century Gothic" w:hAnsi="Century Gothic" w:cs="Century Gothic"/>
      <w:sz w:val="16"/>
      <w:szCs w:val="16"/>
    </w:rPr>
  </w:style>
  <w:style w:type="paragraph" w:customStyle="1" w:styleId="25">
    <w:name w:val="Заголовок №2"/>
    <w:basedOn w:val="Normal"/>
    <w:link w:val="24"/>
    <w:uiPriority w:val="99"/>
    <w:rsid w:val="00D84D07"/>
    <w:pPr>
      <w:widowControl w:val="0"/>
      <w:spacing w:after="60" w:line="240" w:lineRule="auto"/>
      <w:jc w:val="center"/>
      <w:outlineLvl w:val="1"/>
    </w:pPr>
    <w:rPr>
      <w:rFonts w:ascii="Times New Roman" w:hAnsi="Times New Roman"/>
      <w:b/>
      <w:bCs/>
      <w:sz w:val="32"/>
      <w:szCs w:val="32"/>
    </w:rPr>
  </w:style>
  <w:style w:type="paragraph" w:styleId="Title">
    <w:name w:val="Title"/>
    <w:basedOn w:val="Normal"/>
    <w:next w:val="Normal"/>
    <w:link w:val="TitleChar"/>
    <w:uiPriority w:val="99"/>
    <w:qFormat/>
    <w:rsid w:val="00D84D07"/>
    <w:pPr>
      <w:spacing w:after="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TitleChar1">
    <w:name w:val="Title Char1"/>
    <w:basedOn w:val="DefaultParagraphFont"/>
    <w:link w:val="Title"/>
    <w:uiPriority w:val="10"/>
    <w:rsid w:val="00C513F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13">
    <w:name w:val="Заголовок Знак1"/>
    <w:basedOn w:val="DefaultParagraphFont"/>
    <w:uiPriority w:val="99"/>
    <w:rsid w:val="00D84D07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semiHidden/>
    <w:rsid w:val="00D84D07"/>
    <w:pPr>
      <w:spacing w:after="120"/>
    </w:pPr>
    <w:rPr>
      <w:rFonts w:ascii="Times New Roman" w:hAnsi="Times New Roman"/>
      <w:color w:val="727378"/>
      <w:sz w:val="28"/>
      <w:szCs w:val="28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C513FC"/>
    <w:rPr>
      <w:lang w:eastAsia="en-US"/>
    </w:rPr>
  </w:style>
  <w:style w:type="character" w:customStyle="1" w:styleId="26">
    <w:name w:val="Основной текст Знак2"/>
    <w:basedOn w:val="DefaultParagraphFont"/>
    <w:uiPriority w:val="99"/>
    <w:semiHidden/>
    <w:rsid w:val="00D84D0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05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0512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05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0512B"/>
    <w:rPr>
      <w:rFonts w:cs="Times New Roman"/>
    </w:rPr>
  </w:style>
  <w:style w:type="character" w:customStyle="1" w:styleId="NoSpacingChar">
    <w:name w:val="No Spacing Char"/>
    <w:link w:val="NoSpacing"/>
    <w:uiPriority w:val="99"/>
    <w:locked/>
    <w:rsid w:val="00C46F77"/>
    <w:rPr>
      <w:rFonts w:ascii="Calibri" w:eastAsia="Times New Roman" w:hAnsi="Calibri"/>
      <w:color w:val="000000"/>
      <w:sz w:val="22"/>
      <w:lang w:eastAsia="ru-RU"/>
    </w:rPr>
  </w:style>
  <w:style w:type="paragraph" w:customStyle="1" w:styleId="14">
    <w:name w:val="Обычный1"/>
    <w:uiPriority w:val="99"/>
    <w:rsid w:val="007A3EEA"/>
    <w:pPr>
      <w:widowControl w:val="0"/>
      <w:suppressAutoHyphens/>
      <w:textAlignment w:val="baseline"/>
    </w:pPr>
    <w:rPr>
      <w:rFonts w:ascii="Times New Roman" w:hAnsi="Times New Roman" w:cs="Tahoma"/>
      <w:sz w:val="24"/>
      <w:szCs w:val="24"/>
      <w:lang w:eastAsia="zh-CN" w:bidi="hi-IN"/>
    </w:rPr>
  </w:style>
  <w:style w:type="paragraph" w:customStyle="1" w:styleId="a7">
    <w:name w:val="[Без стиля]"/>
    <w:uiPriority w:val="99"/>
    <w:rsid w:val="007A3EEA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17PRIL-tabl-hroom">
    <w:name w:val="17PRIL-tabl-hroom"/>
    <w:basedOn w:val="Normal"/>
    <w:uiPriority w:val="99"/>
    <w:rsid w:val="007A3EEA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eastAsia="Times New Roman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Normal"/>
    <w:uiPriority w:val="99"/>
    <w:rsid w:val="007A3EEA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="Times New Roman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rsid w:val="007A3EEA"/>
    <w:rPr>
      <w:rFonts w:ascii="CenturySchlbkCyr" w:hAnsi="CenturySchlbkCyr"/>
      <w:i/>
      <w:sz w:val="22"/>
      <w:u w:val="none"/>
    </w:rPr>
  </w:style>
  <w:style w:type="character" w:customStyle="1" w:styleId="Bold">
    <w:name w:val="Bold"/>
    <w:uiPriority w:val="99"/>
    <w:rsid w:val="007A3EEA"/>
    <w:rPr>
      <w:b/>
    </w:rPr>
  </w:style>
  <w:style w:type="character" w:customStyle="1" w:styleId="CharAttribute501">
    <w:name w:val="CharAttribute501"/>
    <w:uiPriority w:val="99"/>
    <w:rsid w:val="009F7D2E"/>
    <w:rPr>
      <w:rFonts w:ascii="Times New Roman" w:eastAsia="Times New Roman"/>
      <w:i/>
      <w:sz w:val="28"/>
      <w:u w:val="single"/>
    </w:rPr>
  </w:style>
  <w:style w:type="table" w:customStyle="1" w:styleId="TableGrid2">
    <w:name w:val="TableGrid2"/>
    <w:uiPriority w:val="99"/>
    <w:rsid w:val="004277C8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1_september" TargetMode="External"/><Relationship Id="rId13" Type="http://schemas.openxmlformats.org/officeDocument/2006/relationships/hyperlink" Target="https://www.uchportal.ru/dostoevsky" TargetMode="External"/><Relationship Id="rId18" Type="http://schemas.openxmlformats.org/officeDocument/2006/relationships/hyperlink" Target="https://www.uchportal.ru/blokada-leningrada" TargetMode="External"/><Relationship Id="rId26" Type="http://schemas.openxmlformats.org/officeDocument/2006/relationships/hyperlink" Target="https://www.uchportal.ru/den_pobed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chportal.ru/23_february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uchportal.ru/den-narodnogo-edinstva" TargetMode="External"/><Relationship Id="rId17" Type="http://schemas.openxmlformats.org/officeDocument/2006/relationships/hyperlink" Target="https://www.uchportal.ru/blokada-leningrada" TargetMode="External"/><Relationship Id="rId25" Type="http://schemas.openxmlformats.org/officeDocument/2006/relationships/hyperlink" Target="https://www.uchportal.ru/den_kosmonavtik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chportal.ru/den-konstitucii" TargetMode="External"/><Relationship Id="rId20" Type="http://schemas.openxmlformats.org/officeDocument/2006/relationships/hyperlink" Target="https://www.uchportal.ru/den-voinov-internacionalistov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chportal.ru/load/23" TargetMode="External"/><Relationship Id="rId24" Type="http://schemas.openxmlformats.org/officeDocument/2006/relationships/hyperlink" Target="https://www.uchportal.ru/load/12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chportal.ru/nekrasov" TargetMode="External"/><Relationship Id="rId23" Type="http://schemas.openxmlformats.org/officeDocument/2006/relationships/hyperlink" Target="https://www.uchportal.ru/load/23" TargetMode="External"/><Relationship Id="rId28" Type="http://schemas.openxmlformats.org/officeDocument/2006/relationships/hyperlink" Target="https://www.uchportal.ru/350-let-so-dnya-rozhdeniya-petra-1" TargetMode="External"/><Relationship Id="rId10" Type="http://schemas.openxmlformats.org/officeDocument/2006/relationships/hyperlink" Target="https://www.uchportal.ru/den-uchitelya" TargetMode="External"/><Relationship Id="rId19" Type="http://schemas.openxmlformats.org/officeDocument/2006/relationships/hyperlink" Target="https://www.uchportal.ru/den-voinov-internacionalistov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klassnomu-rukovoditelyu/klassnye-chasy-po-pdd-pravilam-dorozhnogo-dvizheniya" TargetMode="External"/><Relationship Id="rId14" Type="http://schemas.openxmlformats.org/officeDocument/2006/relationships/hyperlink" Target="https://www.uchportal.ru/mothers_day" TargetMode="External"/><Relationship Id="rId22" Type="http://schemas.openxmlformats.org/officeDocument/2006/relationships/hyperlink" Target="https://www.uchportal.ru/8_march" TargetMode="External"/><Relationship Id="rId27" Type="http://schemas.openxmlformats.org/officeDocument/2006/relationships/hyperlink" Target="https://www.uchportal.ru/den_pobedy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28</Pages>
  <Words>6733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Константин</cp:lastModifiedBy>
  <cp:revision>2</cp:revision>
  <dcterms:created xsi:type="dcterms:W3CDTF">2021-10-22T12:43:00Z</dcterms:created>
  <dcterms:modified xsi:type="dcterms:W3CDTF">2021-10-22T12:43:00Z</dcterms:modified>
</cp:coreProperties>
</file>