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87" w:rsidRDefault="001D6687" w:rsidP="00EA21B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B45A8E">
        <w:rPr>
          <w:rFonts w:ascii="Times New Roman" w:eastAsia="SimSun" w:hAnsi="Times New Roman" w:cs="Arial"/>
          <w:sz w:val="24"/>
          <w:szCs w:val="24"/>
          <w:lang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56.25pt">
            <v:imagedata r:id="rId7" o:title=""/>
          </v:shape>
        </w:pict>
      </w:r>
    </w:p>
    <w:p w:rsidR="001D6687" w:rsidRDefault="001D6687" w:rsidP="00EA21B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1D6687" w:rsidRDefault="001D6687" w:rsidP="00EA21B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1D6687" w:rsidRDefault="001D6687" w:rsidP="00EA21B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1D6687" w:rsidRDefault="001D6687" w:rsidP="00EA21B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5207"/>
        <w:gridCol w:w="1134"/>
        <w:gridCol w:w="1276"/>
        <w:gridCol w:w="1984"/>
      </w:tblGrid>
      <w:tr w:rsidR="001D6687" w:rsidRPr="00853724" w:rsidTr="00BB1A4F">
        <w:trPr>
          <w:trHeight w:hRule="exact" w:val="453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1D6687" w:rsidRPr="00853724" w:rsidTr="00BB1A4F">
        <w:trPr>
          <w:trHeight w:hRule="exact" w:val="11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п/п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Содержание деятельности,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Default="001D6687" w:rsidP="00BB1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Ориентиро</w:t>
            </w:r>
          </w:p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</w:rPr>
              <w:t>вочное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Ответственные</w:t>
            </w:r>
          </w:p>
        </w:tc>
      </w:tr>
      <w:tr w:rsidR="001D6687" w:rsidRPr="00853724" w:rsidTr="00BB1A4F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1A4F">
              <w:rPr>
                <w:rFonts w:ascii="Times New Roman" w:hAnsi="Times New Roman"/>
                <w:b/>
                <w:i/>
                <w:sz w:val="24"/>
              </w:rPr>
              <w:t>1.Внешкольный уровень.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BB1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D6687" w:rsidRPr="00853724" w:rsidTr="009C03CC">
        <w:trPr>
          <w:trHeight w:hRule="exact" w:val="11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 конкурсах разной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1D6687" w:rsidRPr="00853724" w:rsidTr="009C03CC">
        <w:trPr>
          <w:trHeight w:hRule="exact" w:val="2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конкурсной карте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«Активные каникулы» (по планам ГБОУ ДО РК «Дворец детского и юношеского творчества»,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 w:righ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ДО РК «Центр детско-юношеского туризма и краеведения», 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 w:righ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ГБОУ ДО РК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«Эколого-биологический центр »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учителя-предметники, классные руководители, заместитель директора по ВР</w:t>
            </w:r>
          </w:p>
        </w:tc>
      </w:tr>
      <w:tr w:rsidR="001D6687" w:rsidRPr="00853724" w:rsidTr="009C03CC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Default="001D6687" w:rsidP="009C03CC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1D6687" w:rsidRDefault="001D6687" w:rsidP="009C03CC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1D6687" w:rsidRPr="00853724" w:rsidTr="009C03CC">
        <w:trPr>
          <w:trHeight w:hRule="exact" w:val="28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•патриотическая акция «Бессмертный полк»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•единый День профилактики правонарушений в школе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•участие в акциях «Белый цветок», «Помощь идет»;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•участие в концертах приуроченных празднова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нию: День села Ивановка, День защиты ребенка, к 8 Марта, 9 Мая и др.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•участие в конкурсах, конкурсных программах разных уровней;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Первая среда месяца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Согласно календарным датам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низатор, Совет старшеклассников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D6687" w:rsidRPr="00853724" w:rsidTr="00C5142D">
        <w:trPr>
          <w:trHeight w:hRule="exact" w:val="8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акций милосердия «Дом без одиночества», «Ветеран рядом», «Помощь идет»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Сентябрь-ноябрь,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март-май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Педагог-организа-тор, Совет с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классников</w:t>
            </w:r>
          </w:p>
        </w:tc>
      </w:tr>
      <w:tr w:rsidR="001D6687" w:rsidRPr="00853724" w:rsidTr="00BB1A4F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sz w:val="24"/>
                <w:szCs w:val="24"/>
              </w:rPr>
              <w:t>Школьный уровень.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687" w:rsidRPr="00853724" w:rsidTr="009C03CC">
        <w:trPr>
          <w:trHeight w:hRule="exact" w:val="17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 xml:space="preserve">Торжественная общешкольная линейка, посвященная празднованию Дня знаний.  </w:t>
            </w:r>
            <w:r w:rsidRPr="00BB1A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Единый</w:t>
            </w:r>
            <w:r w:rsidRPr="00BB1A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урок на День знаний «Урок 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>науки</w:t>
            </w:r>
            <w:r w:rsidRPr="00BB1A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>и технологий</w:t>
            </w:r>
            <w:r w:rsidRPr="00BB1A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01.09.21г.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педагог- организатор, классные руководители</w:t>
            </w:r>
          </w:p>
        </w:tc>
      </w:tr>
      <w:tr w:rsidR="001D6687" w:rsidRPr="00853724" w:rsidTr="009C03CC">
        <w:trPr>
          <w:trHeight w:hRule="exact" w:val="11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03.09.21г.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D6687" w:rsidRPr="00853724" w:rsidTr="009C03CC">
        <w:trPr>
          <w:trHeight w:hRule="exact" w:val="7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06.09.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17.09.21г.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6687" w:rsidRPr="00853724" w:rsidTr="009C03CC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«Во имя жизни», посвящённый памяти жертв блокады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08.09.21г.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11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акции «Внимание - дети!» по предупреждению детского дорожно-транспортного травматизма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совет</w:t>
            </w:r>
          </w:p>
        </w:tc>
      </w:tr>
      <w:tr w:rsidR="001D6687" w:rsidRPr="00853724" w:rsidTr="00BB1A4F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герба, Государственного флага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24.09.21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 организатор, классные руководители</w:t>
            </w:r>
          </w:p>
        </w:tc>
      </w:tr>
      <w:tr w:rsidR="001D6687" w:rsidRPr="00853724" w:rsidTr="009C03CC">
        <w:trPr>
          <w:trHeight w:hRule="exact" w:val="8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20.09.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25.09.21г.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BB1A4F">
        <w:trPr>
          <w:trHeight w:hRule="exact" w:val="9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27.09. - 07.10.21г.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D6687" w:rsidRPr="00853724" w:rsidTr="009C03CC">
        <w:trPr>
          <w:trHeight w:hRule="exact" w:val="12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мероприятия, посвящённые Дню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05.10.21г.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руководителя</w:t>
            </w:r>
          </w:p>
        </w:tc>
      </w:tr>
      <w:tr w:rsidR="001D6687" w:rsidRPr="00853724" w:rsidTr="009C03CC">
        <w:trPr>
          <w:trHeight w:hRule="exact" w:val="6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правовых знаний «Закон обо мне. Мне о законе»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D6687" w:rsidRPr="00853724" w:rsidTr="009C03CC">
        <w:trPr>
          <w:trHeight w:hRule="exact" w:val="14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04.11.21г.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УВР, руководител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ШМО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руководителей</w:t>
            </w:r>
          </w:p>
        </w:tc>
      </w:tr>
      <w:tr w:rsidR="001D6687" w:rsidRPr="00853724" w:rsidTr="009C03CC">
        <w:trPr>
          <w:trHeight w:hRule="exact" w:val="7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Единый урок, посвящённый параду Памяти в г. Куйбышев в 1941г.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07.11.21г.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7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16.11.21г.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19.11.21г.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1D6687" w:rsidRPr="00853724" w:rsidTr="009C03CC">
        <w:trPr>
          <w:trHeight w:hRule="exact" w:val="6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22.11. - 24.11.21г.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11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национальных культур «Мы разные, но мы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1D6687" w:rsidRPr="00853724" w:rsidTr="009C03CC">
        <w:trPr>
          <w:trHeight w:hRule="exact" w:val="8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18.11.- 26.11.21г.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ВР, классные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D6687" w:rsidRPr="00853724" w:rsidTr="009C03CC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Матери «Имя светлое твоё»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1D6687" w:rsidRPr="00853724" w:rsidTr="009C03CC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Единый урок по формированию правовых знаний в области противодействия коррупции,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7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09.12.21г.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9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10.12. - 14.12.21г.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11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Дни науки и культуры (научно-практическая конференция: защита проектов и исследовательских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D6687" w:rsidRPr="00853724" w:rsidTr="00BB1A4F">
        <w:trPr>
          <w:trHeight w:hRule="exact" w:val="7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20.12. - 25.12.21г.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1D6687" w:rsidRPr="00853724" w:rsidTr="009C03CC">
        <w:trPr>
          <w:trHeight w:hRule="exact" w:val="12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23.12. - 28.12.21г.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педаго-организатор</w:t>
            </w:r>
          </w:p>
        </w:tc>
      </w:tr>
      <w:tr w:rsidR="001D6687" w:rsidRPr="00853724" w:rsidTr="009C03CC">
        <w:trPr>
          <w:trHeight w:hRule="exact" w:val="7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Рождественская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10.01. - 14.01.22г.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22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Месячник «Мы за здоровый образ жизни!» (по отдельному приказу и плану)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учителя физкультуры, педагог-организатор, классные руководители</w:t>
            </w:r>
          </w:p>
        </w:tc>
      </w:tr>
      <w:tr w:rsidR="001D6687" w:rsidRPr="00853724" w:rsidTr="009C03CC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детского и юношеского творчества «Талантливые искорки гимназии»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17.01.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17.02.-22г.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D6687" w:rsidRPr="00853724" w:rsidTr="009C03CC">
        <w:trPr>
          <w:trHeight w:hRule="exact" w:val="17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Месячник гражданско-патриотического воспитания «Растим патриотов»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17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Смотр строя и песни «Статен, строен, уважения достоин»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учитель физкультуры</w:t>
            </w:r>
          </w:p>
        </w:tc>
      </w:tr>
      <w:tr w:rsidR="001D6687" w:rsidRPr="00853724" w:rsidTr="009C03CC">
        <w:trPr>
          <w:trHeight w:hRule="exact" w:val="7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22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гражданско-патриотического воспитания «Растим патриотов»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-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физкультуры, педагог-организатор, классные руководители</w:t>
            </w:r>
          </w:p>
        </w:tc>
      </w:tr>
      <w:tr w:rsidR="001D6687" w:rsidRPr="00853724" w:rsidTr="00BB1A4F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22.02.22г.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5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Уроки-встречи  «Мы для мам, для наших и споём, и спляшем»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D6687" w:rsidRPr="00853724" w:rsidTr="009C03CC">
        <w:trPr>
          <w:trHeight w:hRule="exact" w:val="8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вхождению Республики Крым в состав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13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08.03.22г.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педагоги дополнительного образования</w:t>
            </w:r>
          </w:p>
        </w:tc>
      </w:tr>
      <w:tr w:rsidR="001D6687" w:rsidRPr="00853724" w:rsidTr="00BB1A4F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Подготовка и участие в празднике «Широкая Масленица»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06.03.22г.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11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D6687" w:rsidRPr="00853724" w:rsidTr="009C03CC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экологического воспитания (по отдельному приказу и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9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</w:tr>
      <w:tr w:rsidR="001D6687" w:rsidRPr="00853724" w:rsidTr="009C03CC">
        <w:trPr>
          <w:trHeight w:hRule="exact" w:val="7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Уроки здоровья, посвящённые Всемирному Дню здоровья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.Урок здоровья «О ценности питания»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07.04.22г.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7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09.04. - 12.04.22г.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BB1A4F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15.04. - 30.04.22г.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9C03CC">
        <w:trPr>
          <w:trHeight w:hRule="exact" w:val="97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посвящённые Дню Конституции Республики Крым «Знай Конституцию-основной закон государства» (11.04.)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1D6687" w:rsidRPr="00853724" w:rsidTr="00BB1A4F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День земли. Акция «Школа -чистый, зелёный двор»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22.04.22г.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1D6687" w:rsidRPr="00853724" w:rsidTr="00BB1A4F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Уроки безопасности «Это должен знать каждый!»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26.04.22г.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1D6687" w:rsidRPr="00853724" w:rsidTr="00512D42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Конкурс «Безопасное колесо»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20.04.22г.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Ответственный по ПДД</w:t>
            </w:r>
          </w:p>
        </w:tc>
      </w:tr>
      <w:tr w:rsidR="001D6687" w:rsidRPr="00853724" w:rsidTr="009C03CC">
        <w:trPr>
          <w:trHeight w:hRule="exact" w:val="6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патриотического воспитания «Салют, Победа!» (по отдельному приказу и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BB1A4F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Дни здоровья (по отдельному плану и приказу): 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спортивных соревнований, праздников, флешмобов, конкурсов и 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1D6687" w:rsidRPr="00853724" w:rsidTr="00512D42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6210"/>
              </w:tabs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Смотр инсценированной песни «Нам нужна одна Победа»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1D6687" w:rsidRPr="00853724" w:rsidTr="00512D42">
        <w:trPr>
          <w:trHeight w:hRule="exact" w:val="9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Смотр строя и песни «Памяти павших будьте достойны»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Заместитель директора по ВР, классные руководители</w:t>
            </w:r>
          </w:p>
        </w:tc>
      </w:tr>
      <w:tr w:rsidR="001D6687" w:rsidRPr="00853724" w:rsidTr="00BB1A4F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Уроки мужества у памятных мест герое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23.04. -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08.05.22г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1D6687" w:rsidRPr="00853724" w:rsidTr="00512D42">
        <w:trPr>
          <w:trHeight w:hRule="exact" w:val="8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посвящённые освобождению Сакского района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«13 апреля в истории Крыма»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D6687" w:rsidRPr="00853724" w:rsidTr="00512D42">
        <w:trPr>
          <w:trHeight w:hRule="exact" w:val="15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концерт в ДК,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Заместитель директора по УВР, руководители МО начальных классов, классные руководители</w:t>
            </w:r>
          </w:p>
        </w:tc>
      </w:tr>
      <w:tr w:rsidR="001D6687" w:rsidRPr="00853724" w:rsidTr="00512D42">
        <w:trPr>
          <w:trHeight w:hRule="exact" w:val="17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Торжественное построение «Последний звонок», посвященное окончанию учебного года. Церемония награждения обучающихся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1D6687" w:rsidRPr="00853724" w:rsidTr="00512D42">
        <w:trPr>
          <w:trHeight w:hRule="exact" w:val="14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12D42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300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512D42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едагог - организатор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лассный руководитель</w:t>
            </w:r>
          </w:p>
        </w:tc>
      </w:tr>
      <w:tr w:rsidR="001D6687" w:rsidRPr="00853724" w:rsidTr="00BB1A4F">
        <w:trPr>
          <w:trHeight w:hRule="exact"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Уровень класса.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512D42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часы, уроки, посвященные  Дню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512D42">
        <w:trPr>
          <w:trHeight w:hRule="exact" w:val="17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Воспитательные мероприятия в соответствии с Календарем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разовательных событий,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приуро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-ченных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0" w:firstLine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ученическое самоуправление, родительские комитеты</w:t>
            </w:r>
          </w:p>
        </w:tc>
      </w:tr>
      <w:tr w:rsidR="001D6687" w:rsidRPr="00853724" w:rsidTr="00512D42">
        <w:trPr>
          <w:trHeight w:hRule="exact" w:val="12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Профилактические беседы «Полезная информация и безопасные сайты для подростков в сети 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информатики, классные руководители</w:t>
            </w:r>
          </w:p>
        </w:tc>
      </w:tr>
      <w:tr w:rsidR="001D6687" w:rsidRPr="00853724" w:rsidTr="00512D42">
        <w:trPr>
          <w:trHeight w:hRule="exact" w:val="8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Новогодние праздничные огоньки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родительские комитеты</w:t>
            </w:r>
          </w:p>
        </w:tc>
      </w:tr>
      <w:tr w:rsidR="001D6687" w:rsidRPr="00853724" w:rsidTr="00512D42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Библиотечные уроки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работы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1D6687" w:rsidRPr="00853724" w:rsidTr="00512D42">
        <w:trPr>
          <w:trHeight w:hRule="exact" w:val="17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воспитательные мероприятия в рамках месячника гражданско-патриотического воспи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тания «Растим патриотов».  Уроки мужества, с приглашением ветеранов Великой Отечествен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войны и локальных войн; просмотр и обсуждение фильмов патриотической тематики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руководители, учителя истории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обществознания</w:t>
            </w:r>
          </w:p>
        </w:tc>
      </w:tr>
      <w:tr w:rsidR="001D6687" w:rsidRPr="00853724" w:rsidTr="00512D42">
        <w:trPr>
          <w:trHeight w:hRule="exact" w:val="11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Праздничные воспитательные мероприятия, посвященные Международному Женскому 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родительские комитеты</w:t>
            </w:r>
          </w:p>
        </w:tc>
      </w:tr>
      <w:tr w:rsidR="001D6687" w:rsidRPr="00853724" w:rsidTr="00512D42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Воспитательные мероприятия в рамках месячника патриотического воспитания «Салют, Победа!» (по отдельному приказу и плану)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512D42">
        <w:trPr>
          <w:trHeight w:hRule="exact" w:val="287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512D42" w:rsidRDefault="001D6687" w:rsidP="00512D42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1D6687" w:rsidRPr="00853724" w:rsidTr="00512D42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B1A4F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/>
                <w:bCs/>
                <w:color w:val="000000"/>
              </w:rPr>
              <w:t>п/п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/>
                <w:bCs/>
                <w:color w:val="000000"/>
              </w:rPr>
              <w:t>Содержание деятельности,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/>
                <w:bCs/>
                <w:color w:val="000000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/>
                <w:bCs/>
                <w:color w:val="000000"/>
              </w:rPr>
              <w:t>Ответственные</w:t>
            </w:r>
          </w:p>
        </w:tc>
      </w:tr>
      <w:tr w:rsidR="001D6687" w:rsidRPr="00853724" w:rsidTr="00512D42">
        <w:trPr>
          <w:trHeight w:hRule="exact" w:val="2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D6687" w:rsidRPr="00853724" w:rsidTr="00512D42">
        <w:trPr>
          <w:trHeight w:hRule="exact" w:val="9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я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нварь,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1D6687" w:rsidRPr="00853724" w:rsidTr="00512D42">
        <w:trPr>
          <w:trHeight w:hRule="exact" w:val="11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личных дел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512D42">
            <w:pPr>
              <w:widowControl w:val="0"/>
              <w:tabs>
                <w:tab w:val="center" w:pos="144"/>
                <w:tab w:val="center" w:pos="263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руководитель,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1D6687" w:rsidRPr="00853724" w:rsidTr="00512D42">
        <w:trPr>
          <w:trHeight w:hRule="exact" w:val="1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10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7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ическое самоуправ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</w:tc>
      </w:tr>
      <w:tr w:rsidR="001D6687" w:rsidRPr="00853724" w:rsidTr="00512D42">
        <w:trPr>
          <w:trHeight w:hRule="exact" w:val="2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12D42">
            <w:pPr>
              <w:widowControl w:val="0"/>
              <w:spacing w:after="0" w:line="240" w:lineRule="auto"/>
              <w:ind w:left="113" w:right="10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воспитательной работы с классом. Организация на базе класса семейных праздников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конкурсов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Празднования в классе дней рождения детей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,  р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егулярные внутри классные «огоньки» и вечера.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Коррекция плана воспитательной работы на новую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72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8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7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D6687" w:rsidRPr="00853724" w:rsidTr="00512D42">
        <w:trPr>
          <w:trHeight w:hRule="exact" w:val="14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107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выполнения плана воспитательной работы за четверть, состояния успеваемости и уровня воспитанности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7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педагоги-предметники</w:t>
            </w:r>
          </w:p>
        </w:tc>
      </w:tr>
      <w:tr w:rsidR="001D6687" w:rsidRPr="00853724" w:rsidTr="00512D42">
        <w:trPr>
          <w:trHeight w:hRule="exact" w:val="17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10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венной, творческой, профориентационной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направленности) в соответствии с планом 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по плану ВР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родительская общественность,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1D6687" w:rsidRPr="00853724" w:rsidTr="00512D42">
        <w:trPr>
          <w:trHeight w:hRule="exact" w:val="14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 по утвержденному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1D6687" w:rsidRPr="00853724" w:rsidTr="00512D42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организации питания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отв. за питание</w:t>
            </w:r>
          </w:p>
        </w:tc>
      </w:tr>
      <w:tr w:rsidR="001D6687" w:rsidRPr="00853724" w:rsidTr="00512D42">
        <w:trPr>
          <w:trHeight w:hRule="exact" w:val="9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и заполнение электронного  классного журнала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715" w:hanging="6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firstLine="4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512D42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списка учащихся, имеющих вело и мототехнику.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 w:right="5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профилактической работы с данной категорией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2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педагог-организатор,</w:t>
            </w:r>
          </w:p>
        </w:tc>
      </w:tr>
      <w:tr w:rsidR="001D6687" w:rsidRPr="00853724" w:rsidTr="00512D42">
        <w:trPr>
          <w:trHeight w:hRule="exact" w:val="9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журнала учета занятий  по ТБ, ПДД, 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внеурочной деятельности (в соответствии с планом ВР)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Постоянно,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512D42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6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1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512D42">
        <w:trPr>
          <w:trHeight w:hRule="exact" w:val="1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64"/>
                <w:tab w:val="center" w:pos="1680"/>
                <w:tab w:val="center" w:pos="2496"/>
                <w:tab w:val="center" w:pos="3777"/>
                <w:tab w:val="center" w:pos="5091"/>
                <w:tab w:val="center" w:pos="5998"/>
              </w:tabs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ab/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контроль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дежурства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учащихся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по 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1D6687" w:rsidRPr="00853724" w:rsidTr="00512D42">
        <w:trPr>
          <w:trHeight w:hRule="exact" w:val="7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состояния воспитательной работы в классе и уровня  воспитанности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1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BB1A4F">
        <w:trPr>
          <w:trHeight w:hRule="exact" w:val="4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2. Индивидуальная работа с учащимися.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D6687" w:rsidRPr="00853724" w:rsidTr="00BB1A4F">
        <w:trPr>
          <w:trHeight w:hRule="exact" w:val="9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корректировка психолого-педагогической характеристики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1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D6687" w:rsidRPr="00853724" w:rsidTr="00512D42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паспорта безопасности класса, учащихся «Школа – дом». Корректировка паспорта.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12D42">
            <w:pPr>
              <w:widowControl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тябрь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обучающиеся, родители</w:t>
            </w:r>
          </w:p>
        </w:tc>
      </w:tr>
      <w:tr w:rsidR="001D6687" w:rsidRPr="00853724" w:rsidTr="00512D42">
        <w:trPr>
          <w:trHeight w:hRule="exact" w:val="31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изучение  уровня удовлетворенности обучающихся и их родителями жизнедеятельностью в МБОУ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ветствии с планом ВР класса и школы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6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1D6687" w:rsidRPr="00853724" w:rsidTr="00512D42">
        <w:trPr>
          <w:trHeight w:hRule="exact" w:val="28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58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12D42">
            <w:pPr>
              <w:widowControl w:val="0"/>
              <w:spacing w:after="0" w:line="240" w:lineRule="auto"/>
              <w:ind w:left="1" w:right="-2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актив класса, замдиректора по ВР</w:t>
            </w:r>
          </w:p>
        </w:tc>
      </w:tr>
      <w:tr w:rsidR="001D6687" w:rsidRPr="00853724" w:rsidTr="00512D42">
        <w:trPr>
          <w:trHeight w:hRule="exact" w:val="12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4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по плану ВР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, педагог-психолог</w:t>
            </w:r>
          </w:p>
        </w:tc>
      </w:tr>
      <w:tr w:rsidR="001D6687" w:rsidRPr="00853724" w:rsidTr="00512D42">
        <w:trPr>
          <w:trHeight w:hRule="exact" w:val="14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непосещаемости учебных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 психолог</w:t>
            </w:r>
          </w:p>
        </w:tc>
      </w:tr>
      <w:tr w:rsidR="001D6687" w:rsidRPr="00853724" w:rsidTr="00512D42">
        <w:trPr>
          <w:trHeight w:hRule="exact" w:val="5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учителями, преподающими в классе.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D6687" w:rsidRPr="00853724" w:rsidTr="00512D42">
        <w:trPr>
          <w:trHeight w:hRule="exact" w:val="15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ВР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учителя-предметники,  педагог-психолог</w:t>
            </w:r>
          </w:p>
        </w:tc>
      </w:tr>
      <w:tr w:rsidR="001D6687" w:rsidRPr="00853724" w:rsidTr="00512D42">
        <w:trPr>
          <w:trHeight w:hRule="exact" w:val="17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59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1D6687" w:rsidRPr="00853724" w:rsidTr="00512D42">
        <w:trPr>
          <w:trHeight w:hRule="exact" w:val="10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заместителю директора по учебно-воспитательной работе информацию об успеваемости учащихся класса за четверть,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2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512D42">
        <w:trPr>
          <w:trHeight w:hRule="exact" w:val="12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299" w:right="26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1D6687" w:rsidRPr="00853724" w:rsidTr="00512D42">
        <w:trPr>
          <w:trHeight w:hRule="exact" w:val="11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56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12D42">
            <w:pPr>
              <w:widowControl w:val="0"/>
              <w:spacing w:after="0" w:line="240" w:lineRule="auto"/>
              <w:ind w:left="1" w:firstLine="2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работы с родителями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1D6687" w:rsidRPr="00853724" w:rsidTr="00512D42">
        <w:trPr>
          <w:trHeight w:hRule="exact" w:val="7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3100"/>
                <w:tab w:val="center" w:pos="7470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  <w:r w:rsidRPr="00BB1A4F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Pr="00BB1A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родителями учащихся или их законными представителями.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5" w:firstLine="1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512D42">
        <w:trPr>
          <w:trHeight w:hRule="exact" w:val="7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2362"/>
                <w:tab w:val="center" w:pos="5544"/>
              </w:tabs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 школьных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успехах и проблемах их детей, о жизни класса в целом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512D42">
        <w:trPr>
          <w:trHeight w:hRule="exact" w:val="11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512D42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2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 родительского всеобуча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ВР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512D42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3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ВР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BB1A4F">
        <w:trPr>
          <w:trHeight w:hRule="exact" w:val="69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ВР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512D42">
        <w:trPr>
          <w:trHeight w:hRule="exact" w:val="8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59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на базе класса семейных праздников, конкурсов, соревнований, направленных на сплочение семьи и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ВР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512D42">
        <w:trPr>
          <w:trHeight w:hRule="exact" w:val="277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512D42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Pr="00512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«Курсы внеурочной деятельности»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485806">
        <w:trPr>
          <w:trHeight w:hRule="exact" w:val="8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485806" w:rsidRDefault="001D6687" w:rsidP="009C03CC">
            <w:pPr>
              <w:widowControl w:val="0"/>
              <w:spacing w:after="0" w:line="240" w:lineRule="auto"/>
              <w:ind w:left="4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485806" w:rsidRDefault="001D6687" w:rsidP="009C03CC">
            <w:pPr>
              <w:widowControl w:val="0"/>
              <w:spacing w:after="0" w:line="240" w:lineRule="auto"/>
              <w:ind w:right="1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485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485806" w:rsidRDefault="001D6687" w:rsidP="009C03CC">
            <w:pPr>
              <w:widowControl w:val="0"/>
              <w:spacing w:after="0" w:line="240" w:lineRule="auto"/>
              <w:ind w:left="4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485806" w:rsidRDefault="001D6687" w:rsidP="009C03CC">
            <w:pPr>
              <w:widowControl w:val="0"/>
              <w:spacing w:after="0" w:line="240" w:lineRule="auto"/>
              <w:ind w:right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485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485806" w:rsidRDefault="001D6687" w:rsidP="00512D42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485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485806" w:rsidRDefault="001D6687" w:rsidP="009C03CC">
            <w:pPr>
              <w:widowControl w:val="0"/>
              <w:spacing w:after="0" w:line="240" w:lineRule="auto"/>
              <w:ind w:left="6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485806" w:rsidRDefault="001D6687" w:rsidP="009C03CC">
            <w:pPr>
              <w:widowControl w:val="0"/>
              <w:spacing w:after="0" w:line="240" w:lineRule="auto"/>
              <w:ind w:right="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4858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6687" w:rsidRPr="00853724" w:rsidTr="00485806">
        <w:trPr>
          <w:trHeight w:hRule="exact" w:val="2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409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BB1A4F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57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6256D9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 нравственности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AB5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Заблуда Т.Ф.</w:t>
            </w:r>
          </w:p>
        </w:tc>
      </w:tr>
      <w:tr w:rsidR="001D6687" w:rsidRPr="00853724" w:rsidTr="006256D9">
        <w:trPr>
          <w:trHeight w:hRule="exact" w:val="2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 нравственности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C5142D">
        <w:trPr>
          <w:trHeight w:hRule="exact" w:val="3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 нравственности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C5142D">
        <w:trPr>
          <w:trHeight w:hRule="exact" w:val="2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C5142D">
        <w:trPr>
          <w:trHeight w:hRule="exact"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Журкова Т.В.</w:t>
            </w:r>
          </w:p>
        </w:tc>
      </w:tr>
      <w:tr w:rsidR="001D6687" w:rsidRPr="00853724" w:rsidTr="00C5142D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Журкова Т.В.</w:t>
            </w:r>
          </w:p>
        </w:tc>
      </w:tr>
      <w:tr w:rsidR="001D6687" w:rsidRPr="00853724" w:rsidTr="00C5142D">
        <w:trPr>
          <w:trHeight w:hRule="exact" w:val="2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 в задачах и экспериментах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Журкова Т.В.</w:t>
            </w:r>
          </w:p>
        </w:tc>
      </w:tr>
      <w:tr w:rsidR="001D6687" w:rsidRPr="00853724" w:rsidTr="00C5142D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ОГЭ: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C5142D">
            <w:pPr>
              <w:spacing w:after="0" w:line="240" w:lineRule="auto"/>
              <w:ind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Зинченко А.Н.</w:t>
            </w:r>
          </w:p>
        </w:tc>
      </w:tr>
      <w:tr w:rsidR="001D6687" w:rsidRPr="00853724" w:rsidTr="00C5142D">
        <w:trPr>
          <w:trHeight w:hRule="exact" w:val="2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ОГЭ: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Грузинова Л.Г.</w:t>
            </w:r>
          </w:p>
        </w:tc>
      </w:tr>
      <w:tr w:rsidR="001D6687" w:rsidRPr="00853724" w:rsidTr="00C5142D">
        <w:trPr>
          <w:trHeight w:hRule="exact" w:val="2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ОГЭ: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Мироненко М.С.</w:t>
            </w:r>
          </w:p>
        </w:tc>
      </w:tr>
      <w:tr w:rsidR="001D6687" w:rsidRPr="00853724" w:rsidTr="00C5142D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ОГЭ: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625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Грузинова Л.Г.</w:t>
            </w:r>
          </w:p>
        </w:tc>
      </w:tr>
      <w:tr w:rsidR="001D6687" w:rsidRPr="00853724" w:rsidTr="00C5142D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ОГЭ: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625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Мироненко М.С.</w:t>
            </w:r>
          </w:p>
        </w:tc>
      </w:tr>
      <w:tr w:rsidR="001D6687" w:rsidRPr="00853724" w:rsidTr="00C5142D"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485806">
        <w:trPr>
          <w:trHeight w:hRule="exact" w:val="3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4C36E1">
        <w:trPr>
          <w:trHeight w:hRule="exact" w:val="2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Коржовская Т.В.</w:t>
            </w:r>
          </w:p>
        </w:tc>
      </w:tr>
      <w:tr w:rsidR="001D6687" w:rsidRPr="00853724" w:rsidTr="004C36E1">
        <w:trPr>
          <w:trHeight w:hRule="exact" w:val="2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BB1A4F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Крымоведение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625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Верменич Ю.Ю.</w:t>
            </w:r>
          </w:p>
        </w:tc>
      </w:tr>
      <w:tr w:rsidR="001D6687" w:rsidRPr="00853724" w:rsidTr="00BB1A4F">
        <w:trPr>
          <w:trHeight w:hRule="exact" w:val="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853724" w:rsidRDefault="001D6687" w:rsidP="00534E16">
            <w:pPr>
              <w:jc w:val="both"/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Крымоведение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853724" w:rsidRDefault="001D6687" w:rsidP="006256D9">
            <w:r w:rsidRPr="00F76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Верменич Ю.Ю</w:t>
            </w:r>
          </w:p>
        </w:tc>
      </w:tr>
      <w:tr w:rsidR="001D6687" w:rsidRPr="00853724" w:rsidTr="00BB1A4F">
        <w:trPr>
          <w:trHeight w:hRule="exact" w:val="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853724" w:rsidRDefault="001D6687" w:rsidP="00534E16">
            <w:pPr>
              <w:jc w:val="both"/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Крымоведение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right="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853724" w:rsidRDefault="001D6687" w:rsidP="006256D9">
            <w:r w:rsidRPr="00F76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Верменич Ю.Ю</w:t>
            </w:r>
          </w:p>
        </w:tc>
      </w:tr>
      <w:tr w:rsidR="001D6687" w:rsidRPr="00853724" w:rsidTr="00BB1A4F">
        <w:trPr>
          <w:trHeight w:hRule="exact" w:val="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853724" w:rsidRDefault="001D6687" w:rsidP="00534E16">
            <w:pPr>
              <w:jc w:val="both"/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Крымоведение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Default="001D6687" w:rsidP="006256D9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853724" w:rsidRDefault="001D6687" w:rsidP="006256D9">
            <w:r w:rsidRPr="00F76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Верменич Ю.Ю</w:t>
            </w:r>
          </w:p>
        </w:tc>
      </w:tr>
      <w:tr w:rsidR="001D6687" w:rsidRPr="00853724" w:rsidTr="00BB1A4F">
        <w:trPr>
          <w:trHeight w:hRule="exact" w:val="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853724" w:rsidRDefault="001D6687" w:rsidP="00534E16">
            <w:pPr>
              <w:jc w:val="both"/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Крымоведение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Default="001D6687" w:rsidP="006256D9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853724" w:rsidRDefault="001D6687" w:rsidP="006256D9">
            <w:r w:rsidRPr="00F76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Верменич Ю.Ю</w:t>
            </w:r>
          </w:p>
        </w:tc>
      </w:tr>
      <w:tr w:rsidR="001D6687" w:rsidRPr="00853724" w:rsidTr="00BB1A4F">
        <w:trPr>
          <w:trHeight w:hRule="exact" w:val="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853724" w:rsidRDefault="001D6687" w:rsidP="00534E16">
            <w:pPr>
              <w:jc w:val="both"/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Крымоведение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Default="001D6687" w:rsidP="006256D9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6256D9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853724" w:rsidRDefault="001D6687" w:rsidP="006256D9">
            <w:r w:rsidRPr="00F76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Верменич Ю.Ю</w:t>
            </w:r>
          </w:p>
        </w:tc>
      </w:tr>
      <w:tr w:rsidR="001D6687" w:rsidRPr="00853724" w:rsidTr="00485806"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687" w:rsidRPr="00BB1A4F" w:rsidRDefault="001D6687" w:rsidP="0048580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6256D9">
        <w:trPr>
          <w:trHeight w:hRule="exact" w:val="2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Увлекательное рукоделие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Курсеитова Э.Б.</w:t>
            </w:r>
          </w:p>
        </w:tc>
      </w:tr>
      <w:tr w:rsidR="001D6687" w:rsidRPr="00853724" w:rsidTr="006256D9">
        <w:trPr>
          <w:trHeight w:hRule="exact" w:val="2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Увлеательное рукоделие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485806">
        <w:trPr>
          <w:trHeight w:hRule="exact" w:val="2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485806">
        <w:trPr>
          <w:trHeight w:hRule="exact" w:val="2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Зинединов Р.А.</w:t>
            </w:r>
          </w:p>
        </w:tc>
      </w:tr>
      <w:tr w:rsidR="001D6687" w:rsidRPr="00853724" w:rsidTr="00485806">
        <w:trPr>
          <w:trHeight w:hRule="exact" w:val="2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Зинединов Р.А.</w:t>
            </w:r>
          </w:p>
        </w:tc>
      </w:tr>
      <w:tr w:rsidR="001D6687" w:rsidRPr="00853724" w:rsidTr="00485806">
        <w:trPr>
          <w:trHeight w:hRule="exact" w:val="2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Зинединов Р.А.</w:t>
            </w:r>
          </w:p>
        </w:tc>
      </w:tr>
      <w:tr w:rsidR="001D6687" w:rsidRPr="00853724" w:rsidTr="00485806">
        <w:trPr>
          <w:trHeight w:hRule="exact" w:val="2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534E16" w:rsidRDefault="001D6687" w:rsidP="00534E16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E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Default="001D6687" w:rsidP="009C03CC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Default="001D6687" w:rsidP="009C03CC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Гутиков В.Н.</w:t>
            </w:r>
          </w:p>
        </w:tc>
      </w:tr>
      <w:tr w:rsidR="001D6687" w:rsidRPr="00853724" w:rsidTr="00485806">
        <w:trPr>
          <w:trHeight w:hRule="exact" w:val="281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485806" w:rsidRDefault="001D6687" w:rsidP="009C03CC">
            <w:pPr>
              <w:widowControl w:val="0"/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80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BB1A4F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3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485806">
            <w:pPr>
              <w:widowControl w:val="0"/>
              <w:spacing w:after="0" w:line="240" w:lineRule="auto"/>
              <w:ind w:left="1" w:right="-2" w:hanging="6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 время 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3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4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D6687" w:rsidRPr="00853724" w:rsidTr="00485806">
        <w:trPr>
          <w:trHeight w:hRule="exact" w:val="17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2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руководитель, учителя-предметники,  ученическое самоуправление</w:t>
            </w:r>
          </w:p>
        </w:tc>
      </w:tr>
      <w:tr w:rsidR="001D6687" w:rsidRPr="00853724" w:rsidTr="00485806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обучающихся  в предметных неделях по плану </w:t>
            </w:r>
          </w:p>
          <w:p w:rsidR="001D6687" w:rsidRPr="00BB1A4F" w:rsidRDefault="001D6687" w:rsidP="009C03CC">
            <w:pPr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Сентябрь-май</w:t>
            </w:r>
          </w:p>
          <w:p w:rsidR="001D6687" w:rsidRPr="00BB1A4F" w:rsidRDefault="001D6687" w:rsidP="009C03CC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widowControl w:val="0"/>
              <w:spacing w:after="0" w:line="240" w:lineRule="auto"/>
              <w:ind w:left="113" w:right="3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 ШМО учителей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-предметников</w:t>
            </w:r>
          </w:p>
        </w:tc>
      </w:tr>
      <w:tr w:rsidR="001D6687" w:rsidRPr="00853724" w:rsidTr="00C5142D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17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Инициирование и поддержка исследова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тельской деятельности школьников в рамках реализации ими индивидуальных и групповых исследовательских </w:t>
            </w: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hanging="418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планам педагогов-предметников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Педагоги-предметники </w:t>
            </w:r>
          </w:p>
        </w:tc>
      </w:tr>
      <w:tr w:rsidR="001D6687" w:rsidRPr="00853724" w:rsidTr="00C5142D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Взаимопосещение уроков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договоренности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руководители,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педагоги-предметники </w:t>
            </w:r>
          </w:p>
        </w:tc>
      </w:tr>
      <w:tr w:rsidR="001D6687" w:rsidRPr="00853724" w:rsidTr="00485806">
        <w:trPr>
          <w:trHeight w:hRule="exact" w:val="17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17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77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планам ВР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7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485806">
        <w:trPr>
          <w:trHeight w:hRule="exact" w:val="11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учащихся в конкурсную активность, олимпиады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528" w:hanging="4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планам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25" w:hanging="1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педагогов- предметников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Педагоги-предметники, учителя </w:t>
            </w:r>
          </w:p>
        </w:tc>
      </w:tr>
      <w:tr w:rsidR="001D6687" w:rsidRPr="00853724" w:rsidTr="00485806">
        <w:trPr>
          <w:trHeight w:hRule="exact" w:val="7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знаний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D6687" w:rsidRPr="00853724" w:rsidTr="00485806">
        <w:trPr>
          <w:trHeight w:hRule="exact" w:val="8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Учителя истории</w:t>
            </w:r>
          </w:p>
        </w:tc>
      </w:tr>
      <w:tr w:rsidR="001D6687" w:rsidRPr="00853724" w:rsidTr="00485806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1A4F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131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«Основы безопасности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Классные руководители, учитель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D6687" w:rsidRPr="00853724" w:rsidTr="00485806">
        <w:trPr>
          <w:trHeight w:hRule="exact" w:val="8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Дню солидарности в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ОБЖ, классные руководители</w:t>
            </w:r>
          </w:p>
        </w:tc>
      </w:tr>
      <w:tr w:rsidR="001D6687" w:rsidRPr="00853724" w:rsidTr="00485806">
        <w:trPr>
          <w:trHeight w:hRule="exact" w:val="5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«Диктант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485806">
        <w:trPr>
          <w:trHeight w:hRule="exact" w:val="7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Крымской войне 1853-1856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485806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Государственного герба и Государственного флага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485806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гражданской обороны.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D6687" w:rsidRPr="00853724" w:rsidTr="00485806">
        <w:trPr>
          <w:trHeight w:hRule="exact" w:val="11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урок безопасности школьников в сети «Интернет».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1D6687" w:rsidRPr="00853724" w:rsidTr="00485806">
        <w:trPr>
          <w:trHeight w:hRule="exact" w:val="1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мероприятия, посвященные 79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й годовщине начала героической обороны Севастополя от фашистских захватчиков( 28-30 октября)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1D6687" w:rsidRPr="00853724" w:rsidTr="004C36E1">
        <w:trPr>
          <w:trHeight w:hRule="exact" w:val="8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урок «Экология и энергосбере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жение» в рамках Всероссийского фестиваля энергосбережения #ВместеЯрче;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85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D6687" w:rsidRPr="00853724" w:rsidTr="004C36E1">
        <w:trPr>
          <w:trHeight w:hRule="exact"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ГО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1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01" w:hanging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4C36E1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День правовой помощи детям. Урок - консультация (</w:t>
            </w:r>
            <w:r w:rsidRPr="00BB1A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«Запрещается-разрешается! Что я знаю о своих правах и обязанностях »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1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ind w:left="3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обществознания, классные руководители</w:t>
            </w:r>
          </w:p>
        </w:tc>
      </w:tr>
      <w:tr w:rsidR="001D6687" w:rsidRPr="00853724" w:rsidTr="004C36E1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1D6687" w:rsidRPr="00853724" w:rsidTr="004C36E1">
        <w:trPr>
          <w:trHeight w:hRule="exact" w:val="11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информатики в России. Всероссийская акция «Час кода». Информационные минутки.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2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Default="001D6687" w:rsidP="004C36E1">
            <w:pPr>
              <w:widowControl w:val="0"/>
              <w:tabs>
                <w:tab w:val="center" w:pos="602"/>
                <w:tab w:val="center" w:pos="2633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D6687" w:rsidRPr="00BB1A4F" w:rsidRDefault="001D6687" w:rsidP="00C5142D">
            <w:pPr>
              <w:widowControl w:val="0"/>
              <w:tabs>
                <w:tab w:val="center" w:pos="602"/>
                <w:tab w:val="center" w:pos="2633"/>
              </w:tabs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информатики,</w:t>
            </w:r>
          </w:p>
          <w:p w:rsidR="001D6687" w:rsidRPr="00BB1A4F" w:rsidRDefault="001D6687" w:rsidP="00C5142D">
            <w:pPr>
              <w:widowControl w:val="0"/>
              <w:spacing w:after="0" w:line="240" w:lineRule="auto"/>
              <w:ind w:left="101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4C36E1">
        <w:trPr>
          <w:trHeight w:hRule="exact" w:val="7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Всемирному дню борьбы со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СПИДОМ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4C36E1">
        <w:trPr>
          <w:trHeight w:hRule="exact" w:val="8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1D6687" w:rsidRPr="00853724" w:rsidTr="00BB1A4F">
        <w:trPr>
          <w:trHeight w:hRule="exact" w:val="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руководители,  учитель истории</w:t>
            </w:r>
          </w:p>
        </w:tc>
      </w:tr>
      <w:tr w:rsidR="001D6687" w:rsidRPr="00853724" w:rsidTr="004C36E1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D6687" w:rsidRPr="00853724" w:rsidTr="004C36E1">
        <w:trPr>
          <w:trHeight w:hRule="exact" w:val="5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4C36E1">
        <w:trPr>
          <w:trHeight w:hRule="exact" w:val="11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Дню полного освобождения Ленинграда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от фашистской блокады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(1944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истории, библиотекарь</w:t>
            </w:r>
          </w:p>
        </w:tc>
      </w:tr>
      <w:tr w:rsidR="001D6687" w:rsidRPr="00853724" w:rsidTr="004C36E1">
        <w:trPr>
          <w:trHeight w:hRule="exact" w:val="11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к Дню памяти о россиянах, исполнявших служебный долг за пределами Отечества(14-15 февраля)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14-15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учителя истории, библиотекарь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687" w:rsidRPr="00853724" w:rsidTr="004C36E1">
        <w:trPr>
          <w:trHeight w:hRule="exact"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BB1A4F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D6687" w:rsidRPr="00853724" w:rsidTr="004C36E1">
        <w:trPr>
          <w:trHeight w:hRule="exact" w:val="6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BB1A4F">
        <w:trPr>
          <w:trHeight w:hRule="exact" w:val="6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неделя детской книги. Библиографические уроки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3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3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1D6687" w:rsidRPr="00853724" w:rsidTr="00C5142D">
        <w:trPr>
          <w:trHeight w:hRule="exact" w:val="8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космонавтики. Урок исследование «Космос — это мы»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2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ind w:left="3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физики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D6687" w:rsidRPr="00853724" w:rsidTr="004C36E1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Земли. Экологический урок </w:t>
            </w:r>
            <w:r w:rsidRPr="00BB1A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«Здоровая планета – здоровые люди»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2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3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 биологии и химии</w:t>
            </w:r>
          </w:p>
        </w:tc>
      </w:tr>
      <w:tr w:rsidR="001D6687" w:rsidRPr="00853724" w:rsidTr="00BB1A4F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tabs>
                <w:tab w:val="center" w:pos="256"/>
                <w:tab w:val="center" w:pos="1337"/>
                <w:tab w:val="center" w:pos="2889"/>
                <w:tab w:val="center" w:pos="3929"/>
                <w:tab w:val="center" w:pos="4749"/>
                <w:tab w:val="center" w:pos="5761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Courier New" w:hAnsi="Courier New" w:cs="Courier New"/>
                <w:sz w:val="24"/>
                <w:szCs w:val="24"/>
                <w:lang w:eastAsia="ru-RU"/>
              </w:rPr>
              <w:tab/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славянской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письменности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культуры.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Урок творчества .</w:t>
            </w:r>
            <w:r w:rsidRPr="00BB1A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«Поговорим о культуре речи</w:t>
            </w:r>
            <w:r w:rsidRPr="00BB1A4F"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3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ind w:left="34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русского языка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и литературы</w:t>
            </w:r>
          </w:p>
        </w:tc>
      </w:tr>
      <w:tr w:rsidR="001D6687" w:rsidRPr="00853724" w:rsidTr="004C36E1">
        <w:trPr>
          <w:trHeight w:hRule="exact" w:val="8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посвященный, Дню Общекрымского референдума 2014 года и Дню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14-18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1D6687" w:rsidRPr="00853724" w:rsidTr="004C36E1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пожарной охраны.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687" w:rsidRPr="00BB1A4F" w:rsidRDefault="001D6687" w:rsidP="004C3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D6687" w:rsidRPr="00853724" w:rsidTr="004C36E1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6-9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1D6687" w:rsidRPr="00853724" w:rsidTr="004C36E1">
        <w:trPr>
          <w:trHeight w:hRule="exact" w:val="274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4C36E1" w:rsidRDefault="001D6687" w:rsidP="004C36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36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Модуль  «Самоуправление»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6687" w:rsidRPr="00853724" w:rsidTr="00C5142D">
        <w:trPr>
          <w:trHeight w:hRule="exact" w:val="11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C5142D">
            <w:pPr>
              <w:widowControl w:val="0"/>
              <w:spacing w:after="0" w:line="240" w:lineRule="auto"/>
              <w:ind w:left="1" w:hanging="6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Ориентировочное время 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D6687" w:rsidRPr="00853724" w:rsidTr="00BB1A4F">
        <w:trPr>
          <w:trHeight w:hRule="exact" w:val="2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ind w:left="2094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1.На уровне классов.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294" w:right="262" w:hanging="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ru-RU"/>
              </w:rPr>
            </w:pPr>
          </w:p>
        </w:tc>
      </w:tr>
      <w:tr w:rsidR="001D6687" w:rsidRPr="00853724" w:rsidTr="004C36E1">
        <w:trPr>
          <w:trHeight w:hRule="exact" w:val="12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 классных ученических собраний (выборы ученического совета классов, распределение общественных поручений, отчеты за месяц и планирование на следующий месяц)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8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5" w:firstLine="29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актив класса</w:t>
            </w:r>
          </w:p>
        </w:tc>
      </w:tr>
      <w:tr w:rsidR="001D6687" w:rsidRPr="00853724" w:rsidTr="004C36E1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органов школьного самоуправления (Ученический парламент, комитеты)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497"/>
                <w:tab w:val="center" w:pos="2588"/>
              </w:tabs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ab/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руководители,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D6687" w:rsidRPr="00853724" w:rsidTr="004C36E1">
        <w:trPr>
          <w:trHeight w:hRule="exact" w:val="11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работе  Совета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Директор, представитель от ученического коллектива </w:t>
            </w:r>
          </w:p>
        </w:tc>
      </w:tr>
      <w:tr w:rsidR="001D6687" w:rsidRPr="00853724" w:rsidTr="004C36E1">
        <w:trPr>
          <w:trHeight w:hRule="exact" w:val="14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Заседания  Совета Старшеклассников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президент</w:t>
            </w:r>
          </w:p>
        </w:tc>
      </w:tr>
      <w:tr w:rsidR="001D6687" w:rsidRPr="00853724" w:rsidTr="004C36E1">
        <w:trPr>
          <w:trHeight w:hRule="exact" w:val="12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планов работы органов школьного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9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Замдиректора по ВР, педагог-организатор, советы классов </w:t>
            </w:r>
          </w:p>
        </w:tc>
      </w:tr>
      <w:tr w:rsidR="001D6687" w:rsidRPr="00853724" w:rsidTr="004C36E1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дежурства в классе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5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актив класса</w:t>
            </w:r>
          </w:p>
        </w:tc>
      </w:tr>
      <w:tr w:rsidR="001D6687" w:rsidRPr="00853724" w:rsidTr="004C36E1">
        <w:trPr>
          <w:trHeight w:hRule="exact" w:val="14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Школьный</w:t>
            </w:r>
            <w:r w:rsidRPr="00BB1A4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День</w:t>
            </w:r>
            <w:r w:rsidRPr="00BB1A4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ученического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055"/>
              </w:tabs>
              <w:autoSpaceDE w:val="0"/>
              <w:autoSpaceDN w:val="0"/>
              <w:spacing w:after="0" w:line="240" w:lineRule="auto"/>
              <w:ind w:right="53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1 неделя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Замдиректора</w:t>
            </w:r>
            <w:r w:rsidRPr="00BB1A4F">
              <w:rPr>
                <w:rFonts w:ascii="Times New Roman" w:hAnsi="Times New Roman"/>
                <w:spacing w:val="6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 xml:space="preserve">по  </w:t>
            </w:r>
            <w:r w:rsidRPr="00BB1A4F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 xml:space="preserve">ВР, 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>педагоги-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предметники,</w:t>
            </w:r>
            <w:r w:rsidRPr="00BB1A4F">
              <w:rPr>
                <w:rFonts w:ascii="Times New Roman" w:hAnsi="Times New Roman"/>
                <w:spacing w:val="3"/>
                <w:sz w:val="24"/>
              </w:rPr>
              <w:t xml:space="preserve"> школьное самоуправление</w:t>
            </w:r>
          </w:p>
        </w:tc>
      </w:tr>
      <w:tr w:rsidR="001D6687" w:rsidRPr="00853724" w:rsidTr="00C5142D">
        <w:trPr>
          <w:trHeight w:hRule="exact" w:val="5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Общешкольные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рейды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«Внешний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вид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1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раз</w:t>
            </w:r>
            <w:r w:rsidRPr="00BB1A4F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pacing w:val="3"/>
                <w:sz w:val="24"/>
              </w:rPr>
              <w:t>школьное самоуправление</w:t>
            </w:r>
          </w:p>
        </w:tc>
      </w:tr>
      <w:tr w:rsidR="001D6687" w:rsidRPr="00853724" w:rsidTr="004C36E1">
        <w:trPr>
          <w:trHeight w:hRule="exact" w:val="11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4315"/>
              </w:tabs>
              <w:autoSpaceDE w:val="0"/>
              <w:autoSpaceDN w:val="0"/>
              <w:spacing w:after="0" w:line="240" w:lineRule="auto"/>
              <w:ind w:left="113" w:right="97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Учеба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актива.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Старт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общешкольных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78" w:right="173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autoSpaceDE w:val="0"/>
              <w:autoSpaceDN w:val="0"/>
              <w:spacing w:after="0" w:line="240" w:lineRule="auto"/>
              <w:ind w:right="82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1D6687" w:rsidRPr="00853724" w:rsidTr="004C36E1">
        <w:trPr>
          <w:trHeight w:hRule="exact" w:val="57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D6687" w:rsidRPr="00853724" w:rsidTr="004C36E1">
        <w:trPr>
          <w:trHeight w:hRule="exact" w:val="14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советов  коллективных творческих дел, праздников, экскурсий и т.д.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КТД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педагоги-организаторы, старосты классов</w:t>
            </w:r>
          </w:p>
        </w:tc>
      </w:tr>
      <w:tr w:rsidR="001D6687" w:rsidRPr="00853724" w:rsidTr="004C36E1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B1A4F">
              <w:rPr>
                <w:rFonts w:ascii="Times New Roman" w:hAnsi="Times New Roman"/>
                <w:b/>
                <w:i/>
                <w:sz w:val="24"/>
              </w:rPr>
              <w:t>2.</w:t>
            </w:r>
            <w:r w:rsidRPr="00BB1A4F">
              <w:rPr>
                <w:rFonts w:ascii="Times New Roman" w:hAnsi="Times New Roman"/>
                <w:b/>
                <w:i/>
                <w:spacing w:val="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sz w:val="24"/>
              </w:rPr>
              <w:t>На уровне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6687" w:rsidRPr="00853724" w:rsidTr="004C36E1">
        <w:trPr>
          <w:trHeight w:hRule="exact" w:val="14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90"/>
              <w:jc w:val="both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Проведение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классных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ученических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собраний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(выборы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ученического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совета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классов,</w:t>
            </w:r>
            <w:r w:rsidRPr="00BB1A4F"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распределение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общественных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поручений,</w:t>
            </w:r>
            <w:r w:rsidRPr="00BB1A4F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отчеты</w:t>
            </w:r>
            <w:r w:rsidRPr="00BB1A4F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за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месяц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 планирование на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следующий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78" w:right="173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1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раз</w:t>
            </w:r>
            <w:r w:rsidRPr="00BB1A4F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7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Классный</w:t>
            </w:r>
            <w:r w:rsidRPr="00BB1A4F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руководитель,</w:t>
            </w:r>
            <w:r w:rsidRPr="00BB1A4F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актив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     </w:t>
            </w:r>
            <w:r w:rsidRPr="00BB1A4F">
              <w:rPr>
                <w:rFonts w:ascii="Times New Roman" w:hAnsi="Times New Roman"/>
                <w:sz w:val="24"/>
              </w:rPr>
              <w:t>класса</w:t>
            </w:r>
          </w:p>
        </w:tc>
      </w:tr>
      <w:tr w:rsidR="001D6687" w:rsidRPr="00853724" w:rsidTr="004C36E1">
        <w:trPr>
          <w:trHeight w:hRule="exact" w:val="8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762"/>
                <w:tab w:val="left" w:pos="4354"/>
                <w:tab w:val="left" w:pos="5491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 xml:space="preserve">Проведение  </w:t>
            </w:r>
            <w:r w:rsidRPr="00BB1A4F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отчетного ученического собрания «Итоги работы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за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учебный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120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tabs>
                <w:tab w:val="left" w:pos="1339"/>
                <w:tab w:val="left" w:pos="301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</w:t>
            </w:r>
            <w:r w:rsidRPr="00BB1A4F">
              <w:rPr>
                <w:rFonts w:ascii="Times New Roman" w:hAnsi="Times New Roman"/>
                <w:sz w:val="24"/>
              </w:rPr>
              <w:t>руководитель, актив класса</w:t>
            </w:r>
          </w:p>
        </w:tc>
      </w:tr>
      <w:tr w:rsidR="001D6687" w:rsidRPr="00853724" w:rsidTr="00C5142D">
        <w:trPr>
          <w:trHeight w:hRule="exact" w:val="6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Организация</w:t>
            </w:r>
            <w:r w:rsidRPr="00BB1A4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дежурства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 w:rsidRPr="00BB1A4F">
              <w:rPr>
                <w:rFonts w:ascii="Times New Roman" w:hAnsi="Times New Roman"/>
                <w:sz w:val="24"/>
              </w:rPr>
              <w:t>руководители, актив класса</w:t>
            </w:r>
          </w:p>
        </w:tc>
      </w:tr>
      <w:tr w:rsidR="001D6687" w:rsidRPr="00853724" w:rsidTr="004C36E1">
        <w:trPr>
          <w:trHeight w:hRule="exact"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B1A4F">
              <w:rPr>
                <w:rFonts w:ascii="Times New Roman" w:hAnsi="Times New Roman"/>
                <w:b/>
                <w:i/>
                <w:sz w:val="24"/>
              </w:rPr>
              <w:t>3.</w:t>
            </w:r>
            <w:r w:rsidRPr="00BB1A4F">
              <w:rPr>
                <w:rFonts w:ascii="Times New Roman" w:hAnsi="Times New Roman"/>
                <w:b/>
                <w:i/>
                <w:spacing w:val="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sz w:val="24"/>
              </w:rPr>
              <w:t>На индивидуальном</w:t>
            </w:r>
            <w:r w:rsidRPr="00BB1A4F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sz w:val="24"/>
              </w:rPr>
              <w:t>уровне.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78" w:right="17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29" w:right="12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499" w:right="160" w:hanging="1302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4C36E1">
        <w:trPr>
          <w:trHeight w:hRule="exact" w:val="11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Оказание</w:t>
            </w:r>
            <w:r w:rsidRPr="00BB1A4F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консультационной</w:t>
            </w:r>
            <w:r w:rsidRPr="00BB1A4F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помощи</w:t>
            </w:r>
            <w:r w:rsidRPr="00BB1A4F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активу</w:t>
            </w:r>
            <w:r w:rsidRPr="00BB1A4F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класса</w:t>
            </w:r>
            <w:r w:rsidRPr="00BB1A4F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 xml:space="preserve">по 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организации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деятельности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ученического</w:t>
            </w:r>
            <w:r w:rsidRPr="00BB1A4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Классный руководитель,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замдиректора по </w:t>
            </w:r>
            <w:r w:rsidRPr="00BB1A4F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1D6687" w:rsidRPr="00853724" w:rsidTr="004C36E1">
        <w:trPr>
          <w:trHeight w:hRule="exact" w:val="8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432"/>
                <w:tab w:val="center" w:pos="1753"/>
                <w:tab w:val="center" w:pos="2790"/>
                <w:tab w:val="center" w:pos="3318"/>
                <w:tab w:val="center" w:pos="4094"/>
                <w:tab w:val="center" w:pos="4646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Courier New" w:hAnsi="Courier New" w:cs="Courier New"/>
                <w:sz w:val="24"/>
                <w:szCs w:val="24"/>
                <w:lang w:eastAsia="ru-RU"/>
              </w:rPr>
              <w:tab/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портфолио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«Я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школе» </w:t>
            </w: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(выполнение общественных поручений)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5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1D6687" w:rsidRPr="00853724" w:rsidTr="004C36E1">
        <w:trPr>
          <w:trHeight w:hRule="exact" w:val="276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4C36E1" w:rsidRDefault="001D6687" w:rsidP="004C36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Модуль  </w:t>
            </w:r>
            <w:r w:rsidRPr="004C36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«Профориентация</w:t>
            </w:r>
            <w:r w:rsidRPr="004C36E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1D6687" w:rsidRPr="00BB1A4F" w:rsidRDefault="001D6687" w:rsidP="009C03CC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1D6687" w:rsidRPr="00853724" w:rsidTr="00BB1A4F">
        <w:trPr>
          <w:trHeight w:hRule="exact" w:val="8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Дела</w:t>
            </w:r>
            <w:r w:rsidRPr="00BB1A4F">
              <w:rPr>
                <w:rFonts w:ascii="Dotum" w:eastAsia="Dotum" w:hAnsi="Dotum" w:cs="Dotum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события</w:t>
            </w:r>
            <w:r w:rsidRPr="00BB1A4F">
              <w:rPr>
                <w:rFonts w:ascii="Dotum" w:eastAsia="Dotum" w:hAnsi="Dotum" w:cs="Dotum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4C36E1">
            <w:pPr>
              <w:widowControl w:val="0"/>
              <w:spacing w:after="0" w:line="240" w:lineRule="auto"/>
              <w:ind w:left="1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чное время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6687" w:rsidRPr="00853724" w:rsidTr="004C36E1">
        <w:trPr>
          <w:trHeight w:hRule="exact" w:val="11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D6687" w:rsidRPr="00BB1A4F" w:rsidRDefault="001D6687" w:rsidP="009C03CC">
            <w:pPr>
              <w:widowControl w:val="0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 учителя предметники</w:t>
            </w:r>
          </w:p>
        </w:tc>
      </w:tr>
      <w:tr w:rsidR="001D6687" w:rsidRPr="00853724" w:rsidTr="004C36E1">
        <w:trPr>
          <w:trHeight w:hRule="exact" w:val="11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акция " Урок цифры"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 учитель информатики</w:t>
            </w:r>
          </w:p>
        </w:tc>
      </w:tr>
      <w:tr w:rsidR="001D6687" w:rsidRPr="00853724" w:rsidTr="004C36E1">
        <w:trPr>
          <w:trHeight w:hRule="exact" w:val="7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663"/>
                <w:tab w:val="center" w:pos="2594"/>
              </w:tabs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Организация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тематических  классных часов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4C36E1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Всероссийских открытых уроках «Шоу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1D6687" w:rsidRPr="00853724" w:rsidTr="004C36E1">
        <w:trPr>
          <w:trHeight w:hRule="exact" w:val="8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Днях открытых дверей, проводимых учебными заведениями РФ, в т.ч. в дистанционном формате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4C36E1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торжественных мероприятий, посвященных Дням Воинской Славы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1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C5142D">
        <w:trPr>
          <w:trHeight w:hRule="exact" w:val="8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D6687" w:rsidRPr="00BB1A4F" w:rsidRDefault="001D6687" w:rsidP="004C36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1D6687" w:rsidRPr="00853724" w:rsidTr="004C36E1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открытых уроках «ПРОекториЯ»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8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Default="001D6687" w:rsidP="004C36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дили,</w:t>
            </w:r>
          </w:p>
          <w:p w:rsidR="001D6687" w:rsidRPr="00BB1A4F" w:rsidRDefault="001D6687" w:rsidP="004C36E1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6687" w:rsidRPr="00853724" w:rsidTr="004C36E1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торжественных мероприятий, классных часов, посвященных Дням Воинской Славы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1214E1">
        <w:trPr>
          <w:trHeight w:hRule="exact" w:val="11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Профориентационные встречи с людьми разных профессий «Мир профессий», в т.ч. Вооруженных Сил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по плану ВР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497"/>
                <w:tab w:val="center" w:pos="2732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62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1214E1">
        <w:trPr>
          <w:trHeight w:hRule="exact" w:val="14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первоначальной профессиональной ориентации: дифференциальный диагности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ческий опросник (ДДО); «Карта интересов» ; Профессиональные ориентационные анкеты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5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1D6687" w:rsidRPr="00853724" w:rsidTr="001214E1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Всероссийской Неделе качества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8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511"/>
                <w:tab w:val="center" w:pos="2732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D6687" w:rsidRPr="00853724" w:rsidTr="001214E1">
        <w:trPr>
          <w:trHeight w:hRule="exact" w:val="6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ученические собрания «Твои трудовые обязанности в школе и дома»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1214E1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Устный журнал «Есть такая профессия Родину защищать…»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1214E1">
        <w:trPr>
          <w:trHeight w:hRule="exact" w:val="11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Викторина «Из истории возникновения профессий»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Педагог-библиотекарь, классные руководители</w:t>
            </w:r>
          </w:p>
        </w:tc>
      </w:tr>
      <w:tr w:rsidR="001D6687" w:rsidRPr="00853724" w:rsidTr="001214E1">
        <w:trPr>
          <w:trHeight w:hRule="exact" w:val="11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 w:right="67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индивидуального образовательного маршрута - профессиограммы - плана профессионального самоопределения обучающихся (классные часы)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right" w:pos="3390"/>
              </w:tabs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</w:tr>
      <w:tr w:rsidR="001D6687" w:rsidRPr="00853724" w:rsidTr="001214E1">
        <w:trPr>
          <w:trHeight w:hRule="exact" w:val="39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Школьная неделя профориентации: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*интеллектуально-познавательный турнир «Найти свой путь»;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*тренинг «Как готовить себя к будущей профессиональной деятельности?»;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*деловая игра «Что я знаю о своих способностях?»;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*круглый стол "Как я выбрал профессию?";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*защита исследовательских и проектных работ «Дороги, которые мы выбираем»;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*конкурс рисунков, поделок, сочинений «Мой профессиональный выбор»;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*конкурс компьютерных презентаций «Иллюстрации к профессии…».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6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родительская общественность, педагог-организатор,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ИЗО, технологии, информатики </w:t>
            </w:r>
          </w:p>
        </w:tc>
      </w:tr>
      <w:tr w:rsidR="001D6687" w:rsidRPr="00853724" w:rsidTr="001214E1">
        <w:trPr>
          <w:trHeight w:hRule="exact" w:val="7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Читательская конференция «Выдающиеся люди в различных сферах деятельности»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4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1D6687" w:rsidRPr="00853724" w:rsidTr="001214E1">
        <w:trPr>
          <w:trHeight w:hRule="exact" w:val="14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Деловая игра «Я знаю об этой профессии все!» (защита индивидуальных образовательных маршрутов, планов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профессионального самоопределения)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руководители, педагог-психолог </w:t>
            </w:r>
          </w:p>
        </w:tc>
      </w:tr>
      <w:tr w:rsidR="001D6687" w:rsidRPr="00853724" w:rsidTr="001214E1">
        <w:trPr>
          <w:trHeight w:hRule="exact" w:val="22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Библиотечные уроки: 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*"Профессии на все времена";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Segoe UI Symbol" w:hAnsi="Segoe UI Symbol" w:cs="Segoe UI Symbol"/>
                <w:color w:val="000000"/>
                <w:sz w:val="24"/>
                <w:szCs w:val="24"/>
                <w:lang w:eastAsia="ru-RU"/>
              </w:rPr>
              <w:t>*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"Выбери работу по душе"; 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*"Открытие профессии"; 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*"Познай вкус ремесла"; 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*"Проверь себя, найди свой путь"; 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*"Библиотека – помощник в выборе жизненного пути".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D6687" w:rsidRPr="00BB1A4F" w:rsidRDefault="001D6687" w:rsidP="009C03CC">
            <w:pPr>
              <w:widowControl w:val="0"/>
              <w:spacing w:after="0" w:line="240" w:lineRule="auto"/>
              <w:ind w:right="5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Октябрь- 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4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Педагог-библиотекарь, классные руководители</w:t>
            </w:r>
          </w:p>
        </w:tc>
      </w:tr>
      <w:tr w:rsidR="001D6687" w:rsidRPr="00853724" w:rsidTr="00BB1A4F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Книжная выставка и обзор «Стратегия профессионального выбора»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4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1D6687" w:rsidRPr="00853724" w:rsidTr="00BB1A4F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Встречи с представителями Сакского центра занятости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D6687" w:rsidRPr="00853724" w:rsidTr="001214E1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собрания, всеобуч по вопросам профориентации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по планам ВР классов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председатели РК</w:t>
            </w:r>
          </w:p>
        </w:tc>
      </w:tr>
      <w:tr w:rsidR="001D6687" w:rsidRPr="00853724" w:rsidTr="001214E1">
        <w:trPr>
          <w:trHeight w:hRule="exact" w:val="301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1214E1" w:rsidRDefault="001D6687" w:rsidP="009C03CC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  <w:r w:rsidRPr="001214E1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214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«Работа</w:t>
            </w:r>
            <w:r w:rsidRPr="001214E1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214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4E1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214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родителями (законными представителями)»</w:t>
            </w:r>
          </w:p>
        </w:tc>
      </w:tr>
      <w:tr w:rsidR="001D6687" w:rsidRPr="00853724" w:rsidTr="001214E1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Дела</w:t>
            </w:r>
            <w:r w:rsidRPr="00BB1A4F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события</w:t>
            </w:r>
            <w:r w:rsidRPr="00BB1A4F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1214E1">
            <w:pPr>
              <w:widowControl w:val="0"/>
              <w:spacing w:after="0" w:line="240" w:lineRule="auto"/>
              <w:ind w:left="1" w:right="-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6687" w:rsidRPr="00853724" w:rsidTr="001214E1">
        <w:trPr>
          <w:trHeight w:hRule="exact" w:val="2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B1A4F">
              <w:rPr>
                <w:rFonts w:ascii="Times New Roman" w:hAnsi="Times New Roman"/>
                <w:b/>
                <w:i/>
                <w:sz w:val="24"/>
              </w:rPr>
              <w:t>1.</w:t>
            </w:r>
            <w:r w:rsidRPr="00BB1A4F">
              <w:rPr>
                <w:rFonts w:ascii="Times New Roman" w:hAnsi="Times New Roman"/>
                <w:b/>
                <w:i/>
                <w:spacing w:val="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sz w:val="24"/>
              </w:rPr>
              <w:t>На групповом</w:t>
            </w:r>
            <w:r w:rsidRPr="00BB1A4F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sz w:val="24"/>
              </w:rPr>
              <w:t>уровне.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1D6687" w:rsidRPr="00853724" w:rsidTr="001214E1">
        <w:trPr>
          <w:trHeight w:hRule="exact" w:val="16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pacing w:val="-57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Выборы</w:t>
            </w:r>
            <w:r w:rsidRPr="00BB1A4F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общешкольный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     </w:t>
            </w:r>
            <w:r w:rsidRPr="00BB1A4F">
              <w:rPr>
                <w:rFonts w:ascii="Times New Roman" w:hAnsi="Times New Roman"/>
                <w:sz w:val="24"/>
              </w:rPr>
              <w:t>родительский</w:t>
            </w:r>
            <w:r w:rsidRPr="00BB1A4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комитет, родительский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комитет</w:t>
            </w:r>
            <w:r w:rsidRPr="00BB1A4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483"/>
                <w:tab w:val="left" w:pos="263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Директор школы, классные</w:t>
            </w:r>
          </w:p>
          <w:p w:rsidR="001D6687" w:rsidRPr="00BB1A4F" w:rsidRDefault="001D6687" w:rsidP="009C03CC">
            <w:pPr>
              <w:widowControl w:val="0"/>
              <w:tabs>
                <w:tab w:val="left" w:pos="2209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 xml:space="preserve">руководители,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>председатели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родительских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комитетов</w:t>
            </w:r>
          </w:p>
        </w:tc>
      </w:tr>
      <w:tr w:rsidR="001D6687" w:rsidRPr="00853724" w:rsidTr="001214E1">
        <w:trPr>
          <w:trHeight w:hRule="exact" w:val="14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Организация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работы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родительских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комитетов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школы,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класса, участвующих в управлении класса, решении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вопросов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воспитания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обучения</w:t>
            </w:r>
            <w:r w:rsidRPr="00BB1A4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их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103"/>
                <w:tab w:val="left" w:pos="217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Заместитель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директора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ВР,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 xml:space="preserve">классные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>руководители,</w:t>
            </w:r>
            <w:r w:rsidRPr="00BB1A4F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председатели родительских комитетов</w:t>
            </w:r>
          </w:p>
        </w:tc>
      </w:tr>
      <w:tr w:rsidR="001D6687" w:rsidRPr="00853724" w:rsidTr="001214E1">
        <w:trPr>
          <w:trHeight w:hRule="exact" w:val="7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pacing w:val="-1"/>
                <w:sz w:val="24"/>
              </w:rPr>
              <w:t>Заседание</w:t>
            </w:r>
            <w:r w:rsidRPr="00BB1A4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 родительского комитета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A4F">
              <w:rPr>
                <w:rFonts w:ascii="Times New Roman" w:hAnsi="Times New Roman"/>
                <w:sz w:val="18"/>
                <w:szCs w:val="18"/>
              </w:rPr>
              <w:t>Выбранные</w:t>
            </w:r>
          </w:p>
          <w:p w:rsidR="001D6687" w:rsidRPr="00BB1A4F" w:rsidRDefault="001D6687" w:rsidP="009C03CC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18"/>
                <w:szCs w:val="18"/>
              </w:rPr>
              <w:t>представители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1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раз</w:t>
            </w:r>
            <w:r w:rsidRPr="00BB1A4F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Администрация</w:t>
            </w:r>
            <w:r w:rsidRPr="00BB1A4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школы</w:t>
            </w:r>
          </w:p>
        </w:tc>
      </w:tr>
      <w:tr w:rsidR="001D6687" w:rsidRPr="00853724" w:rsidTr="00BB1A4F">
        <w:trPr>
          <w:trHeight w:hRule="exact" w:val="7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заседании Совета школы.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Выбранные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представители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1D6687" w:rsidRPr="00853724" w:rsidTr="001214E1">
        <w:trPr>
          <w:trHeight w:hRule="exact" w:val="22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Работа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Совета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профилактике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правонарушений,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комиссий по урегулированию споров между участниками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образовательных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A4F">
              <w:rPr>
                <w:rFonts w:ascii="Times New Roman" w:hAnsi="Times New Roman"/>
                <w:sz w:val="18"/>
                <w:szCs w:val="18"/>
              </w:rPr>
              <w:t>Выбранные</w:t>
            </w:r>
            <w:r w:rsidRPr="00BB1A4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BB1A4F">
              <w:rPr>
                <w:rFonts w:ascii="Times New Roman" w:hAnsi="Times New Roman"/>
                <w:sz w:val="18"/>
                <w:szCs w:val="18"/>
              </w:rPr>
              <w:t>представители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BB1A4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Pr="00BB1A4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828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Заместитель</w:t>
            </w:r>
            <w:r w:rsidRPr="00BB1A4F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директора</w:t>
            </w:r>
            <w:r w:rsidRPr="00BB1A4F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</w:t>
            </w:r>
            <w:r w:rsidRPr="00BB1A4F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ВР,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уполномоченный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урегулированию</w:t>
            </w:r>
            <w:r w:rsidRPr="00BB1A4F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споров</w:t>
            </w:r>
            <w:r w:rsidRPr="00BB1A4F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между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 </w:t>
            </w:r>
            <w:r w:rsidRPr="00BB1A4F">
              <w:rPr>
                <w:rFonts w:ascii="Times New Roman" w:hAnsi="Times New Roman"/>
                <w:sz w:val="24"/>
              </w:rPr>
              <w:t xml:space="preserve">участниками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образовательных </w:t>
            </w:r>
            <w:r w:rsidRPr="00BB1A4F">
              <w:rPr>
                <w:rFonts w:ascii="Times New Roman" w:hAnsi="Times New Roman"/>
                <w:sz w:val="24"/>
              </w:rPr>
              <w:t>отношений</w:t>
            </w:r>
          </w:p>
        </w:tc>
      </w:tr>
      <w:tr w:rsidR="001D6687" w:rsidRPr="00853724" w:rsidTr="001214E1">
        <w:trPr>
          <w:trHeight w:hRule="exact" w:val="3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i/>
                <w:sz w:val="24"/>
                <w:u w:val="single"/>
              </w:rPr>
              <w:t>Общешкольные</w:t>
            </w:r>
            <w:r w:rsidRPr="00BB1A4F">
              <w:rPr>
                <w:rFonts w:ascii="Times New Roman" w:hAnsi="Times New Roman"/>
                <w:i/>
                <w:spacing w:val="1"/>
                <w:sz w:val="24"/>
                <w:u w:val="single"/>
              </w:rPr>
              <w:t xml:space="preserve"> </w:t>
            </w:r>
            <w:r w:rsidRPr="00BB1A4F">
              <w:rPr>
                <w:rFonts w:ascii="Times New Roman" w:hAnsi="Times New Roman"/>
                <w:i/>
                <w:sz w:val="24"/>
                <w:u w:val="single"/>
              </w:rPr>
              <w:t>родительские</w:t>
            </w:r>
            <w:r w:rsidRPr="00BB1A4F">
              <w:rPr>
                <w:rFonts w:ascii="Times New Roman" w:hAnsi="Times New Roman"/>
                <w:i/>
                <w:spacing w:val="1"/>
                <w:sz w:val="24"/>
                <w:u w:val="single"/>
              </w:rPr>
              <w:t xml:space="preserve"> </w:t>
            </w:r>
            <w:r w:rsidRPr="00BB1A4F">
              <w:rPr>
                <w:rFonts w:ascii="Times New Roman" w:hAnsi="Times New Roman"/>
                <w:i/>
                <w:sz w:val="24"/>
                <w:u w:val="single"/>
              </w:rPr>
              <w:t>собрания,</w:t>
            </w:r>
            <w:r w:rsidRPr="00BB1A4F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происходящие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режиме обсуждения наиболее острых проблем обучения и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воспитания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школьников: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«Семья</w:t>
            </w:r>
            <w:r w:rsidRPr="00BB1A4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</w:t>
            </w:r>
            <w:r w:rsidRPr="00BB1A4F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школы:</w:t>
            </w:r>
            <w:r w:rsidRPr="00BB1A4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взгляд</w:t>
            </w:r>
            <w:r w:rsidRPr="00BB1A4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одном</w:t>
            </w:r>
            <w:r w:rsidRPr="00BB1A4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направлении»;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«Влияние</w:t>
            </w:r>
            <w:r w:rsidRPr="00BB1A4F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внутрисемейных</w:t>
            </w:r>
            <w:r w:rsidRPr="00BB1A4F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отношений</w:t>
            </w:r>
            <w:r w:rsidRPr="00BB1A4F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на</w:t>
            </w:r>
            <w:r w:rsidRPr="00BB1A4F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эмоциональное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состояние ребенка и</w:t>
            </w:r>
            <w:r w:rsidRPr="00BB1A4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его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здоровье»;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«Воспитание</w:t>
            </w:r>
            <w:r w:rsidRPr="00BB1A4F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успешного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ребенка»;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«Здоровый</w:t>
            </w:r>
            <w:r w:rsidRPr="00BB1A4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образ</w:t>
            </w:r>
            <w:r w:rsidRPr="00BB1A4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жизни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семьи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–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залог</w:t>
            </w:r>
            <w:r w:rsidRPr="00BB1A4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здоровья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ребенка».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BB1A4F"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Ноябрь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Февраль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Директор,</w:t>
            </w:r>
            <w:r w:rsidRPr="00BB1A4F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заместитель</w:t>
            </w:r>
            <w:r w:rsidRPr="00BB1A4F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директора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1D6687" w:rsidRPr="00853724" w:rsidTr="00C5142D">
        <w:trPr>
          <w:trHeight w:hRule="exact" w:val="14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День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открытых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tabs>
                <w:tab w:val="left" w:pos="2481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 xml:space="preserve">Педагогический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>коллектив,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председатели</w:t>
            </w:r>
            <w:r w:rsidRPr="00BB1A4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РК</w:t>
            </w:r>
          </w:p>
        </w:tc>
      </w:tr>
      <w:tr w:rsidR="001D6687" w:rsidRPr="00853724" w:rsidTr="00C5142D">
        <w:trPr>
          <w:trHeight w:hRule="exact" w:val="11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Проведение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классных</w:t>
            </w:r>
            <w:r w:rsidRPr="00BB1A4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родительских</w:t>
            </w:r>
            <w:r w:rsidRPr="00BB1A4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собраний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1 раз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четверть по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планам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ВР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 xml:space="preserve">Классные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>руководители,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 п</w:t>
            </w:r>
            <w:r w:rsidRPr="00BB1A4F">
              <w:rPr>
                <w:rFonts w:ascii="Times New Roman" w:hAnsi="Times New Roman"/>
                <w:sz w:val="24"/>
              </w:rPr>
              <w:t>редседатели</w:t>
            </w:r>
            <w:r w:rsidRPr="00BB1A4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РК</w:t>
            </w:r>
          </w:p>
        </w:tc>
      </w:tr>
      <w:tr w:rsidR="001D6687" w:rsidRPr="00853724" w:rsidTr="001214E1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pacing w:val="-1"/>
                <w:sz w:val="24"/>
              </w:rPr>
            </w:pPr>
            <w:r w:rsidRPr="00BB1A4F"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r w:rsidRPr="00BB1A4F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родительского   </w:t>
            </w:r>
            <w:r w:rsidRPr="00BB1A4F">
              <w:rPr>
                <w:rFonts w:ascii="Times New Roman" w:hAnsi="Times New Roman"/>
                <w:sz w:val="24"/>
              </w:rPr>
              <w:t>всеобуча.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hAnsi="Times New Roman"/>
              </w:rPr>
            </w:pPr>
            <w:r w:rsidRPr="00BB1A4F">
              <w:rPr>
                <w:rFonts w:ascii="Times New Roman" w:hAnsi="Times New Roman"/>
              </w:rPr>
              <w:t>В соответствии</w:t>
            </w:r>
            <w:r w:rsidRPr="00BB1A4F">
              <w:rPr>
                <w:rFonts w:ascii="Times New Roman" w:hAnsi="Times New Roman"/>
                <w:spacing w:val="-2"/>
              </w:rPr>
              <w:t xml:space="preserve"> </w:t>
            </w:r>
            <w:r w:rsidRPr="00BB1A4F">
              <w:rPr>
                <w:rFonts w:ascii="Times New Roman" w:hAnsi="Times New Roman"/>
              </w:rPr>
              <w:t>с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</w:rPr>
              <w:t>утвержденной</w:t>
            </w:r>
            <w:r w:rsidRPr="00BB1A4F">
              <w:rPr>
                <w:rFonts w:ascii="Times New Roman" w:hAnsi="Times New Roman"/>
                <w:spacing w:val="-57"/>
              </w:rPr>
              <w:t xml:space="preserve">   </w:t>
            </w:r>
            <w:r w:rsidRPr="00BB1A4F">
              <w:rPr>
                <w:rFonts w:ascii="Times New Roman" w:hAnsi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педагог-психолог,</w:t>
            </w:r>
            <w:r w:rsidRPr="00BB1A4F">
              <w:rPr>
                <w:rFonts w:ascii="Times New Roman" w:hAnsi="Times New Roman"/>
                <w:spacing w:val="8"/>
                <w:sz w:val="24"/>
              </w:rPr>
              <w:t xml:space="preserve"> </w:t>
            </w:r>
          </w:p>
        </w:tc>
      </w:tr>
      <w:tr w:rsidR="001D6687" w:rsidRPr="00853724" w:rsidTr="001214E1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Информирование</w:t>
            </w:r>
            <w:r>
              <w:rPr>
                <w:rFonts w:ascii="Times New Roman" w:hAnsi="Times New Roman"/>
                <w:sz w:val="24"/>
              </w:rPr>
              <w:tab/>
              <w:t>родителей</w:t>
            </w:r>
            <w:r>
              <w:rPr>
                <w:rFonts w:ascii="Times New Roman" w:hAnsi="Times New Roman"/>
                <w:sz w:val="24"/>
              </w:rPr>
              <w:tab/>
              <w:t xml:space="preserve">о школьных </w:t>
            </w:r>
            <w:r w:rsidRPr="00BB1A4F">
              <w:rPr>
                <w:rFonts w:ascii="Times New Roman" w:hAnsi="Times New Roman"/>
                <w:sz w:val="24"/>
              </w:rPr>
              <w:t>успехах</w:t>
            </w:r>
            <w:r w:rsidRPr="00BB1A4F">
              <w:rPr>
                <w:rFonts w:ascii="Times New Roman" w:hAnsi="Times New Roman"/>
                <w:sz w:val="24"/>
              </w:rPr>
              <w:tab/>
              <w:t>и  проблемах</w:t>
            </w:r>
            <w:r w:rsidRPr="00BB1A4F"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их</w:t>
            </w:r>
            <w:r w:rsidRPr="00BB1A4F">
              <w:rPr>
                <w:rFonts w:ascii="Times New Roman" w:hAnsi="Times New Roman"/>
                <w:spacing w:val="10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детей,</w:t>
            </w:r>
            <w:r w:rsidRPr="00BB1A4F">
              <w:rPr>
                <w:rFonts w:ascii="Times New Roman" w:hAnsi="Times New Roman"/>
                <w:spacing w:val="11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о</w:t>
            </w:r>
            <w:r w:rsidRPr="00BB1A4F">
              <w:rPr>
                <w:rFonts w:ascii="Times New Roman" w:hAnsi="Times New Roman"/>
                <w:spacing w:val="10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жизни</w:t>
            </w:r>
            <w:r w:rsidRPr="00BB1A4F">
              <w:rPr>
                <w:rFonts w:ascii="Times New Roman" w:hAnsi="Times New Roman"/>
                <w:spacing w:val="11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класса</w:t>
            </w:r>
            <w:r w:rsidRPr="00BB1A4F">
              <w:rPr>
                <w:rFonts w:ascii="Times New Roman" w:hAnsi="Times New Roman"/>
                <w:spacing w:val="10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11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целом</w:t>
            </w:r>
            <w:r w:rsidRPr="00BB1A4F">
              <w:rPr>
                <w:rFonts w:ascii="Times New Roman" w:hAnsi="Times New Roman"/>
                <w:spacing w:val="10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(через мессенджеры)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Классные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D6687" w:rsidRPr="00853724" w:rsidTr="00C5142D">
        <w:trPr>
          <w:trHeight w:hRule="exact" w:val="14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Организация на базе класса, школы семейных праздников,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конкурсов,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соревнований,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направленных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на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сплочение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семьи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По плану ВР классов и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Default="001D6687" w:rsidP="00C5142D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89"/>
              <w:jc w:val="center"/>
              <w:rPr>
                <w:rFonts w:ascii="Times New Roman" w:hAnsi="Times New Roman"/>
                <w:spacing w:val="-58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Классные руководители,</w:t>
            </w:r>
            <w:r w:rsidRPr="00BB1A4F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 </w:t>
            </w:r>
          </w:p>
          <w:p w:rsidR="001D6687" w:rsidRDefault="001D6687" w:rsidP="00C5142D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89"/>
              <w:jc w:val="center"/>
              <w:rPr>
                <w:rFonts w:ascii="Times New Roman" w:hAnsi="Times New Roman"/>
                <w:spacing w:val="-58"/>
                <w:sz w:val="24"/>
              </w:rPr>
            </w:pPr>
            <w:r>
              <w:rPr>
                <w:rFonts w:ascii="Times New Roman" w:hAnsi="Times New Roman"/>
                <w:spacing w:val="-58"/>
                <w:sz w:val="24"/>
              </w:rPr>
              <w:t>РК</w:t>
            </w:r>
          </w:p>
          <w:p w:rsidR="001D6687" w:rsidRPr="00BB1A4F" w:rsidRDefault="001D6687" w:rsidP="00C5142D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BB1A4F">
              <w:rPr>
                <w:rFonts w:ascii="Times New Roman" w:hAnsi="Times New Roman"/>
                <w:sz w:val="24"/>
              </w:rPr>
              <w:t>ченические активы</w:t>
            </w:r>
          </w:p>
        </w:tc>
      </w:tr>
      <w:tr w:rsidR="001D6687" w:rsidRPr="00853724" w:rsidTr="001214E1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общешкольном конкурсе семейных проектов: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 xml:space="preserve">«Судьба семьи в </w:t>
            </w:r>
            <w:r w:rsidRPr="00BB1A4F">
              <w:rPr>
                <w:rFonts w:ascii="Times New Roman" w:hAnsi="Times New Roman"/>
                <w:sz w:val="24"/>
              </w:rPr>
              <w:tab/>
              <w:t>судьбе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По плану РОО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D6687" w:rsidRPr="00853724" w:rsidTr="001214E1">
        <w:trPr>
          <w:trHeight w:hRule="exact" w:val="2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BB1A4F">
              <w:rPr>
                <w:rFonts w:ascii="Times New Roman" w:hAnsi="Times New Roman"/>
                <w:b/>
                <w:i/>
                <w:sz w:val="24"/>
              </w:rPr>
              <w:t>2.</w:t>
            </w:r>
            <w:r w:rsidRPr="00BB1A4F">
              <w:rPr>
                <w:rFonts w:ascii="Times New Roman" w:hAnsi="Times New Roman"/>
                <w:b/>
                <w:i/>
                <w:spacing w:val="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sz w:val="24"/>
              </w:rPr>
              <w:t>На индивидуальном</w:t>
            </w:r>
            <w:r w:rsidRPr="00BB1A4F"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b/>
                <w:i/>
                <w:sz w:val="24"/>
              </w:rPr>
              <w:t>уровне.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732"/>
              </w:tabs>
              <w:spacing w:after="0" w:line="240" w:lineRule="auto"/>
              <w:ind w:left="-108" w:right="-145"/>
              <w:jc w:val="center"/>
              <w:rPr>
                <w:rFonts w:ascii="Courier New" w:hAnsi="Courier New" w:cs="Courier New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27" w:right="12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1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87" w:rsidRPr="00853724" w:rsidTr="00C5142D">
        <w:trPr>
          <w:trHeight w:hRule="exact" w:val="9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Посещение</w:t>
            </w:r>
            <w:r w:rsidRPr="00BB1A4F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учащихся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класса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на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30" w:right="120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По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1214E1">
            <w:pPr>
              <w:widowControl w:val="0"/>
              <w:autoSpaceDE w:val="0"/>
              <w:autoSpaceDN w:val="0"/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Классные</w:t>
            </w:r>
            <w:r w:rsidRPr="00BB1A4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</w:t>
            </w:r>
            <w:r w:rsidRPr="00BB1A4F">
              <w:rPr>
                <w:rFonts w:ascii="Times New Roman" w:hAnsi="Times New Roman"/>
                <w:sz w:val="24"/>
              </w:rPr>
              <w:t>и,</w:t>
            </w:r>
          </w:p>
          <w:p w:rsidR="001D6687" w:rsidRPr="00BB1A4F" w:rsidRDefault="001D6687" w:rsidP="001214E1">
            <w:pPr>
              <w:widowControl w:val="0"/>
              <w:autoSpaceDE w:val="0"/>
              <w:autoSpaceDN w:val="0"/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1D6687" w:rsidRPr="00853724" w:rsidTr="00C5142D">
        <w:trPr>
          <w:trHeight w:hRule="exact" w:val="26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95"/>
              <w:jc w:val="both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Оказание помощи родителям школьников или их законным</w:t>
            </w:r>
            <w:r w:rsidRPr="00BB1A4F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представителям в регулировании отношений между ними,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администрацией</w:t>
            </w:r>
            <w:r w:rsidRPr="00BB1A4F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школы</w:t>
            </w:r>
            <w:r w:rsidRPr="00BB1A4F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</w:t>
            </w:r>
            <w:r w:rsidRPr="00BB1A4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учителями-предметниками</w:t>
            </w:r>
            <w:r w:rsidRPr="00BB1A4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(по необходимости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через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школьную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службы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медиации;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уполномоченного</w:t>
            </w:r>
            <w:r w:rsidRPr="00BB1A4F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правам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ребенка)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36" w:right="120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По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1214E1">
            <w:pPr>
              <w:widowControl w:val="0"/>
              <w:autoSpaceDE w:val="0"/>
              <w:autoSpaceDN w:val="0"/>
              <w:spacing w:after="0" w:line="240" w:lineRule="auto"/>
              <w:ind w:left="154" w:right="146" w:firstLine="5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BB1A4F">
              <w:rPr>
                <w:rFonts w:ascii="Times New Roman" w:hAnsi="Times New Roman"/>
                <w:sz w:val="24"/>
              </w:rPr>
              <w:t xml:space="preserve"> директора по ВР,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руководитель</w:t>
            </w:r>
            <w:r w:rsidRPr="00BB1A4F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службы</w:t>
            </w:r>
            <w:r w:rsidRPr="00BB1A4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медиа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BB1A4F">
              <w:rPr>
                <w:rFonts w:ascii="Times New Roman" w:hAnsi="Times New Roman"/>
                <w:sz w:val="24"/>
              </w:rPr>
              <w:t>ции,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уполно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BB1A4F">
              <w:rPr>
                <w:rFonts w:ascii="Times New Roman" w:hAnsi="Times New Roman"/>
                <w:sz w:val="24"/>
              </w:rPr>
              <w:t>моченный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 правам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ребенка,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классные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D6687" w:rsidRPr="00853724" w:rsidTr="00C5142D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 w:right="83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Индивидуальное консультирование c целью координации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воспитательных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усилий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педагогов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32" w:right="120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По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C5142D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Администрация, педагоги,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right="261" w:firstLine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D6687" w:rsidRPr="00853724" w:rsidTr="001214E1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Помощь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со</w:t>
            </w:r>
            <w:r w:rsidRPr="00BB1A4F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стороны родителей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</w:t>
            </w:r>
            <w:r w:rsidRPr="00BB1A4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подготовке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и</w:t>
            </w:r>
            <w:r w:rsidRPr="00BB1A4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проведении общешкольных</w:t>
            </w:r>
            <w:r w:rsidRPr="00BB1A4F">
              <w:rPr>
                <w:rFonts w:ascii="Times New Roman" w:hAnsi="Times New Roman"/>
                <w:sz w:val="24"/>
              </w:rPr>
              <w:tab/>
              <w:t>и внутриклассных мероприятий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воспитательной</w:t>
            </w:r>
            <w:r w:rsidRPr="00BB1A4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1214E1">
            <w:pPr>
              <w:widowControl w:val="0"/>
              <w:autoSpaceDE w:val="0"/>
              <w:autoSpaceDN w:val="0"/>
              <w:spacing w:after="0" w:line="240" w:lineRule="auto"/>
              <w:ind w:left="125" w:right="120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>В соот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BB1A4F">
              <w:rPr>
                <w:rFonts w:ascii="Times New Roman" w:hAnsi="Times New Roman"/>
                <w:sz w:val="24"/>
              </w:rPr>
              <w:t>ветствии</w:t>
            </w:r>
            <w:r w:rsidRPr="00BB1A4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 w:rsidRPr="00BB1A4F">
              <w:rPr>
                <w:rFonts w:ascii="Times New Roman" w:hAnsi="Times New Roman"/>
                <w:sz w:val="24"/>
              </w:rPr>
              <w:t>планом</w:t>
            </w:r>
            <w:r w:rsidRPr="00BB1A4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4"/>
              </w:rPr>
            </w:pPr>
            <w:r w:rsidRPr="00BB1A4F">
              <w:rPr>
                <w:rFonts w:ascii="Times New Roman" w:hAnsi="Times New Roman"/>
                <w:sz w:val="24"/>
              </w:rPr>
              <w:t xml:space="preserve">Председатели родительских комитетов, </w:t>
            </w:r>
            <w:r w:rsidRPr="00BB1A4F">
              <w:rPr>
                <w:rFonts w:ascii="Times New Roman" w:hAnsi="Times New Roman"/>
                <w:spacing w:val="-1"/>
                <w:sz w:val="24"/>
              </w:rPr>
              <w:t>классные</w:t>
            </w:r>
            <w:r w:rsidRPr="00BB1A4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B1A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D6687" w:rsidRPr="00853724" w:rsidTr="001214E1">
        <w:trPr>
          <w:trHeight w:hRule="exact" w:val="306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1214E1" w:rsidRDefault="001D6687" w:rsidP="009C03CC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4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 «Детские общественные объединения»</w:t>
            </w:r>
          </w:p>
        </w:tc>
      </w:tr>
      <w:tr w:rsidR="001D6687" w:rsidRPr="00853724" w:rsidTr="001214E1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Дела</w:t>
            </w:r>
            <w:r w:rsidRPr="00BB1A4F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события</w:t>
            </w:r>
            <w:r w:rsidRPr="00BB1A4F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121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6687" w:rsidRPr="00853724" w:rsidTr="001214E1">
        <w:trPr>
          <w:trHeight w:hRule="exact" w:val="11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1D6687" w:rsidRPr="00853724" w:rsidTr="001214E1">
        <w:trPr>
          <w:trHeight w:hRule="exact" w:val="11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3730"/>
              </w:tabs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Социально-благотворительная  акция «День добра»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1D6687" w:rsidRPr="00853724" w:rsidTr="001214E1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1214E1">
        <w:trPr>
          <w:trHeight w:hRule="exact" w:val="11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1214E1">
        <w:trPr>
          <w:trHeight w:hRule="exact" w:val="11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1214E1">
        <w:trPr>
          <w:trHeight w:hRule="exact" w:val="11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1214E1">
        <w:trPr>
          <w:trHeight w:hRule="exact" w:val="22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Весенняя Неделя Добра (ряд мероприятий, осу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ществляемых каждым классом и волонтерским движением Школы: «Чистый поселок - чистая планета», «Памяти павших», «О сердца к серд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цу», «Посади дерево», «Подарок младшему дру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550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C5142D">
        <w:trPr>
          <w:trHeight w:hRule="exact" w:val="12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Default="001D6687" w:rsidP="009C03CC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проектах и акциях РДШ 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(Приложение </w:t>
            </w: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9C03CC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РДШ,</w:t>
            </w:r>
          </w:p>
          <w:p w:rsidR="001D6687" w:rsidRPr="00BB1A4F" w:rsidRDefault="001D6687" w:rsidP="009C03CC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D6687" w:rsidRPr="00853724" w:rsidTr="00C5142D">
        <w:trPr>
          <w:trHeight w:hRule="exact" w:val="9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34E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34E16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</w:rPr>
              <w:t>Работа по плану ЮИД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34E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853724" w:rsidRDefault="001D6687" w:rsidP="00534E16">
            <w:r w:rsidRPr="0016719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534E1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A4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D6687" w:rsidRPr="00853724" w:rsidTr="00C5142D">
        <w:trPr>
          <w:trHeight w:hRule="exact" w:val="9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34E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34E16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по плану Школьного спортивном клубе «Старты надежд»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BB1A4F" w:rsidRDefault="001D6687" w:rsidP="00534E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853724" w:rsidRDefault="001D6687" w:rsidP="00534E16">
            <w:r w:rsidRPr="0016719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BB1A4F" w:rsidRDefault="001D6687" w:rsidP="00534E1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1D6687" w:rsidRDefault="001D6687" w:rsidP="0064027E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4825"/>
        <w:tblW w:w="10448" w:type="dxa"/>
        <w:tblLayout w:type="fixed"/>
        <w:tblCellMar>
          <w:top w:w="8" w:type="dxa"/>
          <w:left w:w="106" w:type="dxa"/>
          <w:right w:w="50" w:type="dxa"/>
        </w:tblCellMar>
        <w:tblLook w:val="00A0"/>
      </w:tblPr>
      <w:tblGrid>
        <w:gridCol w:w="4477"/>
        <w:gridCol w:w="1178"/>
        <w:gridCol w:w="2393"/>
        <w:gridCol w:w="2400"/>
      </w:tblGrid>
      <w:tr w:rsidR="001D6687" w:rsidRPr="00853724" w:rsidTr="00853724">
        <w:trPr>
          <w:trHeight w:val="50"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«Служба психолого-педагогического сопровождения»</w:t>
            </w:r>
          </w:p>
        </w:tc>
      </w:tr>
      <w:tr w:rsidR="001D6687" w:rsidRPr="00853724" w:rsidTr="00853724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left="80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 w:line="240" w:lineRule="auto"/>
              <w:ind w:left="16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left="89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 w:line="240" w:lineRule="auto"/>
              <w:ind w:left="192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left="176" w:right="106" w:hanging="8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left="85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 w:line="240" w:lineRule="auto"/>
              <w:ind w:left="29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Ответственные </w:t>
            </w:r>
          </w:p>
        </w:tc>
      </w:tr>
      <w:tr w:rsidR="001D6687" w:rsidRPr="00853724" w:rsidTr="00853724">
        <w:trPr>
          <w:trHeight w:val="11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социальной службы школы:</w:t>
            </w:r>
          </w:p>
          <w:p w:rsidR="001D6687" w:rsidRPr="00853724" w:rsidRDefault="001D6687" w:rsidP="00853724">
            <w:pPr>
              <w:numPr>
                <w:ilvl w:val="0"/>
                <w:numId w:val="41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планов работы социальных педагогов</w:t>
            </w:r>
          </w:p>
          <w:p w:rsidR="001D6687" w:rsidRPr="00853724" w:rsidRDefault="001D6687" w:rsidP="00853724">
            <w:pPr>
              <w:numPr>
                <w:ilvl w:val="0"/>
                <w:numId w:val="41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D6687" w:rsidRPr="00853724" w:rsidTr="00853724">
        <w:trPr>
          <w:trHeight w:val="19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  акция «Внимание – дети!»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Беседы: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Твой путь в школу (самый безопасный маршрут).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Как мы знаем правила дорожного движения.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Наш путь в школу и новые безопасные маршруты.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Наш безопасный путь в школу.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правила дорожного движения на городских улицах.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дорожного движения – закон улиц и дорог.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Будь бдителен по дороге в школу. Опасные ситуации на дороге.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дорожного движения – закон жизни.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детского творчества «Дорога и мы»: школьный этап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ПДДТТ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D6687" w:rsidRPr="00853724" w:rsidTr="00853724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0" w:lineRule="auto"/>
              <w:ind w:left="-107" w:right="-151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0" w:lineRule="auto"/>
              <w:ind w:left="-107" w:right="-151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Урок-конференция «Терроризм – угроза обществу 21 века». (5-8 классы)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0" w:lineRule="auto"/>
              <w:ind w:left="-107" w:right="-151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Тематический урок «Понятие террор и терроризм» (9-11 классы)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85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безопасности детей и подростков.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«День Интернета в России» (1-11 классы)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0" w:lineRule="auto"/>
              <w:ind w:left="-5" w:right="-151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88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>Оперативно – профилактическое мероприятие «Всеобуч- 2021» :</w:t>
            </w:r>
          </w:p>
          <w:p w:rsidR="001D6687" w:rsidRPr="00853724" w:rsidRDefault="001D6687" w:rsidP="00853724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 «Дети идут в школу»</w:t>
            </w:r>
          </w:p>
          <w:p w:rsidR="001D6687" w:rsidRPr="00853724" w:rsidRDefault="001D6687" w:rsidP="00853724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«Как я готов к</w:t>
            </w:r>
            <w:r w:rsidRPr="00853724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школе»</w:t>
            </w:r>
          </w:p>
          <w:p w:rsidR="001D6687" w:rsidRPr="00853724" w:rsidRDefault="001D6687" w:rsidP="00853724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Рейд по проверке посещаемости, внешнего вида  и готовности к</w:t>
            </w:r>
            <w:r w:rsidRPr="0085372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занятиям.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Всероссийский урок безопасности школьников в сети Интернет: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before="100" w:beforeAutospacing="1" w:after="15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Урок - беседа «10 правил безопасности в интернете» (5-8 классы)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before="100" w:beforeAutospacing="1" w:after="15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39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Социально-педагогическое тестирование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D6687" w:rsidRPr="00853724" w:rsidTr="00853724">
        <w:trPr>
          <w:trHeight w:val="1519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Неделя толерантности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Месяц правовых знаний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Выставка в библиотеке «Правовая культура человека»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Викторина «Твои права и обязанности»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Дискуссия «Тревожная кнопка»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Викторина «На страже порядка»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День прав человека. «Уроки правовой грамотности»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before="218"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Классный час «Международный день борьбы с коррупцией»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– </w:t>
            </w:r>
          </w:p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16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Международный день борьбы с коррупцией.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Тематические классные часы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1D6687" w:rsidRPr="00853724" w:rsidTr="00853724">
        <w:trPr>
          <w:trHeight w:val="129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 «Час кода»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1D6687" w:rsidRPr="00853724" w:rsidTr="00853724">
        <w:trPr>
          <w:trHeight w:val="13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39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 (12 декабря)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68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 :</w:t>
            </w:r>
          </w:p>
          <w:p w:rsidR="001D6687" w:rsidRPr="00853724" w:rsidRDefault="001D6687" w:rsidP="00853724">
            <w:pPr>
              <w:numPr>
                <w:ilvl w:val="0"/>
                <w:numId w:val="4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Презентаций на тему «Мы разные – мы равные!»;</w:t>
            </w:r>
          </w:p>
          <w:p w:rsidR="001D6687" w:rsidRPr="00853724" w:rsidRDefault="001D6687" w:rsidP="00853724">
            <w:pPr>
              <w:numPr>
                <w:ilvl w:val="0"/>
                <w:numId w:val="4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поделок  «Волшебный мир бумаги».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D6687" w:rsidRPr="00853724" w:rsidTr="00853724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Неделя безопасного интернета «Безопасность в глобальной сети»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Профилактическая беседа - диалог с учащимися «Безопасность в интернете» Профилактическая</w:t>
            </w:r>
            <w:r w:rsidRPr="00853724">
              <w:rPr>
                <w:rFonts w:ascii="Times New Roman" w:hAnsi="Times New Roman"/>
                <w:sz w:val="24"/>
                <w:lang w:eastAsia="ru-RU"/>
              </w:rPr>
              <w:tab/>
              <w:t>беседа</w:t>
            </w:r>
            <w:r w:rsidRPr="00853724">
              <w:rPr>
                <w:rFonts w:ascii="Times New Roman" w:hAnsi="Times New Roman"/>
                <w:sz w:val="24"/>
                <w:lang w:eastAsia="ru-RU"/>
              </w:rPr>
              <w:tab/>
              <w:t>безопасность. Административная и уголовная ответственность»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33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Декада</w:t>
            </w:r>
            <w:r w:rsidRPr="00853724">
              <w:rPr>
                <w:rFonts w:ascii="Times New Roman" w:hAnsi="Times New Roman"/>
                <w:spacing w:val="58"/>
                <w:sz w:val="24"/>
                <w:lang w:eastAsia="ru-RU"/>
              </w:rPr>
              <w:t xml:space="preserve"> </w:t>
            </w:r>
            <w:r w:rsidRPr="00853724">
              <w:rPr>
                <w:rFonts w:ascii="Times New Roman" w:hAnsi="Times New Roman"/>
                <w:sz w:val="24"/>
                <w:lang w:eastAsia="ru-RU"/>
              </w:rPr>
              <w:t>ЗОЖ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1D6687" w:rsidRPr="00853724" w:rsidTr="00853724">
        <w:trPr>
          <w:trHeight w:val="13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56" w:lineRule="exact"/>
              <w:ind w:left="27" w:right="19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Месячник медиации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1D6687" w:rsidRPr="00853724" w:rsidRDefault="001D6687" w:rsidP="00853724">
            <w:pPr>
              <w:numPr>
                <w:ilvl w:val="0"/>
                <w:numId w:val="4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СПб «Об организации отдыха и оздоровления детей и молодёжи СПб»</w:t>
            </w:r>
          </w:p>
          <w:p w:rsidR="001D6687" w:rsidRPr="00853724" w:rsidRDefault="001D6687" w:rsidP="00853724">
            <w:pPr>
              <w:numPr>
                <w:ilvl w:val="0"/>
                <w:numId w:val="4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«Региональная целевая  программа по формированию здорового образа жизни  у жителей СПб»</w:t>
            </w:r>
          </w:p>
          <w:p w:rsidR="001D6687" w:rsidRPr="00853724" w:rsidRDefault="001D6687" w:rsidP="00853724">
            <w:pPr>
              <w:numPr>
                <w:ilvl w:val="0"/>
                <w:numId w:val="46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«Комплексные меры по противодействию злоупотребления нарк. средствами и их незаконному обороту в СПБ»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25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Единый день детского телефона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68" w:lineRule="exact"/>
              <w:ind w:left="27"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доверия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2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Акция «Внимание дети!»</w:t>
            </w:r>
          </w:p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70" w:lineRule="atLeast"/>
              <w:ind w:left="26" w:right="19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 –организатор ОБЖ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1D6687" w:rsidRPr="00853724" w:rsidRDefault="001D6687" w:rsidP="00853724">
            <w:pPr>
              <w:numPr>
                <w:ilvl w:val="0"/>
                <w:numId w:val="43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1D6687" w:rsidRPr="00853724" w:rsidRDefault="001D6687" w:rsidP="00853724">
            <w:pPr>
              <w:numPr>
                <w:ilvl w:val="0"/>
                <w:numId w:val="43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6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мероприятиях ОДН МО МВД России «Сакский» профилактической направленности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98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муниципальных круглых столах, посвящённых здоровьесберегающим технологиям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D6687" w:rsidRPr="00853724" w:rsidTr="00853724">
        <w:trPr>
          <w:trHeight w:val="133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деятельность с ГБУ РК «СРЦСССДМ» 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9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Психолого-педагогическое направление:</w:t>
            </w:r>
          </w:p>
          <w:p w:rsidR="001D6687" w:rsidRPr="00853724" w:rsidRDefault="001D6687" w:rsidP="00853724">
            <w:pPr>
              <w:numPr>
                <w:ilvl w:val="0"/>
                <w:numId w:val="4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1D6687" w:rsidRPr="00853724" w:rsidRDefault="001D6687" w:rsidP="00853724">
            <w:pPr>
              <w:numPr>
                <w:ilvl w:val="0"/>
                <w:numId w:val="4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средств и форм психологического сопровождения школьников</w:t>
            </w:r>
          </w:p>
          <w:p w:rsidR="001D6687" w:rsidRPr="00853724" w:rsidRDefault="001D6687" w:rsidP="00853724">
            <w:pPr>
              <w:numPr>
                <w:ilvl w:val="0"/>
                <w:numId w:val="4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Психокоррекционная и развивающая работа со школьниками</w:t>
            </w:r>
          </w:p>
          <w:p w:rsidR="001D6687" w:rsidRPr="00853724" w:rsidRDefault="001D6687" w:rsidP="00853724">
            <w:pPr>
              <w:numPr>
                <w:ilvl w:val="0"/>
                <w:numId w:val="4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и просвещение учащихся, педагогов и родителей</w:t>
            </w:r>
          </w:p>
          <w:p w:rsidR="001D6687" w:rsidRPr="00853724" w:rsidRDefault="001D6687" w:rsidP="00853724">
            <w:pPr>
              <w:numPr>
                <w:ilvl w:val="0"/>
                <w:numId w:val="4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одарёнными детьми по методике Лейтеса и Бабаевой</w:t>
            </w:r>
          </w:p>
          <w:p w:rsidR="001D6687" w:rsidRPr="00853724" w:rsidRDefault="001D6687" w:rsidP="00853724">
            <w:pPr>
              <w:numPr>
                <w:ilvl w:val="0"/>
                <w:numId w:val="44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о привычках, полезных и вредных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и внеклассные мероприятия, посвящённые организации здорового питания школьников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Выпуск стенной газеты «Здоровье- это здорово!» 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мероприятия, направленные на предупреждение </w:t>
            </w:r>
            <w:r w:rsidRPr="008537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девиантного</w:t>
            </w: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853724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Совета по профилактике правонарушений</w:t>
            </w:r>
            <w:r w:rsidRPr="0085372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Выявление неблагополучных семей и контроль за процессом внутрисемейного воспитания</w:t>
            </w:r>
          </w:p>
          <w:p w:rsidR="001D6687" w:rsidRPr="00853724" w:rsidRDefault="001D6687" w:rsidP="00853724">
            <w:pPr>
              <w:numPr>
                <w:ilvl w:val="0"/>
                <w:numId w:val="45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6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асоциального поведения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8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 Совета по профилактике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6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 Службы медиации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325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«Школьные  медиа»</w:t>
            </w:r>
          </w:p>
        </w:tc>
      </w:tr>
      <w:tr w:rsidR="001D6687" w:rsidRPr="00853724" w:rsidTr="00853724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159"/>
              <w:ind w:left="80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/>
              <w:ind w:left="16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ind w:left="89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/>
              <w:ind w:left="192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left="176" w:right="106" w:hanging="8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162"/>
              <w:ind w:left="85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/>
              <w:ind w:left="29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Ответственные </w:t>
            </w:r>
          </w:p>
        </w:tc>
      </w:tr>
      <w:tr w:rsidR="001D6687" w:rsidRPr="00853724" w:rsidTr="00853724">
        <w:trPr>
          <w:trHeight w:val="60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61" w:line="240" w:lineRule="auto"/>
              <w:ind w:lef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Выпуск стенгазет  в классах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left="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86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61" w:line="240" w:lineRule="auto"/>
              <w:ind w:lef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left="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32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23" w:line="29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/>
              <w:ind w:left="2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/>
              <w:ind w:left="224" w:right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11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6-9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/>
              <w:ind w:left="2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/>
              <w:ind w:left="2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информации на сайте школы ив социальных сетях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right="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6687" w:rsidRPr="00853724" w:rsidRDefault="001D6687" w:rsidP="00853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/>
              <w:ind w:left="2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/>
              <w:ind w:right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687" w:rsidRPr="00853724" w:rsidTr="00853724">
        <w:trPr>
          <w:trHeight w:val="689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left="22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 Волонтерство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159"/>
              <w:ind w:left="80"/>
              <w:jc w:val="center"/>
              <w:rPr>
                <w:lang w:eastAsia="ru-RU"/>
              </w:rPr>
            </w:pPr>
            <w:r w:rsidRPr="00853724">
              <w:rPr>
                <w:rFonts w:ascii="Times New Roman" w:hAnsi="Times New Roman"/>
                <w:b/>
                <w:lang w:eastAsia="ru-RU"/>
              </w:rPr>
              <w:t xml:space="preserve"> 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ind w:left="89"/>
              <w:jc w:val="center"/>
              <w:rPr>
                <w:lang w:eastAsia="ru-RU"/>
              </w:rPr>
            </w:pPr>
            <w:r w:rsidRPr="00853724">
              <w:rPr>
                <w:rFonts w:ascii="Times New Roman" w:hAnsi="Times New Roman"/>
                <w:b/>
                <w:lang w:eastAsia="ru-RU"/>
              </w:rPr>
              <w:t xml:space="preserve"> Классы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left="176" w:right="106" w:hanging="8"/>
              <w:jc w:val="center"/>
              <w:rPr>
                <w:lang w:eastAsia="ru-RU"/>
              </w:rPr>
            </w:pPr>
            <w:r w:rsidRPr="00853724">
              <w:rPr>
                <w:rFonts w:ascii="Times New Roman" w:hAnsi="Times New Roman"/>
                <w:b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162"/>
              <w:ind w:left="85"/>
              <w:jc w:val="center"/>
              <w:rPr>
                <w:lang w:eastAsia="ru-RU"/>
              </w:rPr>
            </w:pPr>
            <w:r w:rsidRPr="00853724">
              <w:rPr>
                <w:rFonts w:ascii="Times New Roman" w:hAnsi="Times New Roman"/>
                <w:b/>
                <w:lang w:eastAsia="ru-RU"/>
              </w:rPr>
              <w:t xml:space="preserve"> Ответственные 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Акция «Чистая суббота»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Благотворительная  акция «Белый цветок»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ВР Классные руководители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Всемирный день защиты животных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акция 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«Их именами названы улицы»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День прорыва блокады Ленинграда.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Акция «Гвоздика Памяти»</w:t>
            </w:r>
          </w:p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lang w:eastAsia="ru-RU"/>
              </w:rPr>
              <w:t>Акция «Письмо ветерану»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Акция «Свеча памяти».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6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Работа по реализации Концепции развития социального добровольчества:</w:t>
            </w:r>
          </w:p>
          <w:p w:rsidR="001D6687" w:rsidRPr="00853724" w:rsidRDefault="001D6687" w:rsidP="00853724">
            <w:pPr>
              <w:numPr>
                <w:ilvl w:val="0"/>
                <w:numId w:val="47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добровольческих акциях района</w:t>
            </w:r>
          </w:p>
          <w:p w:rsidR="001D6687" w:rsidRPr="00853724" w:rsidRDefault="001D6687" w:rsidP="00853724">
            <w:pPr>
              <w:numPr>
                <w:ilvl w:val="0"/>
                <w:numId w:val="47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волонтёрском движении школы, района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1D6687" w:rsidRPr="00853724" w:rsidRDefault="001D6687" w:rsidP="00853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D6687" w:rsidRPr="00853724" w:rsidRDefault="001D6687" w:rsidP="0085372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6687" w:rsidRPr="00D67A67" w:rsidRDefault="001D6687" w:rsidP="008271D4">
      <w:pPr>
        <w:spacing w:after="14" w:line="360" w:lineRule="auto"/>
        <w:ind w:right="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93"/>
        <w:tblW w:w="10029" w:type="dxa"/>
        <w:tblLayout w:type="fixed"/>
        <w:tblCellMar>
          <w:top w:w="8" w:type="dxa"/>
          <w:left w:w="106" w:type="dxa"/>
          <w:right w:w="50" w:type="dxa"/>
        </w:tblCellMar>
        <w:tblLook w:val="00A0"/>
      </w:tblPr>
      <w:tblGrid>
        <w:gridCol w:w="4075"/>
        <w:gridCol w:w="1276"/>
        <w:gridCol w:w="2410"/>
        <w:gridCol w:w="2268"/>
      </w:tblGrid>
      <w:tr w:rsidR="001D6687" w:rsidRPr="00853724" w:rsidTr="00853724">
        <w:trPr>
          <w:trHeight w:val="40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687" w:rsidRPr="00853724" w:rsidRDefault="001D6687" w:rsidP="00853724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 «Экскурсии, походы»</w:t>
            </w:r>
          </w:p>
        </w:tc>
      </w:tr>
      <w:tr w:rsidR="001D6687" w:rsidRPr="00853724" w:rsidTr="0085372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159"/>
              <w:ind w:left="80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/>
              <w:ind w:left="16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ind w:left="89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/>
              <w:ind w:left="192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left="176" w:right="106" w:hanging="8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162"/>
              <w:ind w:left="85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1D6687" w:rsidRPr="00853724" w:rsidRDefault="001D6687" w:rsidP="00853724">
            <w:pPr>
              <w:spacing w:after="0"/>
              <w:ind w:left="29"/>
              <w:jc w:val="center"/>
              <w:rPr>
                <w:sz w:val="24"/>
                <w:lang w:eastAsia="ru-RU"/>
              </w:rPr>
            </w:pPr>
            <w:r w:rsidRPr="00853724">
              <w:rPr>
                <w:rFonts w:ascii="Times New Roman" w:hAnsi="Times New Roman"/>
                <w:b/>
                <w:sz w:val="24"/>
                <w:lang w:eastAsia="ru-RU"/>
              </w:rPr>
              <w:t xml:space="preserve">Ответственные </w:t>
            </w:r>
          </w:p>
        </w:tc>
      </w:tr>
      <w:tr w:rsidR="001D6687" w:rsidRPr="00853724" w:rsidTr="00853724">
        <w:trPr>
          <w:trHeight w:val="139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УВР, </w:t>
            </w:r>
          </w:p>
          <w:p w:rsidR="001D6687" w:rsidRPr="00853724" w:rsidRDefault="001D6687" w:rsidP="00853724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театров  и выставок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right="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16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1D6687" w:rsidRPr="00853724" w:rsidRDefault="001D6687" w:rsidP="008537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687" w:rsidRPr="00853724" w:rsidTr="00853724">
        <w:trPr>
          <w:trHeight w:val="97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right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музеи, знакомства с достопримечательностей городов Крыма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ind w:right="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17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1D6687" w:rsidRPr="00853724" w:rsidRDefault="001D6687" w:rsidP="008537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87" w:rsidRPr="00853724" w:rsidRDefault="001D6687" w:rsidP="008537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2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D6687" w:rsidRDefault="001D6687" w:rsidP="0064027E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D6687" w:rsidRPr="0030512B" w:rsidRDefault="001D6687" w:rsidP="00C2473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>Календарь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>на 2021-2022 учебный год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Сентябрь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8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1 сентября - День знаний</w:t>
        </w:r>
      </w:hyperlink>
    </w:p>
    <w:p w:rsidR="001D6687" w:rsidRPr="0030512B" w:rsidRDefault="001D6687" w:rsidP="0030512B">
      <w:pPr>
        <w:widowControl w:val="0"/>
        <w:numPr>
          <w:ilvl w:val="0"/>
          <w:numId w:val="24"/>
        </w:numPr>
        <w:tabs>
          <w:tab w:val="left" w:pos="31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0" w:name="bookmark272"/>
      <w:bookmarkEnd w:id="0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открытый урок «ОБЖ» (урок подготовки детей к действиям в условиях различного рода чрезвычайных ситуаций)</w:t>
      </w:r>
    </w:p>
    <w:p w:rsidR="001D6687" w:rsidRPr="0030512B" w:rsidRDefault="001D6687" w:rsidP="0030512B">
      <w:pPr>
        <w:widowControl w:val="0"/>
        <w:numPr>
          <w:ilvl w:val="0"/>
          <w:numId w:val="25"/>
        </w:numPr>
        <w:tabs>
          <w:tab w:val="left" w:pos="32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" w:name="bookmark273"/>
      <w:bookmarkEnd w:id="1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солидарности в борьбе с терроризмом</w:t>
      </w:r>
    </w:p>
    <w:p w:rsidR="001D6687" w:rsidRPr="0030512B" w:rsidRDefault="001D6687" w:rsidP="0030512B">
      <w:pPr>
        <w:widowControl w:val="0"/>
        <w:numPr>
          <w:ilvl w:val="0"/>
          <w:numId w:val="26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" w:name="bookmark274"/>
      <w:bookmarkEnd w:id="2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распространения грамотности</w:t>
      </w:r>
    </w:p>
    <w:p w:rsidR="001D6687" w:rsidRPr="0030512B" w:rsidRDefault="001D6687" w:rsidP="0030512B">
      <w:pPr>
        <w:widowControl w:val="0"/>
        <w:numPr>
          <w:ilvl w:val="0"/>
          <w:numId w:val="24"/>
        </w:numPr>
        <w:tabs>
          <w:tab w:val="left" w:pos="44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3" w:name="bookmark275"/>
      <w:bookmarkEnd w:id="3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(24) 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125 лет со дня рождения В.Л. Гончарова</w:t>
      </w:r>
    </w:p>
    <w:p w:rsidR="001D6687" w:rsidRPr="0030512B" w:rsidRDefault="001D6687" w:rsidP="0030512B">
      <w:pPr>
        <w:widowControl w:val="0"/>
        <w:numPr>
          <w:ilvl w:val="0"/>
          <w:numId w:val="27"/>
        </w:numPr>
        <w:tabs>
          <w:tab w:val="left" w:pos="46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4" w:name="bookmark276"/>
      <w:bookmarkEnd w:id="4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130 лет со дня рождения И.М. Виноградова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23 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жестовых языков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9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25-29 сентября - Неделя безопасности дорожного движения</w:t>
        </w:r>
      </w:hyperlink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26 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глухих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Октябрь</w:t>
      </w:r>
    </w:p>
    <w:p w:rsidR="001D6687" w:rsidRPr="0030512B" w:rsidRDefault="001D6687" w:rsidP="0030512B">
      <w:pPr>
        <w:widowControl w:val="0"/>
        <w:numPr>
          <w:ilvl w:val="0"/>
          <w:numId w:val="25"/>
        </w:numPr>
        <w:tabs>
          <w:tab w:val="left" w:pos="33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5" w:name="bookmark277"/>
      <w:bookmarkEnd w:id="5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открытый урок «ОБЖ» (приуроченный ко Дню гражданской обороны Российской Федерации)</w:t>
      </w:r>
    </w:p>
    <w:p w:rsidR="001D6687" w:rsidRPr="0030512B" w:rsidRDefault="001D6687" w:rsidP="0030512B">
      <w:pPr>
        <w:widowControl w:val="0"/>
        <w:numPr>
          <w:ilvl w:val="0"/>
          <w:numId w:val="25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0" w:history="1">
        <w:bookmarkStart w:id="6" w:name="bookmark278"/>
        <w:bookmarkEnd w:id="6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октября - Международный День учителя</w:t>
        </w:r>
      </w:hyperlink>
    </w:p>
    <w:p w:rsidR="001D6687" w:rsidRPr="0030512B" w:rsidRDefault="001D6687" w:rsidP="0030512B">
      <w:pPr>
        <w:widowControl w:val="0"/>
        <w:numPr>
          <w:ilvl w:val="0"/>
          <w:numId w:val="25"/>
        </w:numPr>
        <w:tabs>
          <w:tab w:val="left" w:pos="33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7" w:name="bookmark279"/>
      <w:bookmarkEnd w:id="7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детского церебрального паралича</w:t>
      </w:r>
    </w:p>
    <w:p w:rsidR="001D6687" w:rsidRPr="0030512B" w:rsidRDefault="001D6687" w:rsidP="0030512B">
      <w:pPr>
        <w:widowControl w:val="0"/>
        <w:numPr>
          <w:ilvl w:val="0"/>
          <w:numId w:val="27"/>
        </w:numPr>
        <w:tabs>
          <w:tab w:val="left" w:pos="469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8" w:name="bookmark280"/>
      <w:bookmarkEnd w:id="8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100-летие со дня рождения академика Российской академии образования Эрдниева Пюрвя Мучкаевича</w:t>
      </w:r>
    </w:p>
    <w:p w:rsidR="001D6687" w:rsidRPr="0030512B" w:rsidRDefault="001D6687" w:rsidP="0030512B">
      <w:pPr>
        <w:widowControl w:val="0"/>
        <w:numPr>
          <w:ilvl w:val="0"/>
          <w:numId w:val="28"/>
        </w:numPr>
        <w:tabs>
          <w:tab w:val="left" w:pos="46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1" w:history="1">
        <w:bookmarkStart w:id="9" w:name="bookmark281"/>
        <w:bookmarkEnd w:id="9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октября - Всемирный день математики</w:t>
        </w:r>
      </w:hyperlink>
    </w:p>
    <w:p w:rsidR="001D6687" w:rsidRPr="0030512B" w:rsidRDefault="001D6687" w:rsidP="0030512B">
      <w:pPr>
        <w:widowControl w:val="0"/>
        <w:numPr>
          <w:ilvl w:val="0"/>
          <w:numId w:val="29"/>
        </w:numPr>
        <w:tabs>
          <w:tab w:val="left" w:pos="47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0" w:name="bookmark282"/>
      <w:bookmarkEnd w:id="10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школьных библиотек (четвертый понедельник октября)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Ноябрь</w:t>
      </w:r>
    </w:p>
    <w:p w:rsidR="001D6687" w:rsidRPr="0030512B" w:rsidRDefault="001D6687" w:rsidP="0030512B">
      <w:pPr>
        <w:widowControl w:val="0"/>
        <w:numPr>
          <w:ilvl w:val="0"/>
          <w:numId w:val="30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2" w:history="1">
        <w:bookmarkStart w:id="11" w:name="bookmark283"/>
        <w:bookmarkEnd w:id="11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ноября - День народного единства</w:t>
        </w:r>
      </w:hyperlink>
    </w:p>
    <w:p w:rsidR="001D6687" w:rsidRPr="0030512B" w:rsidRDefault="001D6687" w:rsidP="0030512B">
      <w:pPr>
        <w:widowControl w:val="0"/>
        <w:numPr>
          <w:ilvl w:val="0"/>
          <w:numId w:val="31"/>
        </w:numPr>
        <w:tabs>
          <w:tab w:val="left" w:pos="44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3" w:history="1">
        <w:bookmarkStart w:id="12" w:name="bookmark284"/>
        <w:bookmarkEnd w:id="12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ноября - 200-летие со дня рождения Ф.М. Достоевского</w:t>
        </w:r>
      </w:hyperlink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13 ноября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слепых</w:t>
      </w:r>
    </w:p>
    <w:p w:rsidR="001D6687" w:rsidRPr="0030512B" w:rsidRDefault="001D6687" w:rsidP="0030512B">
      <w:pPr>
        <w:widowControl w:val="0"/>
        <w:numPr>
          <w:ilvl w:val="0"/>
          <w:numId w:val="28"/>
        </w:numPr>
        <w:tabs>
          <w:tab w:val="left" w:pos="47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3" w:name="bookmark285"/>
      <w:bookmarkEnd w:id="13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ноября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толерантности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16 ноября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урок «История самбо»</w:t>
      </w:r>
    </w:p>
    <w:p w:rsidR="001D6687" w:rsidRPr="0030512B" w:rsidRDefault="001D6687" w:rsidP="0030512B">
      <w:pPr>
        <w:widowControl w:val="0"/>
        <w:numPr>
          <w:ilvl w:val="0"/>
          <w:numId w:val="32"/>
        </w:numPr>
        <w:tabs>
          <w:tab w:val="left" w:pos="47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4" w:name="bookmark286"/>
      <w:bookmarkEnd w:id="14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ноября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начала Нюрнбергского процесса</w:t>
      </w:r>
    </w:p>
    <w:p w:rsidR="001D6687" w:rsidRPr="0030512B" w:rsidRDefault="001D6687" w:rsidP="0030512B">
      <w:pPr>
        <w:widowControl w:val="0"/>
        <w:numPr>
          <w:ilvl w:val="0"/>
          <w:numId w:val="29"/>
        </w:numPr>
        <w:tabs>
          <w:tab w:val="left" w:pos="483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4" w:history="1">
        <w:bookmarkStart w:id="15" w:name="bookmark287"/>
        <w:bookmarkEnd w:id="15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ноября - День матери в России</w:t>
        </w:r>
      </w:hyperlink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Декабрь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 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Всемирный день борьбы со СПИДом</w:t>
      </w:r>
    </w:p>
    <w:p w:rsidR="001D6687" w:rsidRPr="0030512B" w:rsidRDefault="001D6687" w:rsidP="0030512B">
      <w:pPr>
        <w:widowControl w:val="0"/>
        <w:numPr>
          <w:ilvl w:val="0"/>
          <w:numId w:val="33"/>
        </w:numPr>
        <w:tabs>
          <w:tab w:val="left" w:pos="32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6" w:name="bookmark288"/>
      <w:bookmarkEnd w:id="16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Неизвестного Солдата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3 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инвалидов</w:t>
      </w:r>
    </w:p>
    <w:p w:rsidR="001D6687" w:rsidRPr="0030512B" w:rsidRDefault="001D6687" w:rsidP="0030512B">
      <w:pPr>
        <w:widowControl w:val="0"/>
        <w:numPr>
          <w:ilvl w:val="0"/>
          <w:numId w:val="30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7" w:name="bookmark289"/>
      <w:bookmarkEnd w:id="17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добровольца (волонтера)</w:t>
      </w:r>
    </w:p>
    <w:p w:rsidR="001D6687" w:rsidRPr="0030512B" w:rsidRDefault="001D6687" w:rsidP="0030512B">
      <w:pPr>
        <w:widowControl w:val="0"/>
        <w:numPr>
          <w:ilvl w:val="0"/>
          <w:numId w:val="26"/>
        </w:numPr>
        <w:tabs>
          <w:tab w:val="left" w:pos="33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8" w:name="bookmark290"/>
      <w:bookmarkEnd w:id="18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Героев Отечества</w:t>
      </w:r>
    </w:p>
    <w:p w:rsidR="001D6687" w:rsidRPr="0030512B" w:rsidRDefault="001D6687" w:rsidP="0030512B">
      <w:pPr>
        <w:widowControl w:val="0"/>
        <w:numPr>
          <w:ilvl w:val="0"/>
          <w:numId w:val="26"/>
        </w:numPr>
        <w:tabs>
          <w:tab w:val="left" w:pos="46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9" w:name="bookmark291"/>
      <w:bookmarkEnd w:id="19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Единый урок «Права человека»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5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10 декабря - 200-летие со дня рождения Н.А. Некрасова</w:t>
        </w:r>
      </w:hyperlink>
    </w:p>
    <w:p w:rsidR="001D6687" w:rsidRPr="0030512B" w:rsidRDefault="001D6687" w:rsidP="0030512B">
      <w:pPr>
        <w:widowControl w:val="0"/>
        <w:numPr>
          <w:ilvl w:val="0"/>
          <w:numId w:val="31"/>
        </w:numPr>
        <w:tabs>
          <w:tab w:val="left" w:pos="459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6" w:history="1">
        <w:bookmarkStart w:id="20" w:name="bookmark292"/>
        <w:bookmarkEnd w:id="20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декабря - День Конституции Российской Федерации (12 декабря)</w:t>
        </w:r>
      </w:hyperlink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25 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165 лет со дня рождения И.И. Александрова</w:t>
      </w:r>
    </w:p>
    <w:p w:rsidR="001D6687" w:rsidRPr="0030512B" w:rsidRDefault="001D6687" w:rsidP="0030512B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1" w:name="bookmark293"/>
      <w:bookmarkStart w:id="22" w:name="bookmark294"/>
      <w:bookmarkStart w:id="23" w:name="bookmark295"/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Январь</w:t>
      </w:r>
      <w:bookmarkEnd w:id="21"/>
      <w:bookmarkEnd w:id="22"/>
      <w:bookmarkEnd w:id="23"/>
    </w:p>
    <w:p w:rsidR="001D6687" w:rsidRPr="0030512B" w:rsidRDefault="001D6687" w:rsidP="0030512B">
      <w:pPr>
        <w:widowControl w:val="0"/>
        <w:numPr>
          <w:ilvl w:val="0"/>
          <w:numId w:val="33"/>
        </w:numPr>
        <w:tabs>
          <w:tab w:val="left" w:pos="325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4" w:name="bookmark296"/>
      <w:bookmarkEnd w:id="24"/>
      <w:r w:rsidRPr="0030512B">
        <w:rPr>
          <w:rFonts w:ascii="Times New Roman" w:hAnsi="Times New Roman"/>
          <w:color w:val="000000"/>
          <w:sz w:val="24"/>
          <w:szCs w:val="24"/>
        </w:rPr>
        <w:t>января - Всемирный день азбуки Брайля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7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27января - День полного освобождения Ленинграда от фашистской блокады (1944</w:t>
        </w:r>
      </w:hyperlink>
      <w:r w:rsidRPr="0030512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18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</w:rPr>
          <w:t>год)</w:t>
        </w:r>
      </w:hyperlink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Февраль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8 февраля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российской науки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9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15 февраля - День памяти о россиянах, исполнявших служебный долг за пределами</w:t>
        </w:r>
      </w:hyperlink>
      <w:r w:rsidRPr="0030512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20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Отечества</w:t>
        </w:r>
      </w:hyperlink>
    </w:p>
    <w:p w:rsidR="001D6687" w:rsidRPr="0030512B" w:rsidRDefault="001D6687" w:rsidP="0030512B">
      <w:pPr>
        <w:widowControl w:val="0"/>
        <w:numPr>
          <w:ilvl w:val="0"/>
          <w:numId w:val="32"/>
        </w:numPr>
        <w:tabs>
          <w:tab w:val="left" w:pos="45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5" w:name="bookmark297"/>
      <w:bookmarkEnd w:id="25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февраля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родного языка (21 февраля)</w:t>
      </w:r>
    </w:p>
    <w:p w:rsidR="001D6687" w:rsidRPr="0030512B" w:rsidRDefault="001D6687" w:rsidP="0030512B">
      <w:pPr>
        <w:widowControl w:val="0"/>
        <w:numPr>
          <w:ilvl w:val="0"/>
          <w:numId w:val="34"/>
        </w:numPr>
        <w:tabs>
          <w:tab w:val="left" w:pos="46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1" w:history="1">
        <w:bookmarkStart w:id="26" w:name="bookmark298"/>
        <w:bookmarkEnd w:id="26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февраля - День защитника Отечества</w:t>
        </w:r>
      </w:hyperlink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Март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 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Всемирный день иммунитета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 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открытый урок «ОБЖ» (приуроченный к празднованию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color w:val="000000"/>
          <w:sz w:val="24"/>
          <w:szCs w:val="24"/>
        </w:rPr>
        <w:t>Всемирного дня гражданской обороны)</w:t>
      </w:r>
    </w:p>
    <w:p w:rsidR="001D6687" w:rsidRPr="0030512B" w:rsidRDefault="001D6687" w:rsidP="0030512B">
      <w:pPr>
        <w:widowControl w:val="0"/>
        <w:numPr>
          <w:ilvl w:val="0"/>
          <w:numId w:val="35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2" w:history="1">
        <w:bookmarkStart w:id="27" w:name="bookmark299"/>
        <w:bookmarkEnd w:id="27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марта - Международный женский день</w:t>
        </w:r>
      </w:hyperlink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14-20 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Неделя</w:t>
      </w:r>
      <w:hyperlink r:id="rId23" w:history="1">
        <w:r w:rsidRPr="0030512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30512B">
          <w:rPr>
            <w:rFonts w:ascii="Times New Roman" w:hAnsi="Times New Roman"/>
            <w:color w:val="000000"/>
            <w:sz w:val="24"/>
            <w:szCs w:val="24"/>
            <w:u w:val="single"/>
          </w:rPr>
          <w:t>математики</w:t>
        </w:r>
      </w:hyperlink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18 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воссоединения Крыма и России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21-27марта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Всероссийская</w:t>
      </w:r>
      <w:hyperlink r:id="rId24" w:history="1">
        <w:r w:rsidRPr="0030512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30512B">
          <w:rPr>
            <w:rFonts w:ascii="Times New Roman" w:hAnsi="Times New Roman"/>
            <w:color w:val="000000"/>
            <w:sz w:val="24"/>
            <w:szCs w:val="24"/>
            <w:u w:val="single"/>
          </w:rPr>
          <w:t>неделя музыки</w:t>
        </w:r>
        <w:r w:rsidRPr="0030512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Pr="0030512B">
        <w:rPr>
          <w:rFonts w:ascii="Times New Roman" w:hAnsi="Times New Roman"/>
          <w:color w:val="000000"/>
          <w:sz w:val="24"/>
          <w:szCs w:val="24"/>
        </w:rPr>
        <w:t>для детей и юношества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Апрель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5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12 апреля - День космонавтики. Гагаринский урок «Космос - это мы»</w:t>
        </w:r>
      </w:hyperlink>
    </w:p>
    <w:p w:rsidR="001D6687" w:rsidRPr="0030512B" w:rsidRDefault="001D6687" w:rsidP="0030512B">
      <w:pPr>
        <w:widowControl w:val="0"/>
        <w:numPr>
          <w:ilvl w:val="0"/>
          <w:numId w:val="36"/>
        </w:numPr>
        <w:tabs>
          <w:tab w:val="left" w:pos="45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8" w:name="bookmark300"/>
      <w:bookmarkEnd w:id="28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апреля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местного самоуправления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30 апреля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открытый урок «ОБЖ» (день пожарной охраны)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Май</w:t>
      </w:r>
    </w:p>
    <w:p w:rsidR="001D6687" w:rsidRPr="0030512B" w:rsidRDefault="001D6687" w:rsidP="0030512B">
      <w:pPr>
        <w:widowControl w:val="0"/>
        <w:numPr>
          <w:ilvl w:val="0"/>
          <w:numId w:val="33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9" w:name="bookmark301"/>
      <w:bookmarkEnd w:id="29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борьбы за права инвалидов</w:t>
      </w:r>
    </w:p>
    <w:p w:rsidR="001D6687" w:rsidRPr="0030512B" w:rsidRDefault="001D6687" w:rsidP="0030512B">
      <w:pPr>
        <w:widowControl w:val="0"/>
        <w:numPr>
          <w:ilvl w:val="0"/>
          <w:numId w:val="35"/>
        </w:numPr>
        <w:tabs>
          <w:tab w:val="left" w:pos="339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6" w:history="1">
        <w:bookmarkStart w:id="30" w:name="bookmark302"/>
        <w:bookmarkEnd w:id="30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мая - День Победы советского народа в Великой Отечественной войне 1941-1945</w:t>
        </w:r>
      </w:hyperlink>
      <w:r w:rsidRPr="0030512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27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годов</w:t>
        </w:r>
      </w:hyperlink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15 мая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семьи</w:t>
      </w:r>
    </w:p>
    <w:p w:rsidR="001D6687" w:rsidRPr="0030512B" w:rsidRDefault="001D6687" w:rsidP="0030512B">
      <w:pPr>
        <w:widowControl w:val="0"/>
        <w:numPr>
          <w:ilvl w:val="0"/>
          <w:numId w:val="36"/>
        </w:numPr>
        <w:tabs>
          <w:tab w:val="left" w:pos="469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31" w:name="bookmark303"/>
      <w:bookmarkEnd w:id="31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государственного флага Российской Федерации</w:t>
      </w:r>
    </w:p>
    <w:p w:rsidR="001D6687" w:rsidRPr="0030512B" w:rsidRDefault="001D6687" w:rsidP="0030512B">
      <w:pPr>
        <w:widowControl w:val="0"/>
        <w:numPr>
          <w:ilvl w:val="0"/>
          <w:numId w:val="34"/>
        </w:numPr>
        <w:tabs>
          <w:tab w:val="left" w:pos="47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32" w:name="bookmark304"/>
      <w:bookmarkEnd w:id="32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славянской письменности и культуры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Июнь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 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защиты детей</w:t>
      </w:r>
    </w:p>
    <w:p w:rsidR="001D6687" w:rsidRPr="0030512B" w:rsidRDefault="001D6687" w:rsidP="0030512B">
      <w:pPr>
        <w:widowControl w:val="0"/>
        <w:numPr>
          <w:ilvl w:val="0"/>
          <w:numId w:val="33"/>
        </w:numPr>
        <w:tabs>
          <w:tab w:val="left" w:pos="33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33" w:name="bookmark305"/>
      <w:bookmarkEnd w:id="33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русского языка - Пушкинский день России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8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9 июня - 350-летие со дня рождения Петра I</w:t>
        </w:r>
      </w:hyperlink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12 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России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15 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100-летие со дня рождения знаменитого ортопеда Г.А. Илизарова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22 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памяти и скорби - день начала Великой Отечественной войны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Июль</w:t>
      </w:r>
    </w:p>
    <w:p w:rsidR="001D6687" w:rsidRPr="0030512B" w:rsidRDefault="001D6687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28 июля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Крещения Руси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Август</w:t>
      </w:r>
    </w:p>
    <w:p w:rsidR="001D6687" w:rsidRDefault="001D6687" w:rsidP="0030512B">
      <w:pPr>
        <w:widowControl w:val="0"/>
        <w:suppressAutoHyphens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9 августа -</w:t>
      </w:r>
      <w:r w:rsidRPr="003051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Международный день коренных народов</w:t>
      </w:r>
    </w:p>
    <w:p w:rsidR="001D6687" w:rsidRDefault="001D6687" w:rsidP="0030512B">
      <w:pPr>
        <w:widowControl w:val="0"/>
        <w:suppressAutoHyphens/>
        <w:spacing w:after="0" w:line="276" w:lineRule="auto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1D6687" w:rsidRPr="0030512B" w:rsidRDefault="001D6687" w:rsidP="0030512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>КАЛЕНДАРЬ ДНЕЙ ЕДИНЫХ ДЕЙСТВИЙ</w:t>
      </w:r>
    </w:p>
    <w:p w:rsidR="001D6687" w:rsidRPr="0030512B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>РОССИЙСКОГО ДВИЖЕНИЯ ШКОЛЬНИКОВ</w:t>
      </w:r>
    </w:p>
    <w:p w:rsidR="001D6687" w:rsidRDefault="001D6687" w:rsidP="003051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77"/>
        <w:gridCol w:w="4536"/>
        <w:gridCol w:w="3260"/>
      </w:tblGrid>
      <w:tr w:rsidR="001D6687" w:rsidRPr="00853724" w:rsidTr="0030512B">
        <w:trPr>
          <w:trHeight w:hRule="exact" w:val="57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события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деятельности РДШ</w:t>
            </w:r>
          </w:p>
        </w:tc>
      </w:tr>
      <w:tr w:rsidR="001D6687" w:rsidRPr="00853724" w:rsidTr="0030512B">
        <w:trPr>
          <w:trHeight w:hRule="exact" w:val="29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30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27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туризма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Default="001D6687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Выборы в органы ученического </w:t>
            </w:r>
          </w:p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Первые выходные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38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34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31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3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1D6687" w:rsidRPr="00853724" w:rsidTr="0030512B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1D6687" w:rsidRPr="00853724" w:rsidTr="0030512B">
        <w:trPr>
          <w:trHeight w:hRule="exact" w:val="40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1D6687" w:rsidRPr="00853724" w:rsidTr="0030512B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Информационно-медийное</w:t>
            </w:r>
          </w:p>
        </w:tc>
      </w:tr>
      <w:tr w:rsidR="001D6687" w:rsidRPr="00853724" w:rsidTr="0030512B">
        <w:trPr>
          <w:trHeight w:hRule="exact" w:val="28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29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29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3-яя неделя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27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28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27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29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1D6687" w:rsidRPr="00853724" w:rsidTr="0030512B">
        <w:trPr>
          <w:trHeight w:hRule="exact" w:val="2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23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29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26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Информационно-медийное</w:t>
            </w:r>
          </w:p>
        </w:tc>
      </w:tr>
      <w:tr w:rsidR="001D6687" w:rsidRPr="00853724" w:rsidTr="0030512B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1D6687" w:rsidRPr="00853724" w:rsidTr="0030512B">
        <w:trPr>
          <w:trHeight w:hRule="exact" w:val="57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14 августа (2-ая суббота августа)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1D6687" w:rsidRPr="00853724" w:rsidTr="0030512B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87" w:rsidRPr="0030512B" w:rsidRDefault="001D6687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</w:tbl>
    <w:p w:rsidR="001D6687" w:rsidRPr="0030512B" w:rsidRDefault="001D6687" w:rsidP="0030512B">
      <w:pPr>
        <w:widowControl w:val="0"/>
        <w:spacing w:after="0" w:line="240" w:lineRule="auto"/>
        <w:rPr>
          <w:rFonts w:ascii="Courier New" w:hAnsi="Courier New" w:cs="Courier New"/>
          <w:color w:val="727378"/>
          <w:sz w:val="24"/>
          <w:szCs w:val="24"/>
        </w:rPr>
      </w:pPr>
    </w:p>
    <w:p w:rsidR="001D6687" w:rsidRPr="00417D4D" w:rsidRDefault="001D6687" w:rsidP="00521D6C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bookmarkStart w:id="34" w:name="_GoBack"/>
      <w:bookmarkEnd w:id="34"/>
    </w:p>
    <w:sectPr w:rsidR="001D6687" w:rsidRPr="00417D4D" w:rsidSect="0030512B">
      <w:footerReference w:type="default" r:id="rId2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87" w:rsidRDefault="001D6687" w:rsidP="0030512B">
      <w:pPr>
        <w:spacing w:after="0" w:line="240" w:lineRule="auto"/>
      </w:pPr>
      <w:r>
        <w:separator/>
      </w:r>
    </w:p>
  </w:endnote>
  <w:endnote w:type="continuationSeparator" w:id="0">
    <w:p w:rsidR="001D6687" w:rsidRDefault="001D6687" w:rsidP="003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87" w:rsidRDefault="001D6687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1D6687" w:rsidRDefault="001D66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87" w:rsidRDefault="001D6687" w:rsidP="0030512B">
      <w:pPr>
        <w:spacing w:after="0" w:line="240" w:lineRule="auto"/>
      </w:pPr>
      <w:r>
        <w:separator/>
      </w:r>
    </w:p>
  </w:footnote>
  <w:footnote w:type="continuationSeparator" w:id="0">
    <w:p w:rsidR="001D6687" w:rsidRDefault="001D6687" w:rsidP="0030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3204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cap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 w:cs="Times New Roman"/>
        <w:b w:val="0"/>
        <w:bCs w:val="0"/>
        <w:caps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 w:cs="Times New Roman"/>
        <w:b w:val="0"/>
        <w:bCs w:val="0"/>
        <w:caps/>
        <w:spacing w:val="-1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1"/>
    <w:multiLevelType w:val="multilevel"/>
    <w:tmpl w:val="0000002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3"/>
    <w:multiLevelType w:val="multilevel"/>
    <w:tmpl w:val="00000022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5"/>
    <w:multiLevelType w:val="multilevel"/>
    <w:tmpl w:val="00000024"/>
    <w:lvl w:ilvl="0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27"/>
    <w:multiLevelType w:val="multilevel"/>
    <w:tmpl w:val="00000026"/>
    <w:lvl w:ilvl="0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29"/>
    <w:multiLevelType w:val="multilevel"/>
    <w:tmpl w:val="00000028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7">
    <w:nsid w:val="0000002B"/>
    <w:multiLevelType w:val="multilevel"/>
    <w:tmpl w:val="0000002A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2D"/>
    <w:multiLevelType w:val="multilevel"/>
    <w:tmpl w:val="0000002C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9">
    <w:nsid w:val="0000002F"/>
    <w:multiLevelType w:val="multilevel"/>
    <w:tmpl w:val="0000002E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31"/>
    <w:multiLevelType w:val="multilevel"/>
    <w:tmpl w:val="0000003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33"/>
    <w:multiLevelType w:val="multilevel"/>
    <w:tmpl w:val="00000032"/>
    <w:lvl w:ilvl="0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35"/>
    <w:multiLevelType w:val="multilevel"/>
    <w:tmpl w:val="00000034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3">
    <w:nsid w:val="00000037"/>
    <w:multiLevelType w:val="multilevel"/>
    <w:tmpl w:val="00000036"/>
    <w:lvl w:ilvl="0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DE6553"/>
    <w:multiLevelType w:val="hybridMultilevel"/>
    <w:tmpl w:val="D36669DE"/>
    <w:lvl w:ilvl="0" w:tplc="E056DF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A081996">
      <w:start w:val="1"/>
      <w:numFmt w:val="bullet"/>
      <w:lvlText w:val=""/>
      <w:lvlJc w:val="left"/>
      <w:pPr>
        <w:ind w:left="7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3CE746">
      <w:start w:val="1"/>
      <w:numFmt w:val="bullet"/>
      <w:lvlText w:val="▪"/>
      <w:lvlJc w:val="left"/>
      <w:pPr>
        <w:ind w:left="15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9120AC2">
      <w:start w:val="1"/>
      <w:numFmt w:val="bullet"/>
      <w:lvlText w:val="•"/>
      <w:lvlJc w:val="left"/>
      <w:pPr>
        <w:ind w:left="2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39A29B0">
      <w:start w:val="1"/>
      <w:numFmt w:val="bullet"/>
      <w:lvlText w:val="o"/>
      <w:lvlJc w:val="left"/>
      <w:pPr>
        <w:ind w:left="2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D7EAB62">
      <w:start w:val="1"/>
      <w:numFmt w:val="bullet"/>
      <w:lvlText w:val="▪"/>
      <w:lvlJc w:val="left"/>
      <w:pPr>
        <w:ind w:left="3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366F79A">
      <w:start w:val="1"/>
      <w:numFmt w:val="bullet"/>
      <w:lvlText w:val="•"/>
      <w:lvlJc w:val="left"/>
      <w:pPr>
        <w:ind w:left="4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16C3EBE">
      <w:start w:val="1"/>
      <w:numFmt w:val="bullet"/>
      <w:lvlText w:val="o"/>
      <w:lvlJc w:val="left"/>
      <w:pPr>
        <w:ind w:left="5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950AEF6">
      <w:start w:val="1"/>
      <w:numFmt w:val="bullet"/>
      <w:lvlText w:val="▪"/>
      <w:lvlJc w:val="left"/>
      <w:pPr>
        <w:ind w:left="5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05F660BD"/>
    <w:multiLevelType w:val="hybridMultilevel"/>
    <w:tmpl w:val="03DC4A80"/>
    <w:lvl w:ilvl="0" w:tplc="940615DE">
      <w:start w:val="1"/>
      <w:numFmt w:val="bullet"/>
      <w:lvlText w:val="-"/>
      <w:lvlJc w:val="left"/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1" w:tplc="2F9845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2" w:tplc="DCE619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3" w:tplc="A61E5E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4" w:tplc="231EB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5" w:tplc="A48630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6" w:tplc="9FD896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7" w:tplc="043E3D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8" w:tplc="C46E3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4C612E"/>
    <w:multiLevelType w:val="hybridMultilevel"/>
    <w:tmpl w:val="C7C2EBE8"/>
    <w:lvl w:ilvl="0" w:tplc="D6B6825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89C00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0C0C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005B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DA0EB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1EE5A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5F20C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E12FF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F52B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148159B0"/>
    <w:multiLevelType w:val="hybridMultilevel"/>
    <w:tmpl w:val="56B601E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61130DB"/>
    <w:multiLevelType w:val="multilevel"/>
    <w:tmpl w:val="F02098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167C5119"/>
    <w:multiLevelType w:val="multilevel"/>
    <w:tmpl w:val="C144F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1669FA"/>
    <w:multiLevelType w:val="hybridMultilevel"/>
    <w:tmpl w:val="D9486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C399E"/>
    <w:multiLevelType w:val="hybridMultilevel"/>
    <w:tmpl w:val="3796D728"/>
    <w:lvl w:ilvl="0" w:tplc="907C49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70567C"/>
    <w:multiLevelType w:val="hybridMultilevel"/>
    <w:tmpl w:val="3850C8F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7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147B52"/>
    <w:multiLevelType w:val="hybridMultilevel"/>
    <w:tmpl w:val="5B62536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996773F"/>
    <w:multiLevelType w:val="multilevel"/>
    <w:tmpl w:val="DC343E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9BA336C"/>
    <w:multiLevelType w:val="multilevel"/>
    <w:tmpl w:val="E95ADB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10D1C6B"/>
    <w:multiLevelType w:val="hybridMultilevel"/>
    <w:tmpl w:val="D3E23D32"/>
    <w:lvl w:ilvl="0" w:tplc="13A4DB2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22404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7837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4041C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261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4BADB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11C9E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2861D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BD450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5D066D4"/>
    <w:multiLevelType w:val="multilevel"/>
    <w:tmpl w:val="5948B6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3C4F6D"/>
    <w:multiLevelType w:val="hybridMultilevel"/>
    <w:tmpl w:val="7702173A"/>
    <w:lvl w:ilvl="0" w:tplc="B2085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5C2559A"/>
    <w:multiLevelType w:val="hybridMultilevel"/>
    <w:tmpl w:val="73ACE7F6"/>
    <w:lvl w:ilvl="0" w:tplc="7DB63CC4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64C26B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12C49F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040BA5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7F6CAB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31CA32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0EE51C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2D6045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BE6EE48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4">
    <w:nsid w:val="76FA30A3"/>
    <w:multiLevelType w:val="hybridMultilevel"/>
    <w:tmpl w:val="8B4C77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721EA6"/>
    <w:multiLevelType w:val="hybridMultilevel"/>
    <w:tmpl w:val="0CDEFB70"/>
    <w:lvl w:ilvl="0" w:tplc="986AB58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59018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8D2AB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4CA6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7657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620D2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F6445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DEFD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1091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6">
    <w:nsid w:val="7DA32517"/>
    <w:multiLevelType w:val="multilevel"/>
    <w:tmpl w:val="1C287E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46"/>
  </w:num>
  <w:num w:numId="4">
    <w:abstractNumId w:val="41"/>
  </w:num>
  <w:num w:numId="5">
    <w:abstractNumId w:val="19"/>
  </w:num>
  <w:num w:numId="6">
    <w:abstractNumId w:val="29"/>
  </w:num>
  <w:num w:numId="7">
    <w:abstractNumId w:val="38"/>
  </w:num>
  <w:num w:numId="8">
    <w:abstractNumId w:val="26"/>
  </w:num>
  <w:num w:numId="9">
    <w:abstractNumId w:val="42"/>
  </w:num>
  <w:num w:numId="10">
    <w:abstractNumId w:val="33"/>
  </w:num>
  <w:num w:numId="11">
    <w:abstractNumId w:val="23"/>
  </w:num>
  <w:num w:numId="12">
    <w:abstractNumId w:val="44"/>
  </w:num>
  <w:num w:numId="13">
    <w:abstractNumId w:val="14"/>
  </w:num>
  <w:num w:numId="14">
    <w:abstractNumId w:val="20"/>
  </w:num>
  <w:num w:numId="15">
    <w:abstractNumId w:val="31"/>
  </w:num>
  <w:num w:numId="16">
    <w:abstractNumId w:val="30"/>
  </w:num>
  <w:num w:numId="17">
    <w:abstractNumId w:val="43"/>
  </w:num>
  <w:num w:numId="18">
    <w:abstractNumId w:val="45"/>
  </w:num>
  <w:num w:numId="19">
    <w:abstractNumId w:val="15"/>
  </w:num>
  <w:num w:numId="20">
    <w:abstractNumId w:val="32"/>
  </w:num>
  <w:num w:numId="21">
    <w:abstractNumId w:val="18"/>
  </w:num>
  <w:num w:numId="22">
    <w:abstractNumId w:val="22"/>
  </w:num>
  <w:num w:numId="23">
    <w:abstractNumId w:val="3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34"/>
  </w:num>
  <w:num w:numId="38">
    <w:abstractNumId w:val="21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5"/>
  </w:num>
  <w:num w:numId="42">
    <w:abstractNumId w:val="27"/>
  </w:num>
  <w:num w:numId="43">
    <w:abstractNumId w:val="39"/>
  </w:num>
  <w:num w:numId="44">
    <w:abstractNumId w:val="40"/>
  </w:num>
  <w:num w:numId="45">
    <w:abstractNumId w:val="35"/>
  </w:num>
  <w:num w:numId="46">
    <w:abstractNumId w:val="16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BCC"/>
    <w:rsid w:val="00062269"/>
    <w:rsid w:val="0007426B"/>
    <w:rsid w:val="000846BB"/>
    <w:rsid w:val="000A22CA"/>
    <w:rsid w:val="000A4E8D"/>
    <w:rsid w:val="000D47A4"/>
    <w:rsid w:val="000E4774"/>
    <w:rsid w:val="001214E1"/>
    <w:rsid w:val="0013476C"/>
    <w:rsid w:val="00134DFF"/>
    <w:rsid w:val="00166B37"/>
    <w:rsid w:val="00167194"/>
    <w:rsid w:val="001D0E63"/>
    <w:rsid w:val="001D6687"/>
    <w:rsid w:val="001F3672"/>
    <w:rsid w:val="00252375"/>
    <w:rsid w:val="002640F7"/>
    <w:rsid w:val="002824B2"/>
    <w:rsid w:val="002D2FA1"/>
    <w:rsid w:val="0030512B"/>
    <w:rsid w:val="00324128"/>
    <w:rsid w:val="00334EE4"/>
    <w:rsid w:val="0035502C"/>
    <w:rsid w:val="00363099"/>
    <w:rsid w:val="0036412D"/>
    <w:rsid w:val="003E60C4"/>
    <w:rsid w:val="00417D4D"/>
    <w:rsid w:val="00485806"/>
    <w:rsid w:val="0049421D"/>
    <w:rsid w:val="004C36E1"/>
    <w:rsid w:val="00512D42"/>
    <w:rsid w:val="00521D6C"/>
    <w:rsid w:val="00534E16"/>
    <w:rsid w:val="00563172"/>
    <w:rsid w:val="006256D9"/>
    <w:rsid w:val="0064027E"/>
    <w:rsid w:val="006E6507"/>
    <w:rsid w:val="00710AB4"/>
    <w:rsid w:val="00714397"/>
    <w:rsid w:val="007D4457"/>
    <w:rsid w:val="00820645"/>
    <w:rsid w:val="00821EA2"/>
    <w:rsid w:val="008271D4"/>
    <w:rsid w:val="00853724"/>
    <w:rsid w:val="00910BCC"/>
    <w:rsid w:val="00917AAA"/>
    <w:rsid w:val="009C03CC"/>
    <w:rsid w:val="009F1C43"/>
    <w:rsid w:val="00A05784"/>
    <w:rsid w:val="00A169DF"/>
    <w:rsid w:val="00A23B02"/>
    <w:rsid w:val="00A564FC"/>
    <w:rsid w:val="00A56ED5"/>
    <w:rsid w:val="00A5755F"/>
    <w:rsid w:val="00AB51C9"/>
    <w:rsid w:val="00AE183D"/>
    <w:rsid w:val="00AE406E"/>
    <w:rsid w:val="00B45A8E"/>
    <w:rsid w:val="00BB1A4F"/>
    <w:rsid w:val="00C2473C"/>
    <w:rsid w:val="00C5142D"/>
    <w:rsid w:val="00C701E7"/>
    <w:rsid w:val="00CC0CCC"/>
    <w:rsid w:val="00D32AD9"/>
    <w:rsid w:val="00D67A67"/>
    <w:rsid w:val="00D803C3"/>
    <w:rsid w:val="00D84D07"/>
    <w:rsid w:val="00E9515F"/>
    <w:rsid w:val="00EA21B3"/>
    <w:rsid w:val="00EE72D1"/>
    <w:rsid w:val="00EF6FFD"/>
    <w:rsid w:val="00F07EC5"/>
    <w:rsid w:val="00F34724"/>
    <w:rsid w:val="00F769BD"/>
    <w:rsid w:val="00F83737"/>
    <w:rsid w:val="00FA6101"/>
    <w:rsid w:val="00FC28DC"/>
    <w:rsid w:val="00F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507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D84D0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84D07"/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84D07"/>
    <w:rPr>
      <w:rFonts w:ascii="Times New Roman" w:hAnsi="Times New Roman" w:cs="Times New Roman"/>
      <w:b/>
      <w:bCs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D84D07"/>
    <w:rPr>
      <w:rFonts w:ascii="Times New Roman" w:hAnsi="Times New Roman" w:cs="Times New Roman"/>
      <w:b/>
      <w:bCs/>
      <w:u w:val="single"/>
    </w:rPr>
  </w:style>
  <w:style w:type="character" w:customStyle="1" w:styleId="a2">
    <w:name w:val="Другое_"/>
    <w:basedOn w:val="DefaultParagraphFont"/>
    <w:link w:val="a3"/>
    <w:uiPriority w:val="99"/>
    <w:locked/>
    <w:rsid w:val="00D84D07"/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link w:val="a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D84D07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uiPriority w:val="99"/>
    <w:rsid w:val="00D84D07"/>
    <w:pPr>
      <w:widowControl w:val="0"/>
      <w:spacing w:after="0" w:line="233" w:lineRule="auto"/>
      <w:jc w:val="center"/>
    </w:pPr>
    <w:rPr>
      <w:rFonts w:ascii="Times New Roman" w:eastAsia="Times New Roman" w:hAnsi="Times New Roman"/>
      <w:b/>
      <w:bCs/>
    </w:rPr>
  </w:style>
  <w:style w:type="paragraph" w:customStyle="1" w:styleId="a1">
    <w:name w:val="Подпись к таблице"/>
    <w:basedOn w:val="Normal"/>
    <w:link w:val="a0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  <w:b/>
      <w:bCs/>
      <w:u w:val="single"/>
    </w:rPr>
  </w:style>
  <w:style w:type="paragraph" w:customStyle="1" w:styleId="a3">
    <w:name w:val="Другое"/>
    <w:basedOn w:val="Normal"/>
    <w:link w:val="a2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">
    <w:name w:val="TableGrid"/>
    <w:uiPriority w:val="99"/>
    <w:rsid w:val="00D84D07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D84D07"/>
    <w:rPr>
      <w:rFonts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D84D07"/>
    <w:pP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D0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uiPriority w:val="99"/>
    <w:rsid w:val="00D84D07"/>
    <w:pPr>
      <w:suppressAutoHyphens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Normal"/>
    <w:next w:val="Normal"/>
    <w:uiPriority w:val="99"/>
    <w:rsid w:val="00D84D0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84D0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4D07"/>
    <w:rPr>
      <w:rFonts w:ascii="Times New Roman" w:hAnsi="Times New Roman" w:cs="Times New Roman"/>
      <w:color w:val="727378"/>
      <w:sz w:val="28"/>
      <w:szCs w:val="28"/>
    </w:rPr>
  </w:style>
  <w:style w:type="paragraph" w:customStyle="1" w:styleId="21">
    <w:name w:val="Основной текст2"/>
    <w:basedOn w:val="Normal"/>
    <w:next w:val="BodyText"/>
    <w:uiPriority w:val="99"/>
    <w:rsid w:val="00D84D07"/>
    <w:pPr>
      <w:widowControl w:val="0"/>
      <w:spacing w:after="70" w:line="240" w:lineRule="auto"/>
      <w:jc w:val="center"/>
    </w:pPr>
    <w:rPr>
      <w:rFonts w:ascii="Times New Roman" w:hAnsi="Times New Roman"/>
      <w:color w:val="727378"/>
      <w:sz w:val="28"/>
      <w:szCs w:val="28"/>
    </w:rPr>
  </w:style>
  <w:style w:type="character" w:customStyle="1" w:styleId="a4">
    <w:name w:val="Основной текст Знак"/>
    <w:basedOn w:val="DefaultParagraphFont"/>
    <w:uiPriority w:val="99"/>
    <w:semiHidden/>
    <w:rsid w:val="00D84D0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D84D0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/>
    </w:rPr>
  </w:style>
  <w:style w:type="character" w:customStyle="1" w:styleId="22">
    <w:name w:val="Колонтитул (2)_"/>
    <w:basedOn w:val="DefaultParagraphFont"/>
    <w:link w:val="23"/>
    <w:uiPriority w:val="99"/>
    <w:locked/>
    <w:rsid w:val="00D84D07"/>
    <w:rPr>
      <w:rFonts w:ascii="Times New Roman" w:hAnsi="Times New Roman" w:cs="Times New Roman"/>
      <w:sz w:val="20"/>
      <w:szCs w:val="20"/>
      <w:lang w:val="en-US"/>
    </w:rPr>
  </w:style>
  <w:style w:type="character" w:customStyle="1" w:styleId="3">
    <w:name w:val="Заголовок №3_"/>
    <w:basedOn w:val="DefaultParagraphFont"/>
    <w:link w:val="30"/>
    <w:uiPriority w:val="99"/>
    <w:locked/>
    <w:rsid w:val="00D84D07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DefaultParagraphFont"/>
    <w:link w:val="a6"/>
    <w:uiPriority w:val="99"/>
    <w:locked/>
    <w:rsid w:val="00D84D07"/>
    <w:rPr>
      <w:rFonts w:ascii="Century Gothic" w:hAnsi="Century Gothic" w:cs="Century Gothic"/>
      <w:sz w:val="16"/>
      <w:szCs w:val="16"/>
    </w:rPr>
  </w:style>
  <w:style w:type="character" w:customStyle="1" w:styleId="24">
    <w:name w:val="Заголовок №2_"/>
    <w:basedOn w:val="DefaultParagraphFont"/>
    <w:link w:val="25"/>
    <w:uiPriority w:val="99"/>
    <w:locked/>
    <w:rsid w:val="00D84D07"/>
    <w:rPr>
      <w:rFonts w:ascii="Times New Roman" w:hAnsi="Times New Roman" w:cs="Times New Roman"/>
      <w:b/>
      <w:bCs/>
      <w:sz w:val="32"/>
      <w:szCs w:val="32"/>
    </w:rPr>
  </w:style>
  <w:style w:type="paragraph" w:customStyle="1" w:styleId="23">
    <w:name w:val="Колонтитул (2)"/>
    <w:basedOn w:val="Normal"/>
    <w:link w:val="22"/>
    <w:uiPriority w:val="99"/>
    <w:rsid w:val="00D84D07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30">
    <w:name w:val="Заголовок №3"/>
    <w:basedOn w:val="Normal"/>
    <w:link w:val="3"/>
    <w:uiPriority w:val="99"/>
    <w:rsid w:val="00D84D07"/>
    <w:pPr>
      <w:widowControl w:val="0"/>
      <w:spacing w:after="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Колонтитул"/>
    <w:basedOn w:val="Normal"/>
    <w:link w:val="a5"/>
    <w:uiPriority w:val="99"/>
    <w:rsid w:val="00D84D07"/>
    <w:pPr>
      <w:widowControl w:val="0"/>
      <w:spacing w:after="0" w:line="240" w:lineRule="auto"/>
    </w:pPr>
    <w:rPr>
      <w:rFonts w:ascii="Century Gothic" w:hAnsi="Century Gothic" w:cs="Century Gothic"/>
      <w:sz w:val="16"/>
      <w:szCs w:val="16"/>
    </w:rPr>
  </w:style>
  <w:style w:type="paragraph" w:customStyle="1" w:styleId="25">
    <w:name w:val="Заголовок №2"/>
    <w:basedOn w:val="Normal"/>
    <w:link w:val="24"/>
    <w:uiPriority w:val="99"/>
    <w:rsid w:val="00D84D07"/>
    <w:pPr>
      <w:widowControl w:val="0"/>
      <w:spacing w:after="60" w:line="240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D84D07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4C5A7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3">
    <w:name w:val="Заголовок Знак1"/>
    <w:basedOn w:val="DefaultParagraphFont"/>
    <w:uiPriority w:val="99"/>
    <w:rsid w:val="00D84D0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D84D07"/>
    <w:pPr>
      <w:spacing w:after="120"/>
    </w:pPr>
    <w:rPr>
      <w:rFonts w:ascii="Times New Roman" w:hAnsi="Times New Roman"/>
      <w:color w:val="727378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C5A73"/>
    <w:rPr>
      <w:lang w:eastAsia="en-US"/>
    </w:rPr>
  </w:style>
  <w:style w:type="character" w:customStyle="1" w:styleId="26">
    <w:name w:val="Основной текст Знак2"/>
    <w:basedOn w:val="DefaultParagraphFont"/>
    <w:uiPriority w:val="99"/>
    <w:semiHidden/>
    <w:rsid w:val="00D84D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1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12B"/>
    <w:rPr>
      <w:rFonts w:cs="Times New Roman"/>
    </w:rPr>
  </w:style>
  <w:style w:type="paragraph" w:styleId="NormalWeb">
    <w:name w:val="Normal (Web)"/>
    <w:basedOn w:val="Normal"/>
    <w:uiPriority w:val="99"/>
    <w:rsid w:val="00264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0">
    <w:name w:val="Сетка таблицы12"/>
    <w:uiPriority w:val="99"/>
    <w:rsid w:val="002640F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BB1A4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Обычный1"/>
    <w:uiPriority w:val="99"/>
    <w:rsid w:val="0036412D"/>
    <w:pPr>
      <w:widowControl w:val="0"/>
      <w:suppressAutoHyphens/>
      <w:textAlignment w:val="baseline"/>
    </w:pPr>
    <w:rPr>
      <w:rFonts w:ascii="Times New Roman" w:hAnsi="Times New Roman" w:cs="Tahoma"/>
      <w:sz w:val="24"/>
      <w:szCs w:val="24"/>
      <w:lang w:eastAsia="zh-CN" w:bidi="hi-IN"/>
    </w:rPr>
  </w:style>
  <w:style w:type="table" w:customStyle="1" w:styleId="TableGrid2">
    <w:name w:val="TableGrid2"/>
    <w:uiPriority w:val="99"/>
    <w:rsid w:val="00534E1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uiPriority w:val="99"/>
    <w:rsid w:val="001D0E63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13" Type="http://schemas.openxmlformats.org/officeDocument/2006/relationships/hyperlink" Target="https://www.uchportal.ru/dostoevsky" TargetMode="External"/><Relationship Id="rId18" Type="http://schemas.openxmlformats.org/officeDocument/2006/relationships/hyperlink" Target="https://www.uchportal.ru/blokada-leningrada" TargetMode="External"/><Relationship Id="rId26" Type="http://schemas.openxmlformats.org/officeDocument/2006/relationships/hyperlink" Target="https://www.uchportal.ru/den_pobe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23_februar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chportal.ru/den-narodnogo-edinstva" TargetMode="External"/><Relationship Id="rId17" Type="http://schemas.openxmlformats.org/officeDocument/2006/relationships/hyperlink" Target="https://www.uchportal.ru/blokada-leningrada" TargetMode="External"/><Relationship Id="rId25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konstitucii" TargetMode="External"/><Relationship Id="rId20" Type="http://schemas.openxmlformats.org/officeDocument/2006/relationships/hyperlink" Target="https://www.uchportal.ru/den-voinov-internacionalistov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load/23" TargetMode="External"/><Relationship Id="rId24" Type="http://schemas.openxmlformats.org/officeDocument/2006/relationships/hyperlink" Target="https://www.uchportal.ru/load/1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nekrasov" TargetMode="External"/><Relationship Id="rId23" Type="http://schemas.openxmlformats.org/officeDocument/2006/relationships/hyperlink" Target="https://www.uchportal.ru/load/23" TargetMode="External"/><Relationship Id="rId28" Type="http://schemas.openxmlformats.org/officeDocument/2006/relationships/hyperlink" Target="https://www.uchportal.ru/350-let-so-dnya-rozhdeniya-petra-1" TargetMode="External"/><Relationship Id="rId10" Type="http://schemas.openxmlformats.org/officeDocument/2006/relationships/hyperlink" Target="https://www.uchportal.ru/den-uchitelya" TargetMode="External"/><Relationship Id="rId19" Type="http://schemas.openxmlformats.org/officeDocument/2006/relationships/hyperlink" Target="https://www.uchportal.ru/den-voinov-internacionalist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klassnomu-rukovoditelyu/klassnye-chasy-po-pdd-pravilam-dorozhnogo-dvizheniya" TargetMode="External"/><Relationship Id="rId14" Type="http://schemas.openxmlformats.org/officeDocument/2006/relationships/hyperlink" Target="https://www.uchportal.ru/mothers_day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hyperlink" Target="https://www.uchportal.ru/den_pobed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30</Pages>
  <Words>7503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Константин</cp:lastModifiedBy>
  <cp:revision>2</cp:revision>
  <dcterms:created xsi:type="dcterms:W3CDTF">2021-10-22T12:46:00Z</dcterms:created>
  <dcterms:modified xsi:type="dcterms:W3CDTF">2021-10-22T12:46:00Z</dcterms:modified>
</cp:coreProperties>
</file>